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14:paraId="06667ED9" w14:textId="77777777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14:paraId="36E9D218" w14:textId="0840FCD3" w:rsidR="007F3B28" w:rsidRPr="00230D58" w:rsidRDefault="0007344F" w:rsidP="007F3B28">
            <w:pPr>
              <w:pStyle w:val="Puesto"/>
              <w:jc w:val="center"/>
              <w:rPr>
                <w:sz w:val="22"/>
                <w:szCs w:val="20"/>
              </w:rPr>
            </w:pPr>
            <w:r>
              <w:br/>
              <w:t>J</w:t>
            </w:r>
            <w:r w:rsidR="0097356E">
              <w:t>OSE MA. RUBIO TORRES.</w:t>
            </w:r>
            <w:r w:rsidR="007F3B28">
              <w:br/>
            </w:r>
          </w:p>
          <w:p w14:paraId="432DA628" w14:textId="77777777" w:rsidR="007F3B28" w:rsidRDefault="007F3B28" w:rsidP="007F3B28">
            <w:bookmarkStart w:id="0" w:name="_GoBack"/>
            <w:bookmarkEnd w:id="0"/>
          </w:p>
          <w:p w14:paraId="494C124A" w14:textId="77777777" w:rsidR="007F3B28" w:rsidRPr="007F3B28" w:rsidRDefault="007F3B28" w:rsidP="007F3B28"/>
        </w:tc>
      </w:tr>
      <w:tr w:rsidR="00940D46" w:rsidRPr="00CA16E3" w14:paraId="3F11EE72" w14:textId="77777777" w:rsidTr="007F3B28">
        <w:trPr>
          <w:trHeight w:val="230"/>
        </w:trPr>
        <w:tc>
          <w:tcPr>
            <w:tcW w:w="3662" w:type="dxa"/>
            <w:gridSpan w:val="3"/>
          </w:tcPr>
          <w:p w14:paraId="251CF5C5" w14:textId="77777777"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14:paraId="630D3D1D" w14:textId="77777777"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14:paraId="0DEE645E" w14:textId="77777777" w:rsidR="00940D46" w:rsidRPr="0007344F" w:rsidRDefault="00940D46" w:rsidP="0007344F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  <w:r w:rsidRPr="0007344F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LABORAL:</w:t>
            </w:r>
          </w:p>
          <w:p w14:paraId="0D8D3408" w14:textId="77777777"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14:paraId="7D11CE20" w14:textId="035EA944"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9816BA">
              <w:rPr>
                <w:rFonts w:asciiTheme="minorHAnsi" w:hAnsiTheme="minorHAnsi" w:cstheme="minorHAnsi"/>
                <w:b/>
                <w:color w:val="7F7F7F" w:themeColor="text1" w:themeTint="80"/>
              </w:rPr>
              <w:t>responsable de la Jefatura de</w:t>
            </w:r>
            <w:r w:rsidR="006F3EF1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 la </w:t>
            </w:r>
            <w:r w:rsidRPr="00401D95">
              <w:rPr>
                <w:rFonts w:asciiTheme="minorHAnsi" w:hAnsiTheme="minorHAnsi" w:cstheme="minorHAnsi"/>
                <w:color w:val="7F7F7F" w:themeColor="text1" w:themeTint="80"/>
              </w:rPr>
              <w:t>Jef</w:t>
            </w:r>
            <w:r w:rsidR="006F3EF1">
              <w:rPr>
                <w:rFonts w:asciiTheme="minorHAnsi" w:hAnsiTheme="minorHAnsi" w:cstheme="minorHAnsi"/>
                <w:color w:val="7F7F7F" w:themeColor="text1" w:themeTint="80"/>
              </w:rPr>
              <w:t xml:space="preserve">atura de Supervisión y Obras. </w:t>
            </w:r>
          </w:p>
          <w:p w14:paraId="2F1D9CCF" w14:textId="77777777" w:rsidR="0007344F" w:rsidRPr="00401D95" w:rsidRDefault="0007344F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1E157C5B" w14:textId="6FF13277" w:rsidR="0007344F" w:rsidRDefault="0007344F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14:paraId="1329F937" w14:textId="77777777" w:rsidR="00A17C0A" w:rsidRPr="0007344F" w:rsidRDefault="00A17C0A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6A856D91" w14:textId="0CCB28AF" w:rsidR="00CA37D9" w:rsidRDefault="00CA37D9" w:rsidP="00A17C0A">
            <w:pPr>
              <w:spacing w:line="276" w:lineRule="auto"/>
              <w:jc w:val="both"/>
            </w:pPr>
            <w:r>
              <w:t xml:space="preserve">En la Comisión Estatal de Agua Potable Alcantarillado y Saneamiento del Estado de Nayarit, </w:t>
            </w:r>
            <w:r w:rsidR="006F3EF1">
              <w:t xml:space="preserve">impulsando la </w:t>
            </w:r>
            <w:r>
              <w:t>consolidación de los organismos operadores, Municipales en apego a la Ley de Agua Potable y Alcantarillado para Estado de Nayarit,</w:t>
            </w:r>
            <w:r w:rsidR="00A442AB">
              <w:t xml:space="preserve"> </w:t>
            </w:r>
            <w:r w:rsidR="005C5FC6">
              <w:t>se consolido</w:t>
            </w:r>
            <w:r w:rsidR="006F3EF1">
              <w:t xml:space="preserve"> </w:t>
            </w:r>
            <w:r>
              <w:t>uno intermunicipal y otro para servicios a 14 comunidades; Las funciones en los Ayuntamientos</w:t>
            </w:r>
            <w:r w:rsidR="00A442AB">
              <w:t>,</w:t>
            </w:r>
            <w:r>
              <w:t xml:space="preserve"> permitieron un acercamiento a la ciudadanía que reclama la atención de las instancias públicas; En las funciones en el Fideicomiso Bahía de Banderas, como responsable directo del desarrollo Náutico, Turístico y Residencial Nuevo Vallarta, donde</w:t>
            </w:r>
            <w:r w:rsidR="00A442AB">
              <w:t xml:space="preserve"> se</w:t>
            </w:r>
            <w:r>
              <w:t xml:space="preserve"> conjuntaron los esfuerzos de los empresarios turísticos, </w:t>
            </w:r>
            <w:r w:rsidR="00A442AB">
              <w:t xml:space="preserve">y </w:t>
            </w:r>
            <w:r>
              <w:t xml:space="preserve">la ciudadanía del Municipio, con enfoque de calidad, </w:t>
            </w:r>
            <w:r w:rsidR="00A442AB">
              <w:t xml:space="preserve">para la </w:t>
            </w:r>
            <w:r>
              <w:t>autosuficiencia económica</w:t>
            </w:r>
            <w:r w:rsidR="00A442AB">
              <w:t xml:space="preserve"> y</w:t>
            </w:r>
            <w:r>
              <w:t xml:space="preserve"> ecológica. En el Organismo Operador de Agua Potable, Alcantarillado y Saneamiento de Bahía de Banderas, Órgano Público Descentralizado, con personalidad Jurídica y patrimonio Propio, como asesor Comercial y como Subdirector de Planeación.</w:t>
            </w:r>
          </w:p>
          <w:p w14:paraId="4C095B0E" w14:textId="77777777"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14:paraId="1DF6F38B" w14:textId="77777777" w:rsidR="00940D46" w:rsidRPr="0007344F" w:rsidRDefault="00940D46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344F">
              <w:rPr>
                <w:rFonts w:asciiTheme="minorHAnsi" w:hAnsiTheme="minorHAnsi" w:cstheme="minorHAnsi"/>
                <w:b/>
                <w:u w:val="single"/>
              </w:rPr>
              <w:t>FORMACIÓN ACADÉMICA:</w:t>
            </w:r>
          </w:p>
          <w:p w14:paraId="25E9CB9A" w14:textId="77777777" w:rsidR="00940D46" w:rsidRPr="0007344F" w:rsidRDefault="00940D46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14:paraId="15349DF4" w14:textId="684B4A8D" w:rsidR="00940D46" w:rsidRPr="0072458C" w:rsidRDefault="0097356E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Ingeniero Civil en Desarrollo de la Comunidad</w:t>
            </w:r>
            <w:r w:rsidR="00940D46" w:rsidRPr="0072458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E9C464D" w14:textId="77783FA5" w:rsidR="00940D46" w:rsidRPr="0072458C" w:rsidRDefault="0097356E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Instituto Tecnológico Regional de Tepic.</w:t>
            </w:r>
          </w:p>
          <w:p w14:paraId="6C41B556" w14:textId="30A2C96F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72458C">
              <w:rPr>
                <w:rFonts w:asciiTheme="minorHAnsi" w:hAnsiTheme="minorHAnsi" w:cstheme="minorHAnsi"/>
                <w:color w:val="7F7F7F" w:themeColor="text1" w:themeTint="80"/>
              </w:rPr>
              <w:t>(</w:t>
            </w:r>
            <w:r w:rsidR="0097356E">
              <w:rPr>
                <w:rFonts w:asciiTheme="minorHAnsi" w:hAnsiTheme="minorHAnsi" w:cstheme="minorHAnsi"/>
                <w:color w:val="7F7F7F" w:themeColor="text1" w:themeTint="80"/>
              </w:rPr>
              <w:t>T</w:t>
            </w:r>
            <w:r w:rsidRPr="0072458C">
              <w:rPr>
                <w:rFonts w:asciiTheme="minorHAnsi" w:hAnsiTheme="minorHAnsi" w:cstheme="minorHAnsi"/>
                <w:color w:val="7F7F7F" w:themeColor="text1" w:themeTint="80"/>
              </w:rPr>
              <w:t>itula</w:t>
            </w:r>
            <w:r w:rsidR="0097356E">
              <w:rPr>
                <w:rFonts w:asciiTheme="minorHAnsi" w:hAnsiTheme="minorHAnsi" w:cstheme="minorHAnsi"/>
                <w:color w:val="7F7F7F" w:themeColor="text1" w:themeTint="80"/>
              </w:rPr>
              <w:t>do</w:t>
            </w:r>
            <w:r w:rsidRPr="0072458C">
              <w:rPr>
                <w:rFonts w:asciiTheme="minorHAnsi" w:hAnsiTheme="minorHAnsi" w:cstheme="minorHAnsi"/>
                <w:color w:val="7F7F7F" w:themeColor="text1" w:themeTint="80"/>
              </w:rPr>
              <w:t>)</w:t>
            </w:r>
          </w:p>
          <w:p w14:paraId="1BE77ACE" w14:textId="77777777" w:rsidR="00940D46" w:rsidRDefault="00940D46" w:rsidP="00326B17">
            <w:pPr>
              <w:pStyle w:val="Listaconvietas"/>
              <w:numPr>
                <w:ilvl w:val="0"/>
                <w:numId w:val="0"/>
              </w:numPr>
              <w:spacing w:line="216" w:lineRule="auto"/>
            </w:pPr>
          </w:p>
          <w:p w14:paraId="1A5EF074" w14:textId="77777777"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14:paraId="4C965A45" w14:textId="77777777"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14:paraId="3D21D27C" w14:textId="77777777" w:rsidTr="007F3B28">
        <w:trPr>
          <w:trHeight w:val="1262"/>
        </w:trPr>
        <w:tc>
          <w:tcPr>
            <w:tcW w:w="720" w:type="dxa"/>
          </w:tcPr>
          <w:p w14:paraId="2DF55C0A" w14:textId="77777777"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38D8B031" w14:textId="06C6F654" w:rsidR="00940D46" w:rsidRDefault="00F10C94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Cargo: Jefe de Supervisión y Obras.</w:t>
            </w:r>
          </w:p>
          <w:p w14:paraId="6BEC295B" w14:textId="77777777"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14:paraId="5DFB74EE" w14:textId="77777777"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12C1A575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29F52890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14:paraId="1A09E049" w14:textId="77777777" w:rsidTr="007F3B28">
        <w:trPr>
          <w:trHeight w:val="543"/>
        </w:trPr>
        <w:tc>
          <w:tcPr>
            <w:tcW w:w="720" w:type="dxa"/>
          </w:tcPr>
          <w:p w14:paraId="5594C566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4765B88A" w14:textId="77777777"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7282C9BD" wp14:editId="1E82546B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246561D9" w14:textId="77777777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14:paraId="606781E5" w14:textId="77777777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7DEF13A4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57D17888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78EA440C" w14:textId="77777777" w:rsidTr="007F3B28">
        <w:trPr>
          <w:trHeight w:val="183"/>
        </w:trPr>
        <w:tc>
          <w:tcPr>
            <w:tcW w:w="720" w:type="dxa"/>
          </w:tcPr>
          <w:p w14:paraId="07EE130F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535DE550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5433171C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470A8056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0167B509" w14:textId="77777777" w:rsidTr="007F3B28">
        <w:trPr>
          <w:trHeight w:val="624"/>
        </w:trPr>
        <w:tc>
          <w:tcPr>
            <w:tcW w:w="720" w:type="dxa"/>
          </w:tcPr>
          <w:p w14:paraId="4E417446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40167B45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08ED50FC" wp14:editId="13488B4C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3983D7BD" w14:textId="405AB913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322 2269 19</w:t>
            </w:r>
            <w:r w:rsidR="0097356E">
              <w:rPr>
                <w:lang w:val="es-ES_tradnl"/>
              </w:rPr>
              <w:t>1</w:t>
            </w:r>
            <w:r w:rsidRPr="002366C9">
              <w:rPr>
                <w:lang w:val="es-ES_tradnl"/>
              </w:rPr>
              <w:t xml:space="preserve"> ext. 11</w:t>
            </w:r>
            <w:r w:rsidR="0097356E">
              <w:rPr>
                <w:lang w:val="es-ES_tradnl"/>
              </w:rPr>
              <w:t>77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11F8470E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7CCA8BF2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1168CA98" w14:textId="77777777" w:rsidTr="007F3B28">
        <w:trPr>
          <w:trHeight w:val="183"/>
        </w:trPr>
        <w:tc>
          <w:tcPr>
            <w:tcW w:w="720" w:type="dxa"/>
          </w:tcPr>
          <w:p w14:paraId="0298BFF6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390901DB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29990A75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6F32F834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706A4D60" w14:textId="77777777" w:rsidTr="007F3B28">
        <w:trPr>
          <w:trHeight w:val="633"/>
        </w:trPr>
        <w:tc>
          <w:tcPr>
            <w:tcW w:w="720" w:type="dxa"/>
          </w:tcPr>
          <w:p w14:paraId="7C30EBAD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7BCE5078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1149B7A" wp14:editId="6E9D925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34F1F8EA" w14:textId="768CA9EA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j</w:t>
            </w:r>
            <w:r w:rsidR="0097356E">
              <w:rPr>
                <w:lang w:val="es-ES_tradnl"/>
              </w:rPr>
              <w:t>rubiot</w:t>
            </w:r>
            <w:r w:rsidRPr="002366C9">
              <w:rPr>
                <w:lang w:val="es-ES_tradnl"/>
              </w:rPr>
              <w:t>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41E70372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567C0F78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11C1C798" w14:textId="77777777" w:rsidTr="007F3B28">
        <w:trPr>
          <w:trHeight w:val="174"/>
        </w:trPr>
        <w:tc>
          <w:tcPr>
            <w:tcW w:w="720" w:type="dxa"/>
          </w:tcPr>
          <w:p w14:paraId="39275376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34B9ABD0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52010B26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0D15A0AD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05FE0F56" w14:textId="77777777" w:rsidTr="007F3B28">
        <w:trPr>
          <w:trHeight w:val="633"/>
        </w:trPr>
        <w:tc>
          <w:tcPr>
            <w:tcW w:w="720" w:type="dxa"/>
          </w:tcPr>
          <w:p w14:paraId="5212D547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378CF470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2E046A47" wp14:editId="7A6DE8B3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358A38E4" w14:textId="77777777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12B55241" w14:textId="77777777"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51214FC5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5166A845" w14:textId="77777777" w:rsidTr="007F3B28">
        <w:trPr>
          <w:trHeight w:val="4071"/>
        </w:trPr>
        <w:tc>
          <w:tcPr>
            <w:tcW w:w="720" w:type="dxa"/>
          </w:tcPr>
          <w:p w14:paraId="7E9F16C1" w14:textId="77777777"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14:paraId="3838D304" w14:textId="77777777"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14:paraId="7703FF51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6F66AF79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14:paraId="6A524DE2" w14:textId="77777777"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7AE3E" w14:textId="77777777" w:rsidR="008D5103" w:rsidRDefault="008D5103" w:rsidP="00590471">
      <w:r>
        <w:separator/>
      </w:r>
    </w:p>
  </w:endnote>
  <w:endnote w:type="continuationSeparator" w:id="0">
    <w:p w14:paraId="50FF41AF" w14:textId="77777777" w:rsidR="008D5103" w:rsidRDefault="008D5103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74100" w14:textId="77777777" w:rsidR="008D5103" w:rsidRDefault="008D5103" w:rsidP="00590471">
      <w:r>
        <w:separator/>
      </w:r>
    </w:p>
  </w:footnote>
  <w:footnote w:type="continuationSeparator" w:id="0">
    <w:p w14:paraId="43394B36" w14:textId="77777777" w:rsidR="008D5103" w:rsidRDefault="008D5103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7ED4E" w14:textId="77777777"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42F00E31" wp14:editId="0E5D45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344F"/>
    <w:rsid w:val="0008685D"/>
    <w:rsid w:val="00090860"/>
    <w:rsid w:val="00112FD7"/>
    <w:rsid w:val="00150ABD"/>
    <w:rsid w:val="001946FC"/>
    <w:rsid w:val="00222466"/>
    <w:rsid w:val="00222546"/>
    <w:rsid w:val="00230D58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26B17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565C77"/>
    <w:rsid w:val="0056708E"/>
    <w:rsid w:val="005801E5"/>
    <w:rsid w:val="005860CB"/>
    <w:rsid w:val="00590471"/>
    <w:rsid w:val="005C5FC6"/>
    <w:rsid w:val="005D01FA"/>
    <w:rsid w:val="00653E17"/>
    <w:rsid w:val="00665F95"/>
    <w:rsid w:val="006A0135"/>
    <w:rsid w:val="006A08E8"/>
    <w:rsid w:val="006D79A8"/>
    <w:rsid w:val="006F3EF1"/>
    <w:rsid w:val="0072353B"/>
    <w:rsid w:val="0072458C"/>
    <w:rsid w:val="007575B6"/>
    <w:rsid w:val="007721CF"/>
    <w:rsid w:val="00772D86"/>
    <w:rsid w:val="007B3C81"/>
    <w:rsid w:val="007D67CA"/>
    <w:rsid w:val="007E668F"/>
    <w:rsid w:val="007F3B28"/>
    <w:rsid w:val="007F5B63"/>
    <w:rsid w:val="00803A0A"/>
    <w:rsid w:val="00846CB9"/>
    <w:rsid w:val="008566AA"/>
    <w:rsid w:val="008A1E6E"/>
    <w:rsid w:val="008C024F"/>
    <w:rsid w:val="008C2CFC"/>
    <w:rsid w:val="008D5103"/>
    <w:rsid w:val="00912DC8"/>
    <w:rsid w:val="00913E28"/>
    <w:rsid w:val="00940D46"/>
    <w:rsid w:val="009475DC"/>
    <w:rsid w:val="00967B93"/>
    <w:rsid w:val="0097356E"/>
    <w:rsid w:val="009816BA"/>
    <w:rsid w:val="009D090F"/>
    <w:rsid w:val="009E01B7"/>
    <w:rsid w:val="00A17C0A"/>
    <w:rsid w:val="00A31464"/>
    <w:rsid w:val="00A31B16"/>
    <w:rsid w:val="00A33613"/>
    <w:rsid w:val="00A442AB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81DD0"/>
    <w:rsid w:val="00CA16E3"/>
    <w:rsid w:val="00CA37D9"/>
    <w:rsid w:val="00CE1E3D"/>
    <w:rsid w:val="00D0373F"/>
    <w:rsid w:val="00D053FA"/>
    <w:rsid w:val="00D4295A"/>
    <w:rsid w:val="00DC3F0A"/>
    <w:rsid w:val="00E26AED"/>
    <w:rsid w:val="00E73AB8"/>
    <w:rsid w:val="00E90A60"/>
    <w:rsid w:val="00ED47F7"/>
    <w:rsid w:val="00EE7E09"/>
    <w:rsid w:val="00F0223C"/>
    <w:rsid w:val="00F065F4"/>
    <w:rsid w:val="00F10C94"/>
    <w:rsid w:val="00F20161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4B5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cionar1">
    <w:name w:val="Mencionar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