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normal4"/>
        <w:tblpPr w:leftFromText="141" w:rightFromText="141" w:vertAnchor="page" w:horzAnchor="margin" w:tblpXSpec="center" w:tblpY="1981"/>
        <w:tblW w:w="10579" w:type="dxa"/>
        <w:tblLayout w:type="fixed"/>
        <w:tblLook w:val="0600" w:firstRow="0" w:lastRow="0" w:firstColumn="0" w:lastColumn="0" w:noHBand="1" w:noVBand="1"/>
      </w:tblPr>
      <w:tblGrid>
        <w:gridCol w:w="720"/>
        <w:gridCol w:w="630"/>
        <w:gridCol w:w="2312"/>
        <w:gridCol w:w="310"/>
        <w:gridCol w:w="6305"/>
        <w:gridCol w:w="302"/>
      </w:tblGrid>
      <w:tr w:rsidR="007F3B28" w:rsidRPr="00CA16E3" w:rsidTr="007F3B28">
        <w:trPr>
          <w:gridAfter w:val="1"/>
          <w:wAfter w:w="302" w:type="dxa"/>
          <w:trHeight w:val="2547"/>
        </w:trPr>
        <w:tc>
          <w:tcPr>
            <w:tcW w:w="10277" w:type="dxa"/>
            <w:gridSpan w:val="5"/>
          </w:tcPr>
          <w:p w:rsidR="0086148B" w:rsidRDefault="007F3B28" w:rsidP="0086148B">
            <w:pPr>
              <w:pStyle w:val="Textoindependiente"/>
              <w:spacing w:before="8"/>
              <w:rPr>
                <w:rFonts w:ascii="Times New Roman"/>
                <w:sz w:val="18"/>
              </w:rPr>
            </w:pPr>
            <w:r>
              <w:br/>
            </w:r>
            <w:r w:rsidR="0086148B">
              <w:rPr>
                <w:rFonts w:ascii="Times New Roman"/>
                <w:sz w:val="18"/>
              </w:rPr>
              <w:t xml:space="preserve"> </w:t>
            </w:r>
          </w:p>
          <w:p w:rsidR="007F3B28" w:rsidRDefault="00237F2B" w:rsidP="0086148B">
            <w:pPr>
              <w:pStyle w:val="Puesto"/>
              <w:jc w:val="center"/>
            </w:pPr>
            <w:r w:rsidRPr="00237F2B">
              <w:t>ENRIQUE PEREDO AVALOS</w:t>
            </w:r>
            <w:r w:rsidR="007F3B28">
              <w:br/>
            </w:r>
          </w:p>
          <w:p w:rsidR="007F3B28" w:rsidRDefault="007F3B28" w:rsidP="007F3B28"/>
          <w:p w:rsidR="007F3B28" w:rsidRPr="007F3B28" w:rsidRDefault="007F3B28" w:rsidP="007F3B28"/>
        </w:tc>
      </w:tr>
      <w:tr w:rsidR="00940D46" w:rsidRPr="00CA16E3" w:rsidTr="00D1653C">
        <w:trPr>
          <w:trHeight w:val="303"/>
        </w:trPr>
        <w:tc>
          <w:tcPr>
            <w:tcW w:w="3662" w:type="dxa"/>
            <w:gridSpan w:val="3"/>
          </w:tcPr>
          <w:p w:rsidR="00940D46" w:rsidRPr="00665F95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310" w:type="dxa"/>
            <w:vMerge w:val="restart"/>
          </w:tcPr>
          <w:p w:rsidR="00940D46" w:rsidRPr="00665F95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gridSpan w:val="2"/>
            <w:vMerge w:val="restart"/>
          </w:tcPr>
          <w:p w:rsidR="00940D46" w:rsidRPr="00401D95" w:rsidRDefault="00940D46" w:rsidP="00D1653C">
            <w:pPr>
              <w:pStyle w:val="Ttulo2"/>
              <w:jc w:val="center"/>
              <w:outlineLvl w:val="1"/>
              <w:rPr>
                <w:rFonts w:asciiTheme="minorHAnsi" w:hAnsiTheme="minorHAnsi" w:cstheme="minorHAnsi"/>
                <w:bCs w:val="0"/>
                <w:color w:val="000000" w:themeColor="text1"/>
                <w:szCs w:val="22"/>
                <w:u w:val="none"/>
              </w:rPr>
            </w:pPr>
            <w:r w:rsidRPr="00D1653C">
              <w:rPr>
                <w:rFonts w:asciiTheme="minorHAnsi" w:hAnsiTheme="minorHAnsi" w:cstheme="minorHAnsi"/>
                <w:bCs w:val="0"/>
                <w:color w:val="000000" w:themeColor="text1"/>
                <w:szCs w:val="22"/>
              </w:rPr>
              <w:t>EXPERIENCIA LABORAL</w:t>
            </w:r>
            <w:r w:rsidRPr="00401D95">
              <w:rPr>
                <w:rFonts w:asciiTheme="minorHAnsi" w:hAnsiTheme="minorHAnsi" w:cstheme="minorHAnsi"/>
                <w:bCs w:val="0"/>
                <w:color w:val="000000" w:themeColor="text1"/>
                <w:szCs w:val="22"/>
                <w:u w:val="none"/>
              </w:rPr>
              <w:t>:</w:t>
            </w:r>
          </w:p>
          <w:p w:rsidR="00940D46" w:rsidRPr="005860CB" w:rsidRDefault="00940D46" w:rsidP="0072458C">
            <w:pPr>
              <w:pStyle w:val="Ttulo2"/>
              <w:outlineLvl w:val="1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401D95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br/>
            </w:r>
            <w:r w:rsidRPr="005860C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SEAPAL-Vallarta</w:t>
            </w:r>
          </w:p>
          <w:p w:rsidR="00940D46" w:rsidRDefault="00940D46" w:rsidP="0072458C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940D46">
              <w:rPr>
                <w:rFonts w:asciiTheme="minorHAnsi" w:hAnsiTheme="minorHAnsi" w:cstheme="minorHAnsi"/>
                <w:b/>
                <w:color w:val="7F7F7F" w:themeColor="text1" w:themeTint="80"/>
              </w:rPr>
              <w:t xml:space="preserve">Cargo o Puesto desempeñado: </w:t>
            </w:r>
            <w:r w:rsidR="00237F2B">
              <w:rPr>
                <w:rFonts w:asciiTheme="minorHAnsi" w:hAnsiTheme="minorHAnsi" w:cstheme="minorHAnsi"/>
                <w:color w:val="7F7F7F" w:themeColor="text1" w:themeTint="80"/>
              </w:rPr>
              <w:t>Director de Calificación y Catastro.</w:t>
            </w:r>
          </w:p>
          <w:p w:rsidR="00D1653C" w:rsidRDefault="00D1653C" w:rsidP="0072458C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D1653C" w:rsidRPr="00D1653C" w:rsidRDefault="00D1653C" w:rsidP="00D1653C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HISTORIAL LABORAL</w:t>
            </w:r>
            <w:r w:rsidRPr="00D1653C">
              <w:rPr>
                <w:rFonts w:asciiTheme="minorHAnsi" w:hAnsiTheme="minorHAnsi" w:cstheme="minorHAnsi"/>
                <w:b/>
                <w:u w:val="single"/>
              </w:rPr>
              <w:t>:</w:t>
            </w:r>
          </w:p>
          <w:p w:rsidR="0086148B" w:rsidRPr="00401D95" w:rsidRDefault="0086148B" w:rsidP="0072458C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86148B" w:rsidRDefault="00237F2B" w:rsidP="00237F2B">
            <w:pPr>
              <w:pStyle w:val="Textoindependiente"/>
              <w:spacing w:before="94" w:line="360" w:lineRule="auto"/>
              <w:ind w:right="15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Subdirector de Calificación y Catastro. 2021.</w:t>
            </w:r>
          </w:p>
          <w:p w:rsidR="00237F2B" w:rsidRDefault="00237F2B" w:rsidP="00237F2B">
            <w:pPr>
              <w:pStyle w:val="Textoindependiente"/>
              <w:spacing w:before="94" w:line="360" w:lineRule="auto"/>
              <w:ind w:right="15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Delegado Federal del Instituto Nacional de Migración en el Estado de Nayarit 2018.</w:t>
            </w:r>
          </w:p>
          <w:p w:rsidR="00237F2B" w:rsidRPr="00237F2B" w:rsidRDefault="00237F2B" w:rsidP="00237F2B">
            <w:pPr>
              <w:pStyle w:val="Textoindependiente"/>
              <w:spacing w:before="94" w:line="360" w:lineRule="auto"/>
              <w:ind w:right="15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Subdelegado de Gobernación en el Estado de Jalisco. 2018.</w:t>
            </w:r>
          </w:p>
          <w:p w:rsidR="00940D46" w:rsidRPr="00401D95" w:rsidRDefault="00940D46" w:rsidP="0072458C">
            <w:pPr>
              <w:rPr>
                <w:rFonts w:asciiTheme="minorHAnsi" w:hAnsiTheme="minorHAnsi" w:cstheme="minorHAnsi"/>
              </w:rPr>
            </w:pPr>
          </w:p>
          <w:p w:rsidR="00940D46" w:rsidRPr="00401D95" w:rsidRDefault="00940D46" w:rsidP="0072458C">
            <w:pPr>
              <w:rPr>
                <w:rFonts w:asciiTheme="minorHAnsi" w:hAnsiTheme="minorHAnsi" w:cstheme="minorHAnsi"/>
              </w:rPr>
            </w:pPr>
          </w:p>
          <w:p w:rsidR="00940D46" w:rsidRPr="005860CB" w:rsidRDefault="00940D46" w:rsidP="00D165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860CB">
              <w:rPr>
                <w:rFonts w:asciiTheme="minorHAnsi" w:hAnsiTheme="minorHAnsi" w:cstheme="minorHAnsi"/>
                <w:b/>
              </w:rPr>
              <w:t>FORMACIÓN ACADÉMICA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:rsidR="00940D46" w:rsidRPr="00401D95" w:rsidRDefault="00940D46" w:rsidP="0072458C">
            <w:pPr>
              <w:rPr>
                <w:rFonts w:asciiTheme="minorHAnsi" w:hAnsiTheme="minorHAnsi" w:cstheme="minorHAnsi"/>
              </w:rPr>
            </w:pPr>
          </w:p>
          <w:p w:rsidR="0086148B" w:rsidRDefault="00237F2B" w:rsidP="0086148B">
            <w:pPr>
              <w:pStyle w:val="Textoindependiente"/>
              <w:spacing w:before="8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Licenciado en Derecho Universidad América Latina.</w:t>
            </w:r>
          </w:p>
          <w:p w:rsidR="00237F2B" w:rsidRDefault="00237F2B" w:rsidP="0086148B">
            <w:pPr>
              <w:pStyle w:val="Textoindependiente"/>
              <w:spacing w:before="89"/>
              <w:rPr>
                <w:rFonts w:asciiTheme="minorHAnsi" w:hAnsiTheme="minorHAnsi"/>
                <w:sz w:val="22"/>
                <w:szCs w:val="22"/>
              </w:rPr>
            </w:pP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  <w:bookmarkStart w:id="0" w:name="_GoBack"/>
            <w:bookmarkEnd w:id="0"/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</w:pPr>
          </w:p>
          <w:p w:rsidR="00940D46" w:rsidRPr="005860CB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</w:pPr>
          </w:p>
          <w:p w:rsidR="00940D46" w:rsidRPr="00401D95" w:rsidRDefault="00940D46" w:rsidP="0072458C">
            <w:pPr>
              <w:pStyle w:val="Ttulo2"/>
              <w:outlineLvl w:val="1"/>
              <w:rPr>
                <w:rFonts w:ascii="Vegur" w:hAnsi="Vegur"/>
                <w:b w:val="0"/>
              </w:rPr>
            </w:pPr>
          </w:p>
          <w:p w:rsidR="00940D46" w:rsidRPr="00401D95" w:rsidRDefault="00940D46" w:rsidP="0072458C">
            <w:pPr>
              <w:spacing w:line="216" w:lineRule="auto"/>
              <w:rPr>
                <w:rFonts w:ascii="Vegur" w:hAnsi="Vegur"/>
                <w:sz w:val="24"/>
                <w:szCs w:val="24"/>
              </w:rPr>
            </w:pPr>
          </w:p>
        </w:tc>
      </w:tr>
      <w:tr w:rsidR="00940D46" w:rsidRPr="00CA16E3" w:rsidTr="007F3B28">
        <w:trPr>
          <w:trHeight w:val="1262"/>
        </w:trPr>
        <w:tc>
          <w:tcPr>
            <w:tcW w:w="720" w:type="dxa"/>
          </w:tcPr>
          <w:p w:rsidR="00940D46" w:rsidRPr="002366C9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 xml:space="preserve">Cargo: </w:t>
            </w:r>
            <w:r w:rsidR="00237F2B">
              <w:rPr>
                <w:b/>
                <w:sz w:val="24"/>
                <w:lang w:val="es-ES_tradnl"/>
              </w:rPr>
              <w:t>Director de Calificación y Catastro.</w:t>
            </w:r>
          </w:p>
          <w:p w:rsidR="00940D46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  <w:p w:rsidR="00940D46" w:rsidRPr="002366C9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543"/>
        </w:trPr>
        <w:tc>
          <w:tcPr>
            <w:tcW w:w="72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rStyle w:val="Textoennegrita"/>
                <w:b w:val="0"/>
                <w:bCs w:val="0"/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65E6B83E" wp14:editId="5F3709EC">
                      <wp:extent cx="337185" cy="333375"/>
                      <wp:effectExtent l="0" t="0" r="5715" b="9525"/>
                      <wp:docPr id="21" name="Grupo 21" descr="Icono de gp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185" cy="333375"/>
                                <a:chOff x="0" y="0"/>
                                <a:chExt cx="337185" cy="333375"/>
                              </a:xfrm>
                            </wpg:grpSpPr>
                            <wps:wsp>
                              <wps:cNvPr id="143" name="Forma libre: Forma 14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5F22E849-5233-48D2-959E-8C16EA1928B5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185" cy="333375"/>
                                </a:xfrm>
                                <a:custGeom>
                                  <a:avLst/>
                                  <a:gdLst>
                                    <a:gd name="connsiteX0" fmla="*/ 1439383 w 2647519"/>
                                    <a:gd name="connsiteY0" fmla="*/ 2598425 h 2612594"/>
                                    <a:gd name="connsiteX1" fmla="*/ 1427010 w 2647519"/>
                                    <a:gd name="connsiteY1" fmla="*/ 2605087 h 2612594"/>
                                    <a:gd name="connsiteX2" fmla="*/ 1427751 w 2647519"/>
                                    <a:gd name="connsiteY2" fmla="*/ 2605405 h 2612594"/>
                                    <a:gd name="connsiteX3" fmla="*/ 1542263 w 2647519"/>
                                    <a:gd name="connsiteY3" fmla="*/ 2530792 h 2612594"/>
                                    <a:gd name="connsiteX4" fmla="*/ 1502258 w 2647519"/>
                                    <a:gd name="connsiteY4" fmla="*/ 2540317 h 2612594"/>
                                    <a:gd name="connsiteX5" fmla="*/ 1442250 w 2647519"/>
                                    <a:gd name="connsiteY5" fmla="*/ 2547937 h 2612594"/>
                                    <a:gd name="connsiteX6" fmla="*/ 1439393 w 2647519"/>
                                    <a:gd name="connsiteY6" fmla="*/ 2540317 h 2612594"/>
                                    <a:gd name="connsiteX7" fmla="*/ 1481303 w 2647519"/>
                                    <a:gd name="connsiteY7" fmla="*/ 2536507 h 2612594"/>
                                    <a:gd name="connsiteX8" fmla="*/ 1542263 w 2647519"/>
                                    <a:gd name="connsiteY8" fmla="*/ 2530792 h 2612594"/>
                                    <a:gd name="connsiteX9" fmla="*/ 1646323 w 2647519"/>
                                    <a:gd name="connsiteY9" fmla="*/ 2520821 h 2612594"/>
                                    <a:gd name="connsiteX10" fmla="*/ 1643881 w 2647519"/>
                                    <a:gd name="connsiteY10" fmla="*/ 2521511 h 2612594"/>
                                    <a:gd name="connsiteX11" fmla="*/ 1645133 w 2647519"/>
                                    <a:gd name="connsiteY11" fmla="*/ 2521267 h 2612594"/>
                                    <a:gd name="connsiteX12" fmla="*/ 899801 w 2647519"/>
                                    <a:gd name="connsiteY12" fmla="*/ 2506503 h 2612594"/>
                                    <a:gd name="connsiteX13" fmla="*/ 942187 w 2647519"/>
                                    <a:gd name="connsiteY13" fmla="*/ 2517457 h 2612594"/>
                                    <a:gd name="connsiteX14" fmla="*/ 960285 w 2647519"/>
                                    <a:gd name="connsiteY14" fmla="*/ 2518409 h 2612594"/>
                                    <a:gd name="connsiteX15" fmla="*/ 1010767 w 2647519"/>
                                    <a:gd name="connsiteY15" fmla="*/ 2543175 h 2612594"/>
                                    <a:gd name="connsiteX16" fmla="*/ 1033627 w 2647519"/>
                                    <a:gd name="connsiteY16" fmla="*/ 2547937 h 2612594"/>
                                    <a:gd name="connsiteX17" fmla="*/ 1035057 w 2647519"/>
                                    <a:gd name="connsiteY17" fmla="*/ 2548414 h 2612594"/>
                                    <a:gd name="connsiteX18" fmla="*/ 1040295 w 2647519"/>
                                    <a:gd name="connsiteY18" fmla="*/ 2543175 h 2612594"/>
                                    <a:gd name="connsiteX19" fmla="*/ 1060297 w 2647519"/>
                                    <a:gd name="connsiteY19" fmla="*/ 2548890 h 2612594"/>
                                    <a:gd name="connsiteX20" fmla="*/ 1080300 w 2647519"/>
                                    <a:gd name="connsiteY20" fmla="*/ 2553652 h 2612594"/>
                                    <a:gd name="connsiteX21" fmla="*/ 1119712 w 2647519"/>
                                    <a:gd name="connsiteY21" fmla="*/ 2562818 h 2612594"/>
                                    <a:gd name="connsiteX22" fmla="*/ 1120305 w 2647519"/>
                                    <a:gd name="connsiteY22" fmla="*/ 2562225 h 2612594"/>
                                    <a:gd name="connsiteX23" fmla="*/ 1166025 w 2647519"/>
                                    <a:gd name="connsiteY23" fmla="*/ 2569845 h 2612594"/>
                                    <a:gd name="connsiteX24" fmla="*/ 1187932 w 2647519"/>
                                    <a:gd name="connsiteY24" fmla="*/ 2573655 h 2612594"/>
                                    <a:gd name="connsiteX25" fmla="*/ 1209840 w 2647519"/>
                                    <a:gd name="connsiteY25" fmla="*/ 2575560 h 2612594"/>
                                    <a:gd name="connsiteX26" fmla="*/ 1254607 w 2647519"/>
                                    <a:gd name="connsiteY26" fmla="*/ 2577465 h 2612594"/>
                                    <a:gd name="connsiteX27" fmla="*/ 1315567 w 2647519"/>
                                    <a:gd name="connsiteY27" fmla="*/ 2576512 h 2612594"/>
                                    <a:gd name="connsiteX28" fmla="*/ 1318213 w 2647519"/>
                                    <a:gd name="connsiteY28" fmla="*/ 2576512 h 2612594"/>
                                    <a:gd name="connsiteX29" fmla="*/ 1324140 w 2647519"/>
                                    <a:gd name="connsiteY29" fmla="*/ 2573178 h 2612594"/>
                                    <a:gd name="connsiteX30" fmla="*/ 1337475 w 2647519"/>
                                    <a:gd name="connsiteY30" fmla="*/ 2568892 h 2612594"/>
                                    <a:gd name="connsiteX31" fmla="*/ 1351048 w 2647519"/>
                                    <a:gd name="connsiteY31" fmla="*/ 2568654 h 2612594"/>
                                    <a:gd name="connsiteX32" fmla="*/ 1360335 w 2647519"/>
                                    <a:gd name="connsiteY32" fmla="*/ 2569844 h 2612594"/>
                                    <a:gd name="connsiteX33" fmla="*/ 1362835 w 2647519"/>
                                    <a:gd name="connsiteY33" fmla="*/ 2576512 h 2612594"/>
                                    <a:gd name="connsiteX34" fmla="*/ 1384147 w 2647519"/>
                                    <a:gd name="connsiteY34" fmla="*/ 2576512 h 2612594"/>
                                    <a:gd name="connsiteX35" fmla="*/ 1377480 w 2647519"/>
                                    <a:gd name="connsiteY35" fmla="*/ 2586037 h 2612594"/>
                                    <a:gd name="connsiteX36" fmla="*/ 1373670 w 2647519"/>
                                    <a:gd name="connsiteY36" fmla="*/ 2590800 h 2612594"/>
                                    <a:gd name="connsiteX37" fmla="*/ 1361287 w 2647519"/>
                                    <a:gd name="connsiteY37" fmla="*/ 2596515 h 2612594"/>
                                    <a:gd name="connsiteX38" fmla="*/ 1338427 w 2647519"/>
                                    <a:gd name="connsiteY38" fmla="*/ 2596515 h 2612594"/>
                                    <a:gd name="connsiteX39" fmla="*/ 1308900 w 2647519"/>
                                    <a:gd name="connsiteY39" fmla="*/ 2594610 h 2612594"/>
                                    <a:gd name="connsiteX40" fmla="*/ 1245082 w 2647519"/>
                                    <a:gd name="connsiteY40" fmla="*/ 2592705 h 2612594"/>
                                    <a:gd name="connsiteX41" fmla="*/ 1197457 w 2647519"/>
                                    <a:gd name="connsiteY41" fmla="*/ 2588895 h 2612594"/>
                                    <a:gd name="connsiteX42" fmla="*/ 1155547 w 2647519"/>
                                    <a:gd name="connsiteY42" fmla="*/ 2583180 h 2612594"/>
                                    <a:gd name="connsiteX43" fmla="*/ 1113637 w 2647519"/>
                                    <a:gd name="connsiteY43" fmla="*/ 2576512 h 2612594"/>
                                    <a:gd name="connsiteX44" fmla="*/ 1049820 w 2647519"/>
                                    <a:gd name="connsiteY44" fmla="*/ 2566987 h 2612594"/>
                                    <a:gd name="connsiteX45" fmla="*/ 1000290 w 2647519"/>
                                    <a:gd name="connsiteY45" fmla="*/ 2550795 h 2612594"/>
                                    <a:gd name="connsiteX46" fmla="*/ 1000863 w 2647519"/>
                                    <a:gd name="connsiteY46" fmla="*/ 2550379 h 2612594"/>
                                    <a:gd name="connsiteX47" fmla="*/ 971715 w 2647519"/>
                                    <a:gd name="connsiteY47" fmla="*/ 2541270 h 2612594"/>
                                    <a:gd name="connsiteX48" fmla="*/ 945997 w 2647519"/>
                                    <a:gd name="connsiteY48" fmla="*/ 2529840 h 2612594"/>
                                    <a:gd name="connsiteX49" fmla="*/ 916470 w 2647519"/>
                                    <a:gd name="connsiteY49" fmla="*/ 2520315 h 2612594"/>
                                    <a:gd name="connsiteX50" fmla="*/ 885990 w 2647519"/>
                                    <a:gd name="connsiteY50" fmla="*/ 2509837 h 2612594"/>
                                    <a:gd name="connsiteX51" fmla="*/ 899801 w 2647519"/>
                                    <a:gd name="connsiteY51" fmla="*/ 2506503 h 2612594"/>
                                    <a:gd name="connsiteX52" fmla="*/ 1460491 w 2647519"/>
                                    <a:gd name="connsiteY52" fmla="*/ 2486082 h 2612594"/>
                                    <a:gd name="connsiteX53" fmla="*/ 1445939 w 2647519"/>
                                    <a:gd name="connsiteY53" fmla="*/ 2488303 h 2612594"/>
                                    <a:gd name="connsiteX54" fmla="*/ 1345293 w 2647519"/>
                                    <a:gd name="connsiteY54" fmla="*/ 2493385 h 2612594"/>
                                    <a:gd name="connsiteX55" fmla="*/ 1378432 w 2647519"/>
                                    <a:gd name="connsiteY55" fmla="*/ 2497454 h 2612594"/>
                                    <a:gd name="connsiteX56" fmla="*/ 1387005 w 2647519"/>
                                    <a:gd name="connsiteY56" fmla="*/ 2495549 h 2612594"/>
                                    <a:gd name="connsiteX57" fmla="*/ 1446060 w 2647519"/>
                                    <a:gd name="connsiteY57" fmla="*/ 2488882 h 2612594"/>
                                    <a:gd name="connsiteX58" fmla="*/ 1455778 w 2647519"/>
                                    <a:gd name="connsiteY58" fmla="*/ 2486992 h 2612594"/>
                                    <a:gd name="connsiteX59" fmla="*/ 1550918 w 2647519"/>
                                    <a:gd name="connsiteY59" fmla="*/ 2472281 h 2612594"/>
                                    <a:gd name="connsiteX60" fmla="*/ 1501488 w 2647519"/>
                                    <a:gd name="connsiteY60" fmla="*/ 2479825 h 2612594"/>
                                    <a:gd name="connsiteX61" fmla="*/ 1518450 w 2647519"/>
                                    <a:gd name="connsiteY61" fmla="*/ 2480309 h 2612594"/>
                                    <a:gd name="connsiteX62" fmla="*/ 1542858 w 2647519"/>
                                    <a:gd name="connsiteY62" fmla="*/ 2475785 h 2612594"/>
                                    <a:gd name="connsiteX63" fmla="*/ 1731355 w 2647519"/>
                                    <a:gd name="connsiteY63" fmla="*/ 2470078 h 2612594"/>
                                    <a:gd name="connsiteX64" fmla="*/ 1576322 w 2647519"/>
                                    <a:gd name="connsiteY64" fmla="*/ 2511364 h 2612594"/>
                                    <a:gd name="connsiteX65" fmla="*/ 1654777 w 2647519"/>
                                    <a:gd name="connsiteY65" fmla="*/ 2493883 h 2612594"/>
                                    <a:gd name="connsiteX66" fmla="*/ 737400 w 2647519"/>
                                    <a:gd name="connsiteY66" fmla="*/ 2450782 h 2612594"/>
                                    <a:gd name="connsiteX67" fmla="*/ 846937 w 2647519"/>
                                    <a:gd name="connsiteY67" fmla="*/ 2497454 h 2612594"/>
                                    <a:gd name="connsiteX68" fmla="*/ 885990 w 2647519"/>
                                    <a:gd name="connsiteY68" fmla="*/ 2509837 h 2612594"/>
                                    <a:gd name="connsiteX69" fmla="*/ 915517 w 2647519"/>
                                    <a:gd name="connsiteY69" fmla="*/ 2520314 h 2612594"/>
                                    <a:gd name="connsiteX70" fmla="*/ 945045 w 2647519"/>
                                    <a:gd name="connsiteY70" fmla="*/ 2529839 h 2612594"/>
                                    <a:gd name="connsiteX71" fmla="*/ 970762 w 2647519"/>
                                    <a:gd name="connsiteY71" fmla="*/ 2541269 h 2612594"/>
                                    <a:gd name="connsiteX72" fmla="*/ 965047 w 2647519"/>
                                    <a:gd name="connsiteY72" fmla="*/ 2546032 h 2612594"/>
                                    <a:gd name="connsiteX73" fmla="*/ 949807 w 2647519"/>
                                    <a:gd name="connsiteY73" fmla="*/ 2543174 h 2612594"/>
                                    <a:gd name="connsiteX74" fmla="*/ 895515 w 2647519"/>
                                    <a:gd name="connsiteY74" fmla="*/ 2523172 h 2612594"/>
                                    <a:gd name="connsiteX75" fmla="*/ 868845 w 2647519"/>
                                    <a:gd name="connsiteY75" fmla="*/ 2512694 h 2612594"/>
                                    <a:gd name="connsiteX76" fmla="*/ 842175 w 2647519"/>
                                    <a:gd name="connsiteY76" fmla="*/ 2501264 h 2612594"/>
                                    <a:gd name="connsiteX77" fmla="*/ 806932 w 2647519"/>
                                    <a:gd name="connsiteY77" fmla="*/ 2488882 h 2612594"/>
                                    <a:gd name="connsiteX78" fmla="*/ 776452 w 2647519"/>
                                    <a:gd name="connsiteY78" fmla="*/ 2475547 h 2612594"/>
                                    <a:gd name="connsiteX79" fmla="*/ 752640 w 2647519"/>
                                    <a:gd name="connsiteY79" fmla="*/ 2463164 h 2612594"/>
                                    <a:gd name="connsiteX80" fmla="*/ 737400 w 2647519"/>
                                    <a:gd name="connsiteY80" fmla="*/ 2450782 h 2612594"/>
                                    <a:gd name="connsiteX81" fmla="*/ 782168 w 2647519"/>
                                    <a:gd name="connsiteY81" fmla="*/ 2426970 h 2612594"/>
                                    <a:gd name="connsiteX82" fmla="*/ 834555 w 2647519"/>
                                    <a:gd name="connsiteY82" fmla="*/ 2453640 h 2612594"/>
                                    <a:gd name="connsiteX83" fmla="*/ 827888 w 2647519"/>
                                    <a:gd name="connsiteY83" fmla="*/ 2457450 h 2612594"/>
                                    <a:gd name="connsiteX84" fmla="*/ 766928 w 2647519"/>
                                    <a:gd name="connsiteY84" fmla="*/ 2427922 h 2612594"/>
                                    <a:gd name="connsiteX85" fmla="*/ 782168 w 2647519"/>
                                    <a:gd name="connsiteY85" fmla="*/ 2426970 h 2612594"/>
                                    <a:gd name="connsiteX86" fmla="*/ 588810 w 2647519"/>
                                    <a:gd name="connsiteY86" fmla="*/ 2362200 h 2612594"/>
                                    <a:gd name="connsiteX87" fmla="*/ 653580 w 2647519"/>
                                    <a:gd name="connsiteY87" fmla="*/ 2398395 h 2612594"/>
                                    <a:gd name="connsiteX88" fmla="*/ 666915 w 2647519"/>
                                    <a:gd name="connsiteY88" fmla="*/ 2413635 h 2612594"/>
                                    <a:gd name="connsiteX89" fmla="*/ 636435 w 2647519"/>
                                    <a:gd name="connsiteY89" fmla="*/ 2397442 h 2612594"/>
                                    <a:gd name="connsiteX90" fmla="*/ 613575 w 2647519"/>
                                    <a:gd name="connsiteY90" fmla="*/ 2383155 h 2612594"/>
                                    <a:gd name="connsiteX91" fmla="*/ 588810 w 2647519"/>
                                    <a:gd name="connsiteY91" fmla="*/ 2362200 h 2612594"/>
                                    <a:gd name="connsiteX92" fmla="*/ 702387 w 2647519"/>
                                    <a:gd name="connsiteY92" fmla="*/ 2337759 h 2612594"/>
                                    <a:gd name="connsiteX93" fmla="*/ 702396 w 2647519"/>
                                    <a:gd name="connsiteY93" fmla="*/ 2338030 h 2612594"/>
                                    <a:gd name="connsiteX94" fmla="*/ 705613 w 2647519"/>
                                    <a:gd name="connsiteY94" fmla="*/ 2341923 h 2612594"/>
                                    <a:gd name="connsiteX95" fmla="*/ 705967 w 2647519"/>
                                    <a:gd name="connsiteY95" fmla="*/ 2340292 h 2612594"/>
                                    <a:gd name="connsiteX96" fmla="*/ 2093409 w 2647519"/>
                                    <a:gd name="connsiteY96" fmla="*/ 2275234 h 2612594"/>
                                    <a:gd name="connsiteX97" fmla="*/ 2089950 w 2647519"/>
                                    <a:gd name="connsiteY97" fmla="*/ 2275522 h 2612594"/>
                                    <a:gd name="connsiteX98" fmla="*/ 2032800 w 2647519"/>
                                    <a:gd name="connsiteY98" fmla="*/ 2316480 h 2612594"/>
                                    <a:gd name="connsiteX99" fmla="*/ 1976602 w 2647519"/>
                                    <a:gd name="connsiteY99" fmla="*/ 2346960 h 2612594"/>
                                    <a:gd name="connsiteX100" fmla="*/ 1936597 w 2647519"/>
                                    <a:gd name="connsiteY100" fmla="*/ 2370772 h 2612594"/>
                                    <a:gd name="connsiteX101" fmla="*/ 1914690 w 2647519"/>
                                    <a:gd name="connsiteY101" fmla="*/ 2380297 h 2612594"/>
                                    <a:gd name="connsiteX102" fmla="*/ 1891830 w 2647519"/>
                                    <a:gd name="connsiteY102" fmla="*/ 2389822 h 2612594"/>
                                    <a:gd name="connsiteX103" fmla="*/ 1864207 w 2647519"/>
                                    <a:gd name="connsiteY103" fmla="*/ 2404110 h 2612594"/>
                                    <a:gd name="connsiteX104" fmla="*/ 1843252 w 2647519"/>
                                    <a:gd name="connsiteY104" fmla="*/ 2416492 h 2612594"/>
                                    <a:gd name="connsiteX105" fmla="*/ 1812772 w 2647519"/>
                                    <a:gd name="connsiteY105" fmla="*/ 2428875 h 2612594"/>
                                    <a:gd name="connsiteX106" fmla="*/ 1781340 w 2647519"/>
                                    <a:gd name="connsiteY106" fmla="*/ 2440305 h 2612594"/>
                                    <a:gd name="connsiteX107" fmla="*/ 1772767 w 2647519"/>
                                    <a:gd name="connsiteY107" fmla="*/ 2448877 h 2612594"/>
                                    <a:gd name="connsiteX108" fmla="*/ 1759432 w 2647519"/>
                                    <a:gd name="connsiteY108" fmla="*/ 2453640 h 2612594"/>
                                    <a:gd name="connsiteX109" fmla="*/ 1726095 w 2647519"/>
                                    <a:gd name="connsiteY109" fmla="*/ 2459355 h 2612594"/>
                                    <a:gd name="connsiteX110" fmla="*/ 1683232 w 2647519"/>
                                    <a:gd name="connsiteY110" fmla="*/ 2472690 h 2612594"/>
                                    <a:gd name="connsiteX111" fmla="*/ 1644180 w 2647519"/>
                                    <a:gd name="connsiteY111" fmla="*/ 2485072 h 2612594"/>
                                    <a:gd name="connsiteX112" fmla="*/ 1601317 w 2647519"/>
                                    <a:gd name="connsiteY112" fmla="*/ 2497455 h 2612594"/>
                                    <a:gd name="connsiteX113" fmla="*/ 1547977 w 2647519"/>
                                    <a:gd name="connsiteY113" fmla="*/ 2510790 h 2612594"/>
                                    <a:gd name="connsiteX114" fmla="*/ 1472730 w 2647519"/>
                                    <a:gd name="connsiteY114" fmla="*/ 2523172 h 2612594"/>
                                    <a:gd name="connsiteX115" fmla="*/ 1470825 w 2647519"/>
                                    <a:gd name="connsiteY115" fmla="*/ 2526030 h 2612594"/>
                                    <a:gd name="connsiteX116" fmla="*/ 1434645 w 2647519"/>
                                    <a:gd name="connsiteY116" fmla="*/ 2535075 h 2612594"/>
                                    <a:gd name="connsiteX117" fmla="*/ 1435583 w 2647519"/>
                                    <a:gd name="connsiteY117" fmla="*/ 2535555 h 2612594"/>
                                    <a:gd name="connsiteX118" fmla="*/ 1475761 w 2647519"/>
                                    <a:gd name="connsiteY118" fmla="*/ 2525510 h 2612594"/>
                                    <a:gd name="connsiteX119" fmla="*/ 1476540 w 2647519"/>
                                    <a:gd name="connsiteY119" fmla="*/ 2523172 h 2612594"/>
                                    <a:gd name="connsiteX120" fmla="*/ 1551788 w 2647519"/>
                                    <a:gd name="connsiteY120" fmla="*/ 2510790 h 2612594"/>
                                    <a:gd name="connsiteX121" fmla="*/ 1605128 w 2647519"/>
                                    <a:gd name="connsiteY121" fmla="*/ 2497455 h 2612594"/>
                                    <a:gd name="connsiteX122" fmla="*/ 1647990 w 2647519"/>
                                    <a:gd name="connsiteY122" fmla="*/ 2485072 h 2612594"/>
                                    <a:gd name="connsiteX123" fmla="*/ 1687043 w 2647519"/>
                                    <a:gd name="connsiteY123" fmla="*/ 2472690 h 2612594"/>
                                    <a:gd name="connsiteX124" fmla="*/ 1729905 w 2647519"/>
                                    <a:gd name="connsiteY124" fmla="*/ 2459355 h 2612594"/>
                                    <a:gd name="connsiteX125" fmla="*/ 1763243 w 2647519"/>
                                    <a:gd name="connsiteY125" fmla="*/ 2453640 h 2612594"/>
                                    <a:gd name="connsiteX126" fmla="*/ 1740675 w 2647519"/>
                                    <a:gd name="connsiteY126" fmla="*/ 2467181 h 2612594"/>
                                    <a:gd name="connsiteX127" fmla="*/ 1741335 w 2647519"/>
                                    <a:gd name="connsiteY127" fmla="*/ 2466975 h 2612594"/>
                                    <a:gd name="connsiteX128" fmla="*/ 1765148 w 2647519"/>
                                    <a:gd name="connsiteY128" fmla="*/ 2452687 h 2612594"/>
                                    <a:gd name="connsiteX129" fmla="*/ 1778483 w 2647519"/>
                                    <a:gd name="connsiteY129" fmla="*/ 2447925 h 2612594"/>
                                    <a:gd name="connsiteX130" fmla="*/ 1779371 w 2647519"/>
                                    <a:gd name="connsiteY130" fmla="*/ 2447679 h 2612594"/>
                                    <a:gd name="connsiteX131" fmla="*/ 1785150 w 2647519"/>
                                    <a:gd name="connsiteY131" fmla="*/ 2441257 h 2612594"/>
                                    <a:gd name="connsiteX132" fmla="*/ 1816583 w 2647519"/>
                                    <a:gd name="connsiteY132" fmla="*/ 2429827 h 2612594"/>
                                    <a:gd name="connsiteX133" fmla="*/ 1847063 w 2647519"/>
                                    <a:gd name="connsiteY133" fmla="*/ 2417445 h 2612594"/>
                                    <a:gd name="connsiteX134" fmla="*/ 1868018 w 2647519"/>
                                    <a:gd name="connsiteY134" fmla="*/ 2405062 h 2612594"/>
                                    <a:gd name="connsiteX135" fmla="*/ 1895640 w 2647519"/>
                                    <a:gd name="connsiteY135" fmla="*/ 2390775 h 2612594"/>
                                    <a:gd name="connsiteX136" fmla="*/ 1918500 w 2647519"/>
                                    <a:gd name="connsiteY136" fmla="*/ 2381250 h 2612594"/>
                                    <a:gd name="connsiteX137" fmla="*/ 1934176 w 2647519"/>
                                    <a:gd name="connsiteY137" fmla="*/ 2374435 h 2612594"/>
                                    <a:gd name="connsiteX138" fmla="*/ 1942313 w 2647519"/>
                                    <a:gd name="connsiteY138" fmla="*/ 2368867 h 2612594"/>
                                    <a:gd name="connsiteX139" fmla="*/ 1982318 w 2647519"/>
                                    <a:gd name="connsiteY139" fmla="*/ 2345055 h 2612594"/>
                                    <a:gd name="connsiteX140" fmla="*/ 2038515 w 2647519"/>
                                    <a:gd name="connsiteY140" fmla="*/ 2314575 h 2612594"/>
                                    <a:gd name="connsiteX141" fmla="*/ 460060 w 2647519"/>
                                    <a:gd name="connsiteY141" fmla="*/ 2262062 h 2612594"/>
                                    <a:gd name="connsiteX142" fmla="*/ 463676 w 2647519"/>
                                    <a:gd name="connsiteY142" fmla="*/ 2265164 h 2612594"/>
                                    <a:gd name="connsiteX143" fmla="*/ 464910 w 2647519"/>
                                    <a:gd name="connsiteY143" fmla="*/ 2265793 h 2612594"/>
                                    <a:gd name="connsiteX144" fmla="*/ 2099801 w 2647519"/>
                                    <a:gd name="connsiteY144" fmla="*/ 2237197 h 2612594"/>
                                    <a:gd name="connsiteX145" fmla="*/ 2099475 w 2647519"/>
                                    <a:gd name="connsiteY145" fmla="*/ 2237422 h 2612594"/>
                                    <a:gd name="connsiteX146" fmla="*/ 2099475 w 2647519"/>
                                    <a:gd name="connsiteY146" fmla="*/ 2237694 h 2612594"/>
                                    <a:gd name="connsiteX147" fmla="*/ 2100989 w 2647519"/>
                                    <a:gd name="connsiteY147" fmla="*/ 2237910 h 2612594"/>
                                    <a:gd name="connsiteX148" fmla="*/ 2101380 w 2647519"/>
                                    <a:gd name="connsiteY148" fmla="*/ 2237422 h 2612594"/>
                                    <a:gd name="connsiteX149" fmla="*/ 2120379 w 2647519"/>
                                    <a:gd name="connsiteY149" fmla="*/ 2222979 h 2612594"/>
                                    <a:gd name="connsiteX150" fmla="*/ 2114756 w 2647519"/>
                                    <a:gd name="connsiteY150" fmla="*/ 2226864 h 2612594"/>
                                    <a:gd name="connsiteX151" fmla="*/ 2113762 w 2647519"/>
                                    <a:gd name="connsiteY151" fmla="*/ 2227897 h 2612594"/>
                                    <a:gd name="connsiteX152" fmla="*/ 2117618 w 2647519"/>
                                    <a:gd name="connsiteY152" fmla="*/ 2225429 h 2612594"/>
                                    <a:gd name="connsiteX153" fmla="*/ 382287 w 2647519"/>
                                    <a:gd name="connsiteY153" fmla="*/ 2175002 h 2612594"/>
                                    <a:gd name="connsiteX154" fmla="*/ 418259 w 2647519"/>
                                    <a:gd name="connsiteY154" fmla="*/ 2217355 h 2612594"/>
                                    <a:gd name="connsiteX155" fmla="*/ 389737 w 2647519"/>
                                    <a:gd name="connsiteY155" fmla="*/ 2183129 h 2612594"/>
                                    <a:gd name="connsiteX156" fmla="*/ 2187820 w 2647519"/>
                                    <a:gd name="connsiteY156" fmla="*/ 2174974 h 2612594"/>
                                    <a:gd name="connsiteX157" fmla="*/ 2187735 w 2647519"/>
                                    <a:gd name="connsiteY157" fmla="*/ 2175004 h 2612594"/>
                                    <a:gd name="connsiteX158" fmla="*/ 2187105 w 2647519"/>
                                    <a:gd name="connsiteY158" fmla="*/ 2179320 h 2612594"/>
                                    <a:gd name="connsiteX159" fmla="*/ 2171865 w 2647519"/>
                                    <a:gd name="connsiteY159" fmla="*/ 2196465 h 2612594"/>
                                    <a:gd name="connsiteX160" fmla="*/ 2153767 w 2647519"/>
                                    <a:gd name="connsiteY160" fmla="*/ 2216467 h 2612594"/>
                                    <a:gd name="connsiteX161" fmla="*/ 2154858 w 2647519"/>
                                    <a:gd name="connsiteY161" fmla="*/ 2216215 h 2612594"/>
                                    <a:gd name="connsiteX162" fmla="*/ 2171865 w 2647519"/>
                                    <a:gd name="connsiteY162" fmla="*/ 2197417 h 2612594"/>
                                    <a:gd name="connsiteX163" fmla="*/ 2187105 w 2647519"/>
                                    <a:gd name="connsiteY163" fmla="*/ 2180272 h 2612594"/>
                                    <a:gd name="connsiteX164" fmla="*/ 2187820 w 2647519"/>
                                    <a:gd name="connsiteY164" fmla="*/ 2174974 h 2612594"/>
                                    <a:gd name="connsiteX165" fmla="*/ 475386 w 2647519"/>
                                    <a:gd name="connsiteY165" fmla="*/ 2153526 h 2612594"/>
                                    <a:gd name="connsiteX166" fmla="*/ 477272 w 2647519"/>
                                    <a:gd name="connsiteY166" fmla="*/ 2155821 h 2612594"/>
                                    <a:gd name="connsiteX167" fmla="*/ 477367 w 2647519"/>
                                    <a:gd name="connsiteY167" fmla="*/ 2155507 h 2612594"/>
                                    <a:gd name="connsiteX168" fmla="*/ 334493 w 2647519"/>
                                    <a:gd name="connsiteY168" fmla="*/ 2131694 h 2612594"/>
                                    <a:gd name="connsiteX169" fmla="*/ 359258 w 2647519"/>
                                    <a:gd name="connsiteY169" fmla="*/ 2147887 h 2612594"/>
                                    <a:gd name="connsiteX170" fmla="*/ 360474 w 2647519"/>
                                    <a:gd name="connsiteY170" fmla="*/ 2149319 h 2612594"/>
                                    <a:gd name="connsiteX171" fmla="*/ 371759 w 2647519"/>
                                    <a:gd name="connsiteY171" fmla="*/ 2151816 h 2612594"/>
                                    <a:gd name="connsiteX172" fmla="*/ 397357 w 2647519"/>
                                    <a:gd name="connsiteY172" fmla="*/ 2175509 h 2612594"/>
                                    <a:gd name="connsiteX173" fmla="*/ 432600 w 2647519"/>
                                    <a:gd name="connsiteY173" fmla="*/ 2204084 h 2612594"/>
                                    <a:gd name="connsiteX174" fmla="*/ 447840 w 2647519"/>
                                    <a:gd name="connsiteY174" fmla="*/ 2225039 h 2612594"/>
                                    <a:gd name="connsiteX175" fmla="*/ 456412 w 2647519"/>
                                    <a:gd name="connsiteY175" fmla="*/ 2235517 h 2612594"/>
                                    <a:gd name="connsiteX176" fmla="*/ 492607 w 2647519"/>
                                    <a:gd name="connsiteY176" fmla="*/ 2265997 h 2612594"/>
                                    <a:gd name="connsiteX177" fmla="*/ 482130 w 2647519"/>
                                    <a:gd name="connsiteY177" fmla="*/ 2274569 h 2612594"/>
                                    <a:gd name="connsiteX178" fmla="*/ 448422 w 2647519"/>
                                    <a:gd name="connsiteY178" fmla="*/ 2237115 h 2612594"/>
                                    <a:gd name="connsiteX179" fmla="*/ 446888 w 2647519"/>
                                    <a:gd name="connsiteY179" fmla="*/ 2237422 h 2612594"/>
                                    <a:gd name="connsiteX180" fmla="*/ 446888 w 2647519"/>
                                    <a:gd name="connsiteY180" fmla="*/ 2237422 h 2612594"/>
                                    <a:gd name="connsiteX181" fmla="*/ 478787 w 2647519"/>
                                    <a:gd name="connsiteY181" fmla="*/ 2272865 h 2612594"/>
                                    <a:gd name="connsiteX182" fmla="*/ 482130 w 2647519"/>
                                    <a:gd name="connsiteY182" fmla="*/ 2274569 h 2612594"/>
                                    <a:gd name="connsiteX183" fmla="*/ 492608 w 2647519"/>
                                    <a:gd name="connsiteY183" fmla="*/ 2265997 h 2612594"/>
                                    <a:gd name="connsiteX184" fmla="*/ 583095 w 2647519"/>
                                    <a:gd name="connsiteY184" fmla="*/ 2337434 h 2612594"/>
                                    <a:gd name="connsiteX185" fmla="*/ 564998 w 2647519"/>
                                    <a:gd name="connsiteY185" fmla="*/ 2343149 h 2612594"/>
                                    <a:gd name="connsiteX186" fmla="*/ 571665 w 2647519"/>
                                    <a:gd name="connsiteY186" fmla="*/ 2347912 h 2612594"/>
                                    <a:gd name="connsiteX187" fmla="*/ 544995 w 2647519"/>
                                    <a:gd name="connsiteY187" fmla="*/ 2348864 h 2612594"/>
                                    <a:gd name="connsiteX188" fmla="*/ 527850 w 2647519"/>
                                    <a:gd name="connsiteY188" fmla="*/ 2337434 h 2612594"/>
                                    <a:gd name="connsiteX189" fmla="*/ 511658 w 2647519"/>
                                    <a:gd name="connsiteY189" fmla="*/ 2325052 h 2612594"/>
                                    <a:gd name="connsiteX190" fmla="*/ 471653 w 2647519"/>
                                    <a:gd name="connsiteY190" fmla="*/ 2291714 h 2612594"/>
                                    <a:gd name="connsiteX191" fmla="*/ 434505 w 2647519"/>
                                    <a:gd name="connsiteY191" fmla="*/ 2258377 h 2612594"/>
                                    <a:gd name="connsiteX192" fmla="*/ 400215 w 2647519"/>
                                    <a:gd name="connsiteY192" fmla="*/ 2225039 h 2612594"/>
                                    <a:gd name="connsiteX193" fmla="*/ 384023 w 2647519"/>
                                    <a:gd name="connsiteY193" fmla="*/ 2208847 h 2612594"/>
                                    <a:gd name="connsiteX194" fmla="*/ 368783 w 2647519"/>
                                    <a:gd name="connsiteY194" fmla="*/ 2191702 h 2612594"/>
                                    <a:gd name="connsiteX195" fmla="*/ 374498 w 2647519"/>
                                    <a:gd name="connsiteY195" fmla="*/ 2184082 h 2612594"/>
                                    <a:gd name="connsiteX196" fmla="*/ 393548 w 2647519"/>
                                    <a:gd name="connsiteY196" fmla="*/ 2201227 h 2612594"/>
                                    <a:gd name="connsiteX197" fmla="*/ 414503 w 2647519"/>
                                    <a:gd name="connsiteY197" fmla="*/ 2217419 h 2612594"/>
                                    <a:gd name="connsiteX198" fmla="*/ 440220 w 2647519"/>
                                    <a:gd name="connsiteY198" fmla="*/ 2245042 h 2612594"/>
                                    <a:gd name="connsiteX199" fmla="*/ 442406 w 2647519"/>
                                    <a:gd name="connsiteY199" fmla="*/ 2246917 h 2612594"/>
                                    <a:gd name="connsiteX200" fmla="*/ 414503 w 2647519"/>
                                    <a:gd name="connsiteY200" fmla="*/ 2217419 h 2612594"/>
                                    <a:gd name="connsiteX201" fmla="*/ 394500 w 2647519"/>
                                    <a:gd name="connsiteY201" fmla="*/ 2201227 h 2612594"/>
                                    <a:gd name="connsiteX202" fmla="*/ 375450 w 2647519"/>
                                    <a:gd name="connsiteY202" fmla="*/ 2184082 h 2612594"/>
                                    <a:gd name="connsiteX203" fmla="*/ 354495 w 2647519"/>
                                    <a:gd name="connsiteY203" fmla="*/ 2158364 h 2612594"/>
                                    <a:gd name="connsiteX204" fmla="*/ 334493 w 2647519"/>
                                    <a:gd name="connsiteY204" fmla="*/ 2131694 h 2612594"/>
                                    <a:gd name="connsiteX205" fmla="*/ 2432850 w 2647519"/>
                                    <a:gd name="connsiteY205" fmla="*/ 1980247 h 2612594"/>
                                    <a:gd name="connsiteX206" fmla="*/ 2432367 w 2647519"/>
                                    <a:gd name="connsiteY206" fmla="*/ 1980454 h 2612594"/>
                                    <a:gd name="connsiteX207" fmla="*/ 2421963 w 2647519"/>
                                    <a:gd name="connsiteY207" fmla="*/ 2005422 h 2612594"/>
                                    <a:gd name="connsiteX208" fmla="*/ 2422850 w 2647519"/>
                                    <a:gd name="connsiteY208" fmla="*/ 1860918 h 2612594"/>
                                    <a:gd name="connsiteX209" fmla="*/ 2397608 w 2647519"/>
                                    <a:gd name="connsiteY209" fmla="*/ 1897379 h 2612594"/>
                                    <a:gd name="connsiteX210" fmla="*/ 2385225 w 2647519"/>
                                    <a:gd name="connsiteY210" fmla="*/ 1920239 h 2612594"/>
                                    <a:gd name="connsiteX211" fmla="*/ 2372843 w 2647519"/>
                                    <a:gd name="connsiteY211" fmla="*/ 1941194 h 2612594"/>
                                    <a:gd name="connsiteX212" fmla="*/ 2343315 w 2647519"/>
                                    <a:gd name="connsiteY212" fmla="*/ 1980247 h 2612594"/>
                                    <a:gd name="connsiteX213" fmla="*/ 2317598 w 2647519"/>
                                    <a:gd name="connsiteY213" fmla="*/ 2019299 h 2612594"/>
                                    <a:gd name="connsiteX214" fmla="*/ 2294738 w 2647519"/>
                                    <a:gd name="connsiteY214" fmla="*/ 2050732 h 2612594"/>
                                    <a:gd name="connsiteX215" fmla="*/ 2292831 w 2647519"/>
                                    <a:gd name="connsiteY215" fmla="*/ 2051897 h 2612594"/>
                                    <a:gd name="connsiteX216" fmla="*/ 2291271 w 2647519"/>
                                    <a:gd name="connsiteY216" fmla="*/ 2054208 h 2612594"/>
                                    <a:gd name="connsiteX217" fmla="*/ 2293785 w 2647519"/>
                                    <a:gd name="connsiteY217" fmla="*/ 2052637 h 2612594"/>
                                    <a:gd name="connsiteX218" fmla="*/ 2316645 w 2647519"/>
                                    <a:gd name="connsiteY218" fmla="*/ 2021205 h 2612594"/>
                                    <a:gd name="connsiteX219" fmla="*/ 2342363 w 2647519"/>
                                    <a:gd name="connsiteY219" fmla="*/ 1982152 h 2612594"/>
                                    <a:gd name="connsiteX220" fmla="*/ 2371890 w 2647519"/>
                                    <a:gd name="connsiteY220" fmla="*/ 1943100 h 2612594"/>
                                    <a:gd name="connsiteX221" fmla="*/ 2384273 w 2647519"/>
                                    <a:gd name="connsiteY221" fmla="*/ 1922145 h 2612594"/>
                                    <a:gd name="connsiteX222" fmla="*/ 2396655 w 2647519"/>
                                    <a:gd name="connsiteY222" fmla="*/ 1899285 h 2612594"/>
                                    <a:gd name="connsiteX223" fmla="*/ 2422373 w 2647519"/>
                                    <a:gd name="connsiteY223" fmla="*/ 1862137 h 2612594"/>
                                    <a:gd name="connsiteX224" fmla="*/ 2498930 w 2647519"/>
                                    <a:gd name="connsiteY224" fmla="*/ 1857612 h 2612594"/>
                                    <a:gd name="connsiteX225" fmla="*/ 2490953 w 2647519"/>
                                    <a:gd name="connsiteY225" fmla="*/ 1875472 h 2612594"/>
                                    <a:gd name="connsiteX226" fmla="*/ 2473808 w 2647519"/>
                                    <a:gd name="connsiteY226" fmla="*/ 1909762 h 2612594"/>
                                    <a:gd name="connsiteX227" fmla="*/ 2490953 w 2647519"/>
                                    <a:gd name="connsiteY227" fmla="*/ 1875472 h 2612594"/>
                                    <a:gd name="connsiteX228" fmla="*/ 2498930 w 2647519"/>
                                    <a:gd name="connsiteY228" fmla="*/ 1857612 h 2612594"/>
                                    <a:gd name="connsiteX229" fmla="*/ 2521433 w 2647519"/>
                                    <a:gd name="connsiteY229" fmla="*/ 1847850 h 2612594"/>
                                    <a:gd name="connsiteX230" fmla="*/ 2509050 w 2647519"/>
                                    <a:gd name="connsiteY230" fmla="*/ 1884997 h 2612594"/>
                                    <a:gd name="connsiteX231" fmla="*/ 2487143 w 2647519"/>
                                    <a:gd name="connsiteY231" fmla="*/ 1925002 h 2612594"/>
                                    <a:gd name="connsiteX232" fmla="*/ 2465235 w 2647519"/>
                                    <a:gd name="connsiteY232" fmla="*/ 1965960 h 2612594"/>
                                    <a:gd name="connsiteX233" fmla="*/ 2445233 w 2647519"/>
                                    <a:gd name="connsiteY233" fmla="*/ 1991677 h 2612594"/>
                                    <a:gd name="connsiteX234" fmla="*/ 2458568 w 2647519"/>
                                    <a:gd name="connsiteY234" fmla="*/ 1965007 h 2612594"/>
                                    <a:gd name="connsiteX235" fmla="*/ 2469998 w 2647519"/>
                                    <a:gd name="connsiteY235" fmla="*/ 1938337 h 2612594"/>
                                    <a:gd name="connsiteX236" fmla="*/ 2478570 w 2647519"/>
                                    <a:gd name="connsiteY236" fmla="*/ 1924050 h 2612594"/>
                                    <a:gd name="connsiteX237" fmla="*/ 2490000 w 2647519"/>
                                    <a:gd name="connsiteY237" fmla="*/ 1905000 h 2612594"/>
                                    <a:gd name="connsiteX238" fmla="*/ 2500478 w 2647519"/>
                                    <a:gd name="connsiteY238" fmla="*/ 1885950 h 2612594"/>
                                    <a:gd name="connsiteX239" fmla="*/ 2521433 w 2647519"/>
                                    <a:gd name="connsiteY239" fmla="*/ 1847850 h 2612594"/>
                                    <a:gd name="connsiteX240" fmla="*/ 2459780 w 2647519"/>
                                    <a:gd name="connsiteY240" fmla="*/ 1766202 h 2612594"/>
                                    <a:gd name="connsiteX241" fmla="*/ 2436660 w 2647519"/>
                                    <a:gd name="connsiteY241" fmla="*/ 1806892 h 2612594"/>
                                    <a:gd name="connsiteX242" fmla="*/ 2436235 w 2647519"/>
                                    <a:gd name="connsiteY242" fmla="*/ 1807870 h 2612594"/>
                                    <a:gd name="connsiteX243" fmla="*/ 2459520 w 2647519"/>
                                    <a:gd name="connsiteY243" fmla="*/ 1766887 h 2612594"/>
                                    <a:gd name="connsiteX244" fmla="*/ 2472460 w 2647519"/>
                                    <a:gd name="connsiteY244" fmla="*/ 1674043 h 2612594"/>
                                    <a:gd name="connsiteX245" fmla="*/ 2444672 w 2647519"/>
                                    <a:gd name="connsiteY245" fmla="*/ 1749965 h 2612594"/>
                                    <a:gd name="connsiteX246" fmla="*/ 2386218 w 2647519"/>
                                    <a:gd name="connsiteY246" fmla="*/ 1869449 h 2612594"/>
                                    <a:gd name="connsiteX247" fmla="*/ 2377659 w 2647519"/>
                                    <a:gd name="connsiteY247" fmla="*/ 1882980 h 2612594"/>
                                    <a:gd name="connsiteX248" fmla="*/ 2377605 w 2647519"/>
                                    <a:gd name="connsiteY248" fmla="*/ 1883092 h 2612594"/>
                                    <a:gd name="connsiteX249" fmla="*/ 2357602 w 2647519"/>
                                    <a:gd name="connsiteY249" fmla="*/ 1917382 h 2612594"/>
                                    <a:gd name="connsiteX250" fmla="*/ 2337600 w 2647519"/>
                                    <a:gd name="connsiteY250" fmla="*/ 1954530 h 2612594"/>
                                    <a:gd name="connsiteX251" fmla="*/ 2314740 w 2647519"/>
                                    <a:gd name="connsiteY251" fmla="*/ 1983105 h 2612594"/>
                                    <a:gd name="connsiteX252" fmla="*/ 2295690 w 2647519"/>
                                    <a:gd name="connsiteY252" fmla="*/ 2015490 h 2612594"/>
                                    <a:gd name="connsiteX253" fmla="*/ 2183295 w 2647519"/>
                                    <a:gd name="connsiteY253" fmla="*/ 2142172 h 2612594"/>
                                    <a:gd name="connsiteX254" fmla="*/ 2146147 w 2647519"/>
                                    <a:gd name="connsiteY254" fmla="*/ 2173605 h 2612594"/>
                                    <a:gd name="connsiteX255" fmla="*/ 2142583 w 2647519"/>
                                    <a:gd name="connsiteY255" fmla="*/ 2176314 h 2612594"/>
                                    <a:gd name="connsiteX256" fmla="*/ 2141045 w 2647519"/>
                                    <a:gd name="connsiteY256" fmla="*/ 2177871 h 2612594"/>
                                    <a:gd name="connsiteX257" fmla="*/ 2125512 w 2647519"/>
                                    <a:gd name="connsiteY257" fmla="*/ 2190534 h 2612594"/>
                                    <a:gd name="connsiteX258" fmla="*/ 2112810 w 2647519"/>
                                    <a:gd name="connsiteY258" fmla="*/ 2205037 h 2612594"/>
                                    <a:gd name="connsiteX259" fmla="*/ 2066137 w 2647519"/>
                                    <a:gd name="connsiteY259" fmla="*/ 2240280 h 2612594"/>
                                    <a:gd name="connsiteX260" fmla="*/ 2058824 w 2647519"/>
                                    <a:gd name="connsiteY260" fmla="*/ 2244899 h 2612594"/>
                                    <a:gd name="connsiteX261" fmla="*/ 2038960 w 2647519"/>
                                    <a:gd name="connsiteY261" fmla="*/ 2261093 h 2612594"/>
                                    <a:gd name="connsiteX262" fmla="*/ 2036091 w 2647519"/>
                                    <a:gd name="connsiteY262" fmla="*/ 2262956 h 2612594"/>
                                    <a:gd name="connsiteX263" fmla="*/ 2031847 w 2647519"/>
                                    <a:gd name="connsiteY263" fmla="*/ 2266950 h 2612594"/>
                                    <a:gd name="connsiteX264" fmla="*/ 1994700 w 2647519"/>
                                    <a:gd name="connsiteY264" fmla="*/ 2291715 h 2612594"/>
                                    <a:gd name="connsiteX265" fmla="*/ 1957552 w 2647519"/>
                                    <a:gd name="connsiteY265" fmla="*/ 2314575 h 2612594"/>
                                    <a:gd name="connsiteX266" fmla="*/ 1953301 w 2647519"/>
                                    <a:gd name="connsiteY266" fmla="*/ 2316730 h 2612594"/>
                                    <a:gd name="connsiteX267" fmla="*/ 1928148 w 2647519"/>
                                    <a:gd name="connsiteY267" fmla="*/ 2333067 h 2612594"/>
                                    <a:gd name="connsiteX268" fmla="*/ 1920350 w 2647519"/>
                                    <a:gd name="connsiteY268" fmla="*/ 2337000 h 2612594"/>
                                    <a:gd name="connsiteX269" fmla="*/ 1912785 w 2647519"/>
                                    <a:gd name="connsiteY269" fmla="*/ 2342197 h 2612594"/>
                                    <a:gd name="connsiteX270" fmla="*/ 1887067 w 2647519"/>
                                    <a:gd name="connsiteY270" fmla="*/ 2356485 h 2612594"/>
                                    <a:gd name="connsiteX271" fmla="*/ 1863039 w 2647519"/>
                                    <a:gd name="connsiteY271" fmla="*/ 2365908 h 2612594"/>
                                    <a:gd name="connsiteX272" fmla="*/ 1809482 w 2647519"/>
                                    <a:gd name="connsiteY272" fmla="*/ 2392922 h 2612594"/>
                                    <a:gd name="connsiteX273" fmla="*/ 1683836 w 2647519"/>
                                    <a:gd name="connsiteY273" fmla="*/ 2439784 h 2612594"/>
                                    <a:gd name="connsiteX274" fmla="*/ 1596280 w 2647519"/>
                                    <a:gd name="connsiteY274" fmla="*/ 2462297 h 2612594"/>
                                    <a:gd name="connsiteX275" fmla="*/ 1667040 w 2647519"/>
                                    <a:gd name="connsiteY275" fmla="*/ 2448877 h 2612594"/>
                                    <a:gd name="connsiteX276" fmla="*/ 1680375 w 2647519"/>
                                    <a:gd name="connsiteY276" fmla="*/ 2446019 h 2612594"/>
                                    <a:gd name="connsiteX277" fmla="*/ 1723237 w 2647519"/>
                                    <a:gd name="connsiteY277" fmla="*/ 2430779 h 2612594"/>
                                    <a:gd name="connsiteX278" fmla="*/ 1749907 w 2647519"/>
                                    <a:gd name="connsiteY278" fmla="*/ 2422207 h 2612594"/>
                                    <a:gd name="connsiteX279" fmla="*/ 1792770 w 2647519"/>
                                    <a:gd name="connsiteY279" fmla="*/ 2400299 h 2612594"/>
                                    <a:gd name="connsiteX280" fmla="*/ 1841347 w 2647519"/>
                                    <a:gd name="connsiteY280" fmla="*/ 2383154 h 2612594"/>
                                    <a:gd name="connsiteX281" fmla="*/ 1872470 w 2647519"/>
                                    <a:gd name="connsiteY281" fmla="*/ 2370949 h 2612594"/>
                                    <a:gd name="connsiteX282" fmla="*/ 1886115 w 2647519"/>
                                    <a:gd name="connsiteY282" fmla="*/ 2363152 h 2612594"/>
                                    <a:gd name="connsiteX283" fmla="*/ 1898496 w 2647519"/>
                                    <a:gd name="connsiteY283" fmla="*/ 2359343 h 2612594"/>
                                    <a:gd name="connsiteX284" fmla="*/ 1915642 w 2647519"/>
                                    <a:gd name="connsiteY284" fmla="*/ 2349817 h 2612594"/>
                                    <a:gd name="connsiteX285" fmla="*/ 1920147 w 2647519"/>
                                    <a:gd name="connsiteY285" fmla="*/ 2346686 h 2612594"/>
                                    <a:gd name="connsiteX286" fmla="*/ 1931835 w 2647519"/>
                                    <a:gd name="connsiteY286" fmla="*/ 2335530 h 2612594"/>
                                    <a:gd name="connsiteX287" fmla="*/ 1957552 w 2647519"/>
                                    <a:gd name="connsiteY287" fmla="*/ 2320290 h 2612594"/>
                                    <a:gd name="connsiteX288" fmla="*/ 1986810 w 2647519"/>
                                    <a:gd name="connsiteY288" fmla="*/ 2305948 h 2612594"/>
                                    <a:gd name="connsiteX289" fmla="*/ 1997557 w 2647519"/>
                                    <a:gd name="connsiteY289" fmla="*/ 2299334 h 2612594"/>
                                    <a:gd name="connsiteX290" fmla="*/ 2034705 w 2647519"/>
                                    <a:gd name="connsiteY290" fmla="*/ 2274569 h 2612594"/>
                                    <a:gd name="connsiteX291" fmla="*/ 2050897 w 2647519"/>
                                    <a:gd name="connsiteY291" fmla="*/ 2259329 h 2612594"/>
                                    <a:gd name="connsiteX292" fmla="*/ 2068995 w 2647519"/>
                                    <a:gd name="connsiteY292" fmla="*/ 2247899 h 2612594"/>
                                    <a:gd name="connsiteX293" fmla="*/ 2115667 w 2647519"/>
                                    <a:gd name="connsiteY293" fmla="*/ 2212657 h 2612594"/>
                                    <a:gd name="connsiteX294" fmla="*/ 2149005 w 2647519"/>
                                    <a:gd name="connsiteY294" fmla="*/ 2181224 h 2612594"/>
                                    <a:gd name="connsiteX295" fmla="*/ 2186152 w 2647519"/>
                                    <a:gd name="connsiteY295" fmla="*/ 2149792 h 2612594"/>
                                    <a:gd name="connsiteX296" fmla="*/ 2298547 w 2647519"/>
                                    <a:gd name="connsiteY296" fmla="*/ 2023109 h 2612594"/>
                                    <a:gd name="connsiteX297" fmla="*/ 2314015 w 2647519"/>
                                    <a:gd name="connsiteY297" fmla="*/ 1996814 h 2612594"/>
                                    <a:gd name="connsiteX298" fmla="*/ 2314740 w 2647519"/>
                                    <a:gd name="connsiteY298" fmla="*/ 1994534 h 2612594"/>
                                    <a:gd name="connsiteX299" fmla="*/ 2339505 w 2647519"/>
                                    <a:gd name="connsiteY299" fmla="*/ 1956434 h 2612594"/>
                                    <a:gd name="connsiteX300" fmla="*/ 2347125 w 2647519"/>
                                    <a:gd name="connsiteY300" fmla="*/ 1945004 h 2612594"/>
                                    <a:gd name="connsiteX301" fmla="*/ 2357257 w 2647519"/>
                                    <a:gd name="connsiteY301" fmla="*/ 1930951 h 2612594"/>
                                    <a:gd name="connsiteX302" fmla="*/ 2360460 w 2647519"/>
                                    <a:gd name="connsiteY302" fmla="*/ 1925002 h 2612594"/>
                                    <a:gd name="connsiteX303" fmla="*/ 2380462 w 2647519"/>
                                    <a:gd name="connsiteY303" fmla="*/ 1890712 h 2612594"/>
                                    <a:gd name="connsiteX304" fmla="*/ 2419515 w 2647519"/>
                                    <a:gd name="connsiteY304" fmla="*/ 1809749 h 2612594"/>
                                    <a:gd name="connsiteX305" fmla="*/ 2457615 w 2647519"/>
                                    <a:gd name="connsiteY305" fmla="*/ 1723072 h 2612594"/>
                                    <a:gd name="connsiteX306" fmla="*/ 2468807 w 2647519"/>
                                    <a:gd name="connsiteY306" fmla="*/ 1687829 h 2612594"/>
                                    <a:gd name="connsiteX307" fmla="*/ 2576677 w 2647519"/>
                                    <a:gd name="connsiteY307" fmla="*/ 1589722 h 2612594"/>
                                    <a:gd name="connsiteX308" fmla="*/ 2573820 w 2647519"/>
                                    <a:gd name="connsiteY308" fmla="*/ 1591627 h 2612594"/>
                                    <a:gd name="connsiteX309" fmla="*/ 2573820 w 2647519"/>
                                    <a:gd name="connsiteY309" fmla="*/ 1591627 h 2612594"/>
                                    <a:gd name="connsiteX310" fmla="*/ 2585674 w 2647519"/>
                                    <a:gd name="connsiteY310" fmla="*/ 1533271 h 2612594"/>
                                    <a:gd name="connsiteX311" fmla="*/ 2585332 w 2647519"/>
                                    <a:gd name="connsiteY311" fmla="*/ 1534956 h 2612594"/>
                                    <a:gd name="connsiteX312" fmla="*/ 2588107 w 2647519"/>
                                    <a:gd name="connsiteY312" fmla="*/ 1538287 h 2612594"/>
                                    <a:gd name="connsiteX313" fmla="*/ 2596680 w 2647519"/>
                                    <a:gd name="connsiteY313" fmla="*/ 1547812 h 2612594"/>
                                    <a:gd name="connsiteX314" fmla="*/ 2602395 w 2647519"/>
                                    <a:gd name="connsiteY314" fmla="*/ 1544002 h 2612594"/>
                                    <a:gd name="connsiteX315" fmla="*/ 2602539 w 2647519"/>
                                    <a:gd name="connsiteY315" fmla="*/ 1543271 h 2612594"/>
                                    <a:gd name="connsiteX316" fmla="*/ 2598585 w 2647519"/>
                                    <a:gd name="connsiteY316" fmla="*/ 1545907 h 2612594"/>
                                    <a:gd name="connsiteX317" fmla="*/ 2589060 w 2647519"/>
                                    <a:gd name="connsiteY317" fmla="*/ 1537334 h 2612594"/>
                                    <a:gd name="connsiteX318" fmla="*/ 2577184 w 2647519"/>
                                    <a:gd name="connsiteY318" fmla="*/ 1425070 h 2612594"/>
                                    <a:gd name="connsiteX319" fmla="*/ 2576519 w 2647519"/>
                                    <a:gd name="connsiteY319" fmla="*/ 1425107 h 2612594"/>
                                    <a:gd name="connsiteX320" fmla="*/ 2575314 w 2647519"/>
                                    <a:gd name="connsiteY320" fmla="*/ 1425174 h 2612594"/>
                                    <a:gd name="connsiteX321" fmla="*/ 2575725 w 2647519"/>
                                    <a:gd name="connsiteY321" fmla="*/ 1429702 h 2612594"/>
                                    <a:gd name="connsiteX322" fmla="*/ 2574773 w 2647519"/>
                                    <a:gd name="connsiteY322" fmla="*/ 1453515 h 2612594"/>
                                    <a:gd name="connsiteX323" fmla="*/ 2570963 w 2647519"/>
                                    <a:gd name="connsiteY323" fmla="*/ 1467802 h 2612594"/>
                                    <a:gd name="connsiteX324" fmla="*/ 2548103 w 2647519"/>
                                    <a:gd name="connsiteY324" fmla="*/ 1503997 h 2612594"/>
                                    <a:gd name="connsiteX325" fmla="*/ 2542388 w 2647519"/>
                                    <a:gd name="connsiteY325" fmla="*/ 1535430 h 2612594"/>
                                    <a:gd name="connsiteX326" fmla="*/ 2536673 w 2647519"/>
                                    <a:gd name="connsiteY326" fmla="*/ 1545907 h 2612594"/>
                                    <a:gd name="connsiteX327" fmla="*/ 2527148 w 2647519"/>
                                    <a:gd name="connsiteY327" fmla="*/ 1591627 h 2612594"/>
                                    <a:gd name="connsiteX328" fmla="*/ 2516670 w 2647519"/>
                                    <a:gd name="connsiteY328" fmla="*/ 1627822 h 2612594"/>
                                    <a:gd name="connsiteX329" fmla="*/ 2505240 w 2647519"/>
                                    <a:gd name="connsiteY329" fmla="*/ 1663065 h 2612594"/>
                                    <a:gd name="connsiteX330" fmla="*/ 2498573 w 2647519"/>
                                    <a:gd name="connsiteY330" fmla="*/ 1690687 h 2612594"/>
                                    <a:gd name="connsiteX331" fmla="*/ 2490953 w 2647519"/>
                                    <a:gd name="connsiteY331" fmla="*/ 1719262 h 2612594"/>
                                    <a:gd name="connsiteX332" fmla="*/ 2497030 w 2647519"/>
                                    <a:gd name="connsiteY332" fmla="*/ 1709809 h 2612594"/>
                                    <a:gd name="connsiteX333" fmla="*/ 2502383 w 2647519"/>
                                    <a:gd name="connsiteY333" fmla="*/ 1689734 h 2612594"/>
                                    <a:gd name="connsiteX334" fmla="*/ 2507145 w 2647519"/>
                                    <a:gd name="connsiteY334" fmla="*/ 1661159 h 2612594"/>
                                    <a:gd name="connsiteX335" fmla="*/ 2518575 w 2647519"/>
                                    <a:gd name="connsiteY335" fmla="*/ 1625917 h 2612594"/>
                                    <a:gd name="connsiteX336" fmla="*/ 2529053 w 2647519"/>
                                    <a:gd name="connsiteY336" fmla="*/ 1589722 h 2612594"/>
                                    <a:gd name="connsiteX337" fmla="*/ 2538578 w 2647519"/>
                                    <a:gd name="connsiteY337" fmla="*/ 1544002 h 2612594"/>
                                    <a:gd name="connsiteX338" fmla="*/ 2544293 w 2647519"/>
                                    <a:gd name="connsiteY338" fmla="*/ 1533524 h 2612594"/>
                                    <a:gd name="connsiteX339" fmla="*/ 2550008 w 2647519"/>
                                    <a:gd name="connsiteY339" fmla="*/ 1502092 h 2612594"/>
                                    <a:gd name="connsiteX340" fmla="*/ 2572868 w 2647519"/>
                                    <a:gd name="connsiteY340" fmla="*/ 1465897 h 2612594"/>
                                    <a:gd name="connsiteX341" fmla="*/ 2557628 w 2647519"/>
                                    <a:gd name="connsiteY341" fmla="*/ 1539239 h 2612594"/>
                                    <a:gd name="connsiteX342" fmla="*/ 2546198 w 2647519"/>
                                    <a:gd name="connsiteY342" fmla="*/ 1600199 h 2612594"/>
                                    <a:gd name="connsiteX343" fmla="*/ 2520480 w 2647519"/>
                                    <a:gd name="connsiteY343" fmla="*/ 1678304 h 2612594"/>
                                    <a:gd name="connsiteX344" fmla="*/ 2515392 w 2647519"/>
                                    <a:gd name="connsiteY344" fmla="*/ 1686218 h 2612594"/>
                                    <a:gd name="connsiteX345" fmla="*/ 2513217 w 2647519"/>
                                    <a:gd name="connsiteY345" fmla="*/ 1698069 h 2612594"/>
                                    <a:gd name="connsiteX346" fmla="*/ 2506193 w 2647519"/>
                                    <a:gd name="connsiteY346" fmla="*/ 1718310 h 2612594"/>
                                    <a:gd name="connsiteX347" fmla="*/ 2479523 w 2647519"/>
                                    <a:gd name="connsiteY347" fmla="*/ 1776412 h 2612594"/>
                                    <a:gd name="connsiteX348" fmla="*/ 2467140 w 2647519"/>
                                    <a:gd name="connsiteY348" fmla="*/ 1806892 h 2612594"/>
                                    <a:gd name="connsiteX349" fmla="*/ 2459520 w 2647519"/>
                                    <a:gd name="connsiteY349" fmla="*/ 1823085 h 2612594"/>
                                    <a:gd name="connsiteX350" fmla="*/ 2449995 w 2647519"/>
                                    <a:gd name="connsiteY350" fmla="*/ 1840230 h 2612594"/>
                                    <a:gd name="connsiteX351" fmla="*/ 2424278 w 2647519"/>
                                    <a:gd name="connsiteY351" fmla="*/ 1885950 h 2612594"/>
                                    <a:gd name="connsiteX352" fmla="*/ 2396655 w 2647519"/>
                                    <a:gd name="connsiteY352" fmla="*/ 1930717 h 2612594"/>
                                    <a:gd name="connsiteX353" fmla="*/ 2361413 w 2647519"/>
                                    <a:gd name="connsiteY353" fmla="*/ 1990725 h 2612594"/>
                                    <a:gd name="connsiteX354" fmla="*/ 2322360 w 2647519"/>
                                    <a:gd name="connsiteY354" fmla="*/ 2049780 h 2612594"/>
                                    <a:gd name="connsiteX355" fmla="*/ 2296643 w 2647519"/>
                                    <a:gd name="connsiteY355" fmla="*/ 2083117 h 2612594"/>
                                    <a:gd name="connsiteX356" fmla="*/ 2269020 w 2647519"/>
                                    <a:gd name="connsiteY356" fmla="*/ 2115502 h 2612594"/>
                                    <a:gd name="connsiteX357" fmla="*/ 2259495 w 2647519"/>
                                    <a:gd name="connsiteY357" fmla="*/ 2128837 h 2612594"/>
                                    <a:gd name="connsiteX358" fmla="*/ 2249018 w 2647519"/>
                                    <a:gd name="connsiteY358" fmla="*/ 2142172 h 2612594"/>
                                    <a:gd name="connsiteX359" fmla="*/ 2232825 w 2647519"/>
                                    <a:gd name="connsiteY359" fmla="*/ 2155507 h 2612594"/>
                                    <a:gd name="connsiteX360" fmla="*/ 2206342 w 2647519"/>
                                    <a:gd name="connsiteY360" fmla="*/ 2184829 h 2612594"/>
                                    <a:gd name="connsiteX361" fmla="*/ 2207107 w 2647519"/>
                                    <a:gd name="connsiteY361" fmla="*/ 2187892 h 2612594"/>
                                    <a:gd name="connsiteX362" fmla="*/ 2179485 w 2647519"/>
                                    <a:gd name="connsiteY362" fmla="*/ 2216467 h 2612594"/>
                                    <a:gd name="connsiteX363" fmla="*/ 2149957 w 2647519"/>
                                    <a:gd name="connsiteY363" fmla="*/ 2237422 h 2612594"/>
                                    <a:gd name="connsiteX364" fmla="*/ 2126145 w 2647519"/>
                                    <a:gd name="connsiteY364" fmla="*/ 2256472 h 2612594"/>
                                    <a:gd name="connsiteX365" fmla="*/ 2103587 w 2647519"/>
                                    <a:gd name="connsiteY365" fmla="*/ 2272957 h 2612594"/>
                                    <a:gd name="connsiteX366" fmla="*/ 2107095 w 2647519"/>
                                    <a:gd name="connsiteY366" fmla="*/ 2272665 h 2612594"/>
                                    <a:gd name="connsiteX367" fmla="*/ 2131860 w 2647519"/>
                                    <a:gd name="connsiteY367" fmla="*/ 2254567 h 2612594"/>
                                    <a:gd name="connsiteX368" fmla="*/ 2155673 w 2647519"/>
                                    <a:gd name="connsiteY368" fmla="*/ 2235517 h 2612594"/>
                                    <a:gd name="connsiteX369" fmla="*/ 2185200 w 2647519"/>
                                    <a:gd name="connsiteY369" fmla="*/ 2214562 h 2612594"/>
                                    <a:gd name="connsiteX370" fmla="*/ 2212823 w 2647519"/>
                                    <a:gd name="connsiteY370" fmla="*/ 2185987 h 2612594"/>
                                    <a:gd name="connsiteX371" fmla="*/ 2211870 w 2647519"/>
                                    <a:gd name="connsiteY371" fmla="*/ 2182177 h 2612594"/>
                                    <a:gd name="connsiteX372" fmla="*/ 2238540 w 2647519"/>
                                    <a:gd name="connsiteY372" fmla="*/ 2152650 h 2612594"/>
                                    <a:gd name="connsiteX373" fmla="*/ 2254733 w 2647519"/>
                                    <a:gd name="connsiteY373" fmla="*/ 2139315 h 2612594"/>
                                    <a:gd name="connsiteX374" fmla="*/ 2265210 w 2647519"/>
                                    <a:gd name="connsiteY374" fmla="*/ 2125980 h 2612594"/>
                                    <a:gd name="connsiteX375" fmla="*/ 2274735 w 2647519"/>
                                    <a:gd name="connsiteY375" fmla="*/ 2112645 h 2612594"/>
                                    <a:gd name="connsiteX376" fmla="*/ 2302358 w 2647519"/>
                                    <a:gd name="connsiteY376" fmla="*/ 2080260 h 2612594"/>
                                    <a:gd name="connsiteX377" fmla="*/ 2328075 w 2647519"/>
                                    <a:gd name="connsiteY377" fmla="*/ 2046922 h 2612594"/>
                                    <a:gd name="connsiteX378" fmla="*/ 2367128 w 2647519"/>
                                    <a:gd name="connsiteY378" fmla="*/ 1987867 h 2612594"/>
                                    <a:gd name="connsiteX379" fmla="*/ 2402370 w 2647519"/>
                                    <a:gd name="connsiteY379" fmla="*/ 1927860 h 2612594"/>
                                    <a:gd name="connsiteX380" fmla="*/ 2429993 w 2647519"/>
                                    <a:gd name="connsiteY380" fmla="*/ 1883092 h 2612594"/>
                                    <a:gd name="connsiteX381" fmla="*/ 2455710 w 2647519"/>
                                    <a:gd name="connsiteY381" fmla="*/ 1837372 h 2612594"/>
                                    <a:gd name="connsiteX382" fmla="*/ 2465235 w 2647519"/>
                                    <a:gd name="connsiteY382" fmla="*/ 1820227 h 2612594"/>
                                    <a:gd name="connsiteX383" fmla="*/ 2472855 w 2647519"/>
                                    <a:gd name="connsiteY383" fmla="*/ 1804035 h 2612594"/>
                                    <a:gd name="connsiteX384" fmla="*/ 2485238 w 2647519"/>
                                    <a:gd name="connsiteY384" fmla="*/ 1773555 h 2612594"/>
                                    <a:gd name="connsiteX385" fmla="*/ 2511908 w 2647519"/>
                                    <a:gd name="connsiteY385" fmla="*/ 1715452 h 2612594"/>
                                    <a:gd name="connsiteX386" fmla="*/ 2522385 w 2647519"/>
                                    <a:gd name="connsiteY386" fmla="*/ 1676400 h 2612594"/>
                                    <a:gd name="connsiteX387" fmla="*/ 2548103 w 2647519"/>
                                    <a:gd name="connsiteY387" fmla="*/ 1598295 h 2612594"/>
                                    <a:gd name="connsiteX388" fmla="*/ 2559533 w 2647519"/>
                                    <a:gd name="connsiteY388" fmla="*/ 1537335 h 2612594"/>
                                    <a:gd name="connsiteX389" fmla="*/ 2574773 w 2647519"/>
                                    <a:gd name="connsiteY389" fmla="*/ 1463992 h 2612594"/>
                                    <a:gd name="connsiteX390" fmla="*/ 2578209 w 2647519"/>
                                    <a:gd name="connsiteY390" fmla="*/ 1451109 h 2612594"/>
                                    <a:gd name="connsiteX391" fmla="*/ 2575725 w 2647519"/>
                                    <a:gd name="connsiteY391" fmla="*/ 1450657 h 2612594"/>
                                    <a:gd name="connsiteX392" fmla="*/ 2576677 w 2647519"/>
                                    <a:gd name="connsiteY392" fmla="*/ 1426845 h 2612594"/>
                                    <a:gd name="connsiteX393" fmla="*/ 2597632 w 2647519"/>
                                    <a:gd name="connsiteY393" fmla="*/ 1404937 h 2612594"/>
                                    <a:gd name="connsiteX394" fmla="*/ 2586540 w 2647519"/>
                                    <a:gd name="connsiteY394" fmla="*/ 1451152 h 2612594"/>
                                    <a:gd name="connsiteX395" fmla="*/ 2586541 w 2647519"/>
                                    <a:gd name="connsiteY395" fmla="*/ 1451152 h 2612594"/>
                                    <a:gd name="connsiteX396" fmla="*/ 2597633 w 2647519"/>
                                    <a:gd name="connsiteY396" fmla="*/ 1404938 h 2612594"/>
                                    <a:gd name="connsiteX397" fmla="*/ 2606205 w 2647519"/>
                                    <a:gd name="connsiteY397" fmla="*/ 1395412 h 2612594"/>
                                    <a:gd name="connsiteX398" fmla="*/ 2600490 w 2647519"/>
                                    <a:gd name="connsiteY398" fmla="*/ 1407795 h 2612594"/>
                                    <a:gd name="connsiteX399" fmla="*/ 2600490 w 2647519"/>
                                    <a:gd name="connsiteY399" fmla="*/ 1407795 h 2612594"/>
                                    <a:gd name="connsiteX400" fmla="*/ 2599180 w 2647519"/>
                                    <a:gd name="connsiteY400" fmla="*/ 1433750 h 2612594"/>
                                    <a:gd name="connsiteX401" fmla="*/ 2598585 w 2647519"/>
                                    <a:gd name="connsiteY401" fmla="*/ 1458277 h 2612594"/>
                                    <a:gd name="connsiteX402" fmla="*/ 2589060 w 2647519"/>
                                    <a:gd name="connsiteY402" fmla="*/ 1487586 h 2612594"/>
                                    <a:gd name="connsiteX403" fmla="*/ 2589060 w 2647519"/>
                                    <a:gd name="connsiteY403" fmla="*/ 1490934 h 2612594"/>
                                    <a:gd name="connsiteX404" fmla="*/ 2600490 w 2647519"/>
                                    <a:gd name="connsiteY404" fmla="*/ 1458277 h 2612594"/>
                                    <a:gd name="connsiteX405" fmla="*/ 2602395 w 2647519"/>
                                    <a:gd name="connsiteY405" fmla="*/ 1407794 h 2612594"/>
                                    <a:gd name="connsiteX406" fmla="*/ 2606836 w 2647519"/>
                                    <a:gd name="connsiteY406" fmla="*/ 1398173 h 2612594"/>
                                    <a:gd name="connsiteX407" fmla="*/ 2565247 w 2647519"/>
                                    <a:gd name="connsiteY407" fmla="*/ 1354454 h 2612594"/>
                                    <a:gd name="connsiteX408" fmla="*/ 2559005 w 2647519"/>
                                    <a:gd name="connsiteY408" fmla="*/ 1369208 h 2612594"/>
                                    <a:gd name="connsiteX409" fmla="*/ 2556675 w 2647519"/>
                                    <a:gd name="connsiteY409" fmla="*/ 1390650 h 2612594"/>
                                    <a:gd name="connsiteX410" fmla="*/ 2553670 w 2647519"/>
                                    <a:gd name="connsiteY410" fmla="*/ 1380633 h 2612594"/>
                                    <a:gd name="connsiteX411" fmla="*/ 2552571 w 2647519"/>
                                    <a:gd name="connsiteY411" fmla="*/ 1382047 h 2612594"/>
                                    <a:gd name="connsiteX412" fmla="*/ 2555723 w 2647519"/>
                                    <a:gd name="connsiteY412" fmla="*/ 1392555 h 2612594"/>
                                    <a:gd name="connsiteX413" fmla="*/ 2553818 w 2647519"/>
                                    <a:gd name="connsiteY413" fmla="*/ 1407795 h 2612594"/>
                                    <a:gd name="connsiteX414" fmla="*/ 2557628 w 2647519"/>
                                    <a:gd name="connsiteY414" fmla="*/ 1420177 h 2612594"/>
                                    <a:gd name="connsiteX415" fmla="*/ 2560581 w 2647519"/>
                                    <a:gd name="connsiteY415" fmla="*/ 1420013 h 2612594"/>
                                    <a:gd name="connsiteX416" fmla="*/ 2558580 w 2647519"/>
                                    <a:gd name="connsiteY416" fmla="*/ 1413509 h 2612594"/>
                                    <a:gd name="connsiteX417" fmla="*/ 2560485 w 2647519"/>
                                    <a:gd name="connsiteY417" fmla="*/ 1398269 h 2612594"/>
                                    <a:gd name="connsiteX418" fmla="*/ 2565247 w 2647519"/>
                                    <a:gd name="connsiteY418" fmla="*/ 1354454 h 2612594"/>
                                    <a:gd name="connsiteX419" fmla="*/ 2645258 w 2647519"/>
                                    <a:gd name="connsiteY419" fmla="*/ 1328737 h 2612594"/>
                                    <a:gd name="connsiteX420" fmla="*/ 2647163 w 2647519"/>
                                    <a:gd name="connsiteY420" fmla="*/ 1329689 h 2612594"/>
                                    <a:gd name="connsiteX421" fmla="*/ 2646210 w 2647519"/>
                                    <a:gd name="connsiteY421" fmla="*/ 1369694 h 2612594"/>
                                    <a:gd name="connsiteX422" fmla="*/ 2647163 w 2647519"/>
                                    <a:gd name="connsiteY422" fmla="*/ 1397317 h 2612594"/>
                                    <a:gd name="connsiteX423" fmla="*/ 2644305 w 2647519"/>
                                    <a:gd name="connsiteY423" fmla="*/ 1447799 h 2612594"/>
                                    <a:gd name="connsiteX424" fmla="*/ 2641448 w 2647519"/>
                                    <a:gd name="connsiteY424" fmla="*/ 1476374 h 2612594"/>
                                    <a:gd name="connsiteX425" fmla="*/ 2632875 w 2647519"/>
                                    <a:gd name="connsiteY425" fmla="*/ 1518284 h 2612594"/>
                                    <a:gd name="connsiteX426" fmla="*/ 2630018 w 2647519"/>
                                    <a:gd name="connsiteY426" fmla="*/ 1553527 h 2612594"/>
                                    <a:gd name="connsiteX427" fmla="*/ 2615730 w 2647519"/>
                                    <a:gd name="connsiteY427" fmla="*/ 1618297 h 2612594"/>
                                    <a:gd name="connsiteX428" fmla="*/ 2602395 w 2647519"/>
                                    <a:gd name="connsiteY428" fmla="*/ 1674494 h 2612594"/>
                                    <a:gd name="connsiteX429" fmla="*/ 2578583 w 2647519"/>
                                    <a:gd name="connsiteY429" fmla="*/ 1684972 h 2612594"/>
                                    <a:gd name="connsiteX430" fmla="*/ 2580488 w 2647519"/>
                                    <a:gd name="connsiteY430" fmla="*/ 1679257 h 2612594"/>
                                    <a:gd name="connsiteX431" fmla="*/ 2584298 w 2647519"/>
                                    <a:gd name="connsiteY431" fmla="*/ 1639252 h 2612594"/>
                                    <a:gd name="connsiteX432" fmla="*/ 2598585 w 2647519"/>
                                    <a:gd name="connsiteY432" fmla="*/ 1597342 h 2612594"/>
                                    <a:gd name="connsiteX433" fmla="*/ 2610015 w 2647519"/>
                                    <a:gd name="connsiteY433" fmla="*/ 1590675 h 2612594"/>
                                    <a:gd name="connsiteX434" fmla="*/ 2610015 w 2647519"/>
                                    <a:gd name="connsiteY434" fmla="*/ 1590674 h 2612594"/>
                                    <a:gd name="connsiteX435" fmla="*/ 2622398 w 2647519"/>
                                    <a:gd name="connsiteY435" fmla="*/ 1518284 h 2612594"/>
                                    <a:gd name="connsiteX436" fmla="*/ 2629065 w 2647519"/>
                                    <a:gd name="connsiteY436" fmla="*/ 1483994 h 2612594"/>
                                    <a:gd name="connsiteX437" fmla="*/ 2634780 w 2647519"/>
                                    <a:gd name="connsiteY437" fmla="*/ 1448752 h 2612594"/>
                                    <a:gd name="connsiteX438" fmla="*/ 2639543 w 2647519"/>
                                    <a:gd name="connsiteY438" fmla="*/ 1415414 h 2612594"/>
                                    <a:gd name="connsiteX439" fmla="*/ 2641448 w 2647519"/>
                                    <a:gd name="connsiteY439" fmla="*/ 1383982 h 2612594"/>
                                    <a:gd name="connsiteX440" fmla="*/ 2642400 w 2647519"/>
                                    <a:gd name="connsiteY440" fmla="*/ 1357312 h 2612594"/>
                                    <a:gd name="connsiteX441" fmla="*/ 2644305 w 2647519"/>
                                    <a:gd name="connsiteY441" fmla="*/ 1343024 h 2612594"/>
                                    <a:gd name="connsiteX442" fmla="*/ 2645258 w 2647519"/>
                                    <a:gd name="connsiteY442" fmla="*/ 1328737 h 2612594"/>
                                    <a:gd name="connsiteX443" fmla="*/ 134151 w 2647519"/>
                                    <a:gd name="connsiteY443" fmla="*/ 887095 h 2612594"/>
                                    <a:gd name="connsiteX444" fmla="*/ 134625 w 2647519"/>
                                    <a:gd name="connsiteY444" fmla="*/ 887332 h 2612594"/>
                                    <a:gd name="connsiteX445" fmla="*/ 134670 w 2647519"/>
                                    <a:gd name="connsiteY445" fmla="*/ 887199 h 2612594"/>
                                    <a:gd name="connsiteX446" fmla="*/ 191618 w 2647519"/>
                                    <a:gd name="connsiteY446" fmla="*/ 750570 h 2612594"/>
                                    <a:gd name="connsiteX447" fmla="*/ 170663 w 2647519"/>
                                    <a:gd name="connsiteY447" fmla="*/ 789622 h 2612594"/>
                                    <a:gd name="connsiteX448" fmla="*/ 153518 w 2647519"/>
                                    <a:gd name="connsiteY448" fmla="*/ 803910 h 2612594"/>
                                    <a:gd name="connsiteX449" fmla="*/ 153477 w 2647519"/>
                                    <a:gd name="connsiteY449" fmla="*/ 804822 h 2612594"/>
                                    <a:gd name="connsiteX450" fmla="*/ 151819 w 2647519"/>
                                    <a:gd name="connsiteY450" fmla="*/ 841286 h 2612594"/>
                                    <a:gd name="connsiteX451" fmla="*/ 151866 w 2647519"/>
                                    <a:gd name="connsiteY451" fmla="*/ 841199 h 2612594"/>
                                    <a:gd name="connsiteX452" fmla="*/ 153518 w 2647519"/>
                                    <a:gd name="connsiteY452" fmla="*/ 804862 h 2612594"/>
                                    <a:gd name="connsiteX453" fmla="*/ 170663 w 2647519"/>
                                    <a:gd name="connsiteY453" fmla="*/ 790574 h 2612594"/>
                                    <a:gd name="connsiteX454" fmla="*/ 191618 w 2647519"/>
                                    <a:gd name="connsiteY454" fmla="*/ 751522 h 2612594"/>
                                    <a:gd name="connsiteX455" fmla="*/ 192332 w 2647519"/>
                                    <a:gd name="connsiteY455" fmla="*/ 751998 h 2612594"/>
                                    <a:gd name="connsiteX456" fmla="*/ 192689 w 2647519"/>
                                    <a:gd name="connsiteY456" fmla="*/ 751284 h 2612594"/>
                                    <a:gd name="connsiteX457" fmla="*/ 203047 w 2647519"/>
                                    <a:gd name="connsiteY457" fmla="*/ 667702 h 2612594"/>
                                    <a:gd name="connsiteX458" fmla="*/ 189712 w 2647519"/>
                                    <a:gd name="connsiteY458" fmla="*/ 677227 h 2612594"/>
                                    <a:gd name="connsiteX459" fmla="*/ 169710 w 2647519"/>
                                    <a:gd name="connsiteY459" fmla="*/ 719137 h 2612594"/>
                                    <a:gd name="connsiteX460" fmla="*/ 174286 w 2647519"/>
                                    <a:gd name="connsiteY460" fmla="*/ 722798 h 2612594"/>
                                    <a:gd name="connsiteX461" fmla="*/ 174435 w 2647519"/>
                                    <a:gd name="connsiteY461" fmla="*/ 722155 h 2612594"/>
                                    <a:gd name="connsiteX462" fmla="*/ 170663 w 2647519"/>
                                    <a:gd name="connsiteY462" fmla="*/ 719137 h 2612594"/>
                                    <a:gd name="connsiteX463" fmla="*/ 190665 w 2647519"/>
                                    <a:gd name="connsiteY463" fmla="*/ 677227 h 2612594"/>
                                    <a:gd name="connsiteX464" fmla="*/ 202473 w 2647519"/>
                                    <a:gd name="connsiteY464" fmla="*/ 668793 h 2612594"/>
                                    <a:gd name="connsiteX465" fmla="*/ 276390 w 2647519"/>
                                    <a:gd name="connsiteY465" fmla="*/ 613410 h 2612594"/>
                                    <a:gd name="connsiteX466" fmla="*/ 275187 w 2647519"/>
                                    <a:gd name="connsiteY466" fmla="*/ 614373 h 2612594"/>
                                    <a:gd name="connsiteX467" fmla="*/ 270080 w 2647519"/>
                                    <a:gd name="connsiteY467" fmla="*/ 634008 h 2612594"/>
                                    <a:gd name="connsiteX468" fmla="*/ 266865 w 2647519"/>
                                    <a:gd name="connsiteY468" fmla="*/ 643890 h 2612594"/>
                                    <a:gd name="connsiteX469" fmla="*/ 179235 w 2647519"/>
                                    <a:gd name="connsiteY469" fmla="*/ 803910 h 2612594"/>
                                    <a:gd name="connsiteX470" fmla="*/ 166852 w 2647519"/>
                                    <a:gd name="connsiteY470" fmla="*/ 842962 h 2612594"/>
                                    <a:gd name="connsiteX471" fmla="*/ 155422 w 2647519"/>
                                    <a:gd name="connsiteY471" fmla="*/ 882967 h 2612594"/>
                                    <a:gd name="connsiteX472" fmla="*/ 130657 w 2647519"/>
                                    <a:gd name="connsiteY472" fmla="*/ 966787 h 2612594"/>
                                    <a:gd name="connsiteX473" fmla="*/ 114465 w 2647519"/>
                                    <a:gd name="connsiteY473" fmla="*/ 1023937 h 2612594"/>
                                    <a:gd name="connsiteX474" fmla="*/ 106845 w 2647519"/>
                                    <a:gd name="connsiteY474" fmla="*/ 1066800 h 2612594"/>
                                    <a:gd name="connsiteX475" fmla="*/ 103035 w 2647519"/>
                                    <a:gd name="connsiteY475" fmla="*/ 1088707 h 2612594"/>
                                    <a:gd name="connsiteX476" fmla="*/ 100177 w 2647519"/>
                                    <a:gd name="connsiteY476" fmla="*/ 1110615 h 2612594"/>
                                    <a:gd name="connsiteX477" fmla="*/ 91605 w 2647519"/>
                                    <a:gd name="connsiteY477" fmla="*/ 1169670 h 2612594"/>
                                    <a:gd name="connsiteX478" fmla="*/ 88747 w 2647519"/>
                                    <a:gd name="connsiteY478" fmla="*/ 1205865 h 2612594"/>
                                    <a:gd name="connsiteX479" fmla="*/ 93510 w 2647519"/>
                                    <a:gd name="connsiteY479" fmla="*/ 1243965 h 2612594"/>
                                    <a:gd name="connsiteX480" fmla="*/ 95742 w 2647519"/>
                                    <a:gd name="connsiteY480" fmla="*/ 1223205 h 2612594"/>
                                    <a:gd name="connsiteX481" fmla="*/ 95415 w 2647519"/>
                                    <a:gd name="connsiteY481" fmla="*/ 1216342 h 2612594"/>
                                    <a:gd name="connsiteX482" fmla="*/ 99225 w 2647519"/>
                                    <a:gd name="connsiteY482" fmla="*/ 1176337 h 2612594"/>
                                    <a:gd name="connsiteX483" fmla="*/ 107797 w 2647519"/>
                                    <a:gd name="connsiteY483" fmla="*/ 1117282 h 2612594"/>
                                    <a:gd name="connsiteX484" fmla="*/ 114596 w 2647519"/>
                                    <a:gd name="connsiteY484" fmla="*/ 1109123 h 2612594"/>
                                    <a:gd name="connsiteX485" fmla="*/ 124469 w 2647519"/>
                                    <a:gd name="connsiteY485" fmla="*/ 1043051 h 2612594"/>
                                    <a:gd name="connsiteX486" fmla="*/ 123990 w 2647519"/>
                                    <a:gd name="connsiteY486" fmla="*/ 1031557 h 2612594"/>
                                    <a:gd name="connsiteX487" fmla="*/ 133400 w 2647519"/>
                                    <a:gd name="connsiteY487" fmla="*/ 1004581 h 2612594"/>
                                    <a:gd name="connsiteX488" fmla="*/ 138999 w 2647519"/>
                                    <a:gd name="connsiteY488" fmla="*/ 981931 h 2612594"/>
                                    <a:gd name="connsiteX489" fmla="*/ 137325 w 2647519"/>
                                    <a:gd name="connsiteY489" fmla="*/ 985837 h 2612594"/>
                                    <a:gd name="connsiteX490" fmla="*/ 131610 w 2647519"/>
                                    <a:gd name="connsiteY490" fmla="*/ 983932 h 2612594"/>
                                    <a:gd name="connsiteX491" fmla="*/ 117322 w 2647519"/>
                                    <a:gd name="connsiteY491" fmla="*/ 1024890 h 2612594"/>
                                    <a:gd name="connsiteX492" fmla="*/ 118275 w 2647519"/>
                                    <a:gd name="connsiteY492" fmla="*/ 1047750 h 2612594"/>
                                    <a:gd name="connsiteX493" fmla="*/ 111607 w 2647519"/>
                                    <a:gd name="connsiteY493" fmla="*/ 1091565 h 2612594"/>
                                    <a:gd name="connsiteX494" fmla="*/ 110655 w 2647519"/>
                                    <a:gd name="connsiteY494" fmla="*/ 1099185 h 2612594"/>
                                    <a:gd name="connsiteX495" fmla="*/ 101130 w 2647519"/>
                                    <a:gd name="connsiteY495" fmla="*/ 1110615 h 2612594"/>
                                    <a:gd name="connsiteX496" fmla="*/ 103987 w 2647519"/>
                                    <a:gd name="connsiteY496" fmla="*/ 1088707 h 2612594"/>
                                    <a:gd name="connsiteX497" fmla="*/ 107797 w 2647519"/>
                                    <a:gd name="connsiteY497" fmla="*/ 1066800 h 2612594"/>
                                    <a:gd name="connsiteX498" fmla="*/ 115417 w 2647519"/>
                                    <a:gd name="connsiteY498" fmla="*/ 1023937 h 2612594"/>
                                    <a:gd name="connsiteX499" fmla="*/ 131610 w 2647519"/>
                                    <a:gd name="connsiteY499" fmla="*/ 966787 h 2612594"/>
                                    <a:gd name="connsiteX500" fmla="*/ 156375 w 2647519"/>
                                    <a:gd name="connsiteY500" fmla="*/ 882967 h 2612594"/>
                                    <a:gd name="connsiteX501" fmla="*/ 167805 w 2647519"/>
                                    <a:gd name="connsiteY501" fmla="*/ 842962 h 2612594"/>
                                    <a:gd name="connsiteX502" fmla="*/ 180187 w 2647519"/>
                                    <a:gd name="connsiteY502" fmla="*/ 803910 h 2612594"/>
                                    <a:gd name="connsiteX503" fmla="*/ 267817 w 2647519"/>
                                    <a:gd name="connsiteY503" fmla="*/ 643890 h 2612594"/>
                                    <a:gd name="connsiteX504" fmla="*/ 276390 w 2647519"/>
                                    <a:gd name="connsiteY504" fmla="*/ 613410 h 2612594"/>
                                    <a:gd name="connsiteX505" fmla="*/ 293536 w 2647519"/>
                                    <a:gd name="connsiteY505" fmla="*/ 518160 h 2612594"/>
                                    <a:gd name="connsiteX506" fmla="*/ 293535 w 2647519"/>
                                    <a:gd name="connsiteY506" fmla="*/ 518160 h 2612594"/>
                                    <a:gd name="connsiteX507" fmla="*/ 298297 w 2647519"/>
                                    <a:gd name="connsiteY507" fmla="*/ 521970 h 2612594"/>
                                    <a:gd name="connsiteX508" fmla="*/ 298297 w 2647519"/>
                                    <a:gd name="connsiteY508" fmla="*/ 521969 h 2612594"/>
                                    <a:gd name="connsiteX509" fmla="*/ 465169 w 2647519"/>
                                    <a:gd name="connsiteY509" fmla="*/ 382550 h 2612594"/>
                                    <a:gd name="connsiteX510" fmla="*/ 464986 w 2647519"/>
                                    <a:gd name="connsiteY510" fmla="*/ 382696 h 2612594"/>
                                    <a:gd name="connsiteX511" fmla="*/ 464431 w 2647519"/>
                                    <a:gd name="connsiteY511" fmla="*/ 383323 h 2612594"/>
                                    <a:gd name="connsiteX512" fmla="*/ 456650 w 2647519"/>
                                    <a:gd name="connsiteY512" fmla="*/ 391477 h 2612594"/>
                                    <a:gd name="connsiteX513" fmla="*/ 454683 w 2647519"/>
                                    <a:gd name="connsiteY513" fmla="*/ 394339 h 2612594"/>
                                    <a:gd name="connsiteX514" fmla="*/ 453399 w 2647519"/>
                                    <a:gd name="connsiteY514" fmla="*/ 395790 h 2612594"/>
                                    <a:gd name="connsiteX515" fmla="*/ 447840 w 2647519"/>
                                    <a:gd name="connsiteY515" fmla="*/ 403860 h 2612594"/>
                                    <a:gd name="connsiteX516" fmla="*/ 389738 w 2647519"/>
                                    <a:gd name="connsiteY516" fmla="*/ 472440 h 2612594"/>
                                    <a:gd name="connsiteX517" fmla="*/ 373545 w 2647519"/>
                                    <a:gd name="connsiteY517" fmla="*/ 491490 h 2612594"/>
                                    <a:gd name="connsiteX518" fmla="*/ 357353 w 2647519"/>
                                    <a:gd name="connsiteY518" fmla="*/ 511492 h 2612594"/>
                                    <a:gd name="connsiteX519" fmla="*/ 285782 w 2647519"/>
                                    <a:gd name="connsiteY519" fmla="*/ 590597 h 2612594"/>
                                    <a:gd name="connsiteX520" fmla="*/ 358305 w 2647519"/>
                                    <a:gd name="connsiteY520" fmla="*/ 510540 h 2612594"/>
                                    <a:gd name="connsiteX521" fmla="*/ 374497 w 2647519"/>
                                    <a:gd name="connsiteY521" fmla="*/ 490537 h 2612594"/>
                                    <a:gd name="connsiteX522" fmla="*/ 390690 w 2647519"/>
                                    <a:gd name="connsiteY522" fmla="*/ 471487 h 2612594"/>
                                    <a:gd name="connsiteX523" fmla="*/ 448792 w 2647519"/>
                                    <a:gd name="connsiteY523" fmla="*/ 402907 h 2612594"/>
                                    <a:gd name="connsiteX524" fmla="*/ 454683 w 2647519"/>
                                    <a:gd name="connsiteY524" fmla="*/ 394339 h 2612594"/>
                                    <a:gd name="connsiteX525" fmla="*/ 464431 w 2647519"/>
                                    <a:gd name="connsiteY525" fmla="*/ 383323 h 2612594"/>
                                    <a:gd name="connsiteX526" fmla="*/ 489348 w 2647519"/>
                                    <a:gd name="connsiteY526" fmla="*/ 316869 h 2612594"/>
                                    <a:gd name="connsiteX527" fmla="*/ 481127 w 2647519"/>
                                    <a:gd name="connsiteY527" fmla="*/ 319733 h 2612594"/>
                                    <a:gd name="connsiteX528" fmla="*/ 475013 w 2647519"/>
                                    <a:gd name="connsiteY528" fmla="*/ 322003 h 2612594"/>
                                    <a:gd name="connsiteX529" fmla="*/ 473558 w 2647519"/>
                                    <a:gd name="connsiteY529" fmla="*/ 323849 h 2612594"/>
                                    <a:gd name="connsiteX530" fmla="*/ 463080 w 2647519"/>
                                    <a:gd name="connsiteY530" fmla="*/ 333374 h 2612594"/>
                                    <a:gd name="connsiteX531" fmla="*/ 436410 w 2647519"/>
                                    <a:gd name="connsiteY531" fmla="*/ 350519 h 2612594"/>
                                    <a:gd name="connsiteX532" fmla="*/ 418313 w 2647519"/>
                                    <a:gd name="connsiteY532" fmla="*/ 370522 h 2612594"/>
                                    <a:gd name="connsiteX533" fmla="*/ 401168 w 2647519"/>
                                    <a:gd name="connsiteY533" fmla="*/ 390524 h 2612594"/>
                                    <a:gd name="connsiteX534" fmla="*/ 389738 w 2647519"/>
                                    <a:gd name="connsiteY534" fmla="*/ 401002 h 2612594"/>
                                    <a:gd name="connsiteX535" fmla="*/ 389349 w 2647519"/>
                                    <a:gd name="connsiteY535" fmla="*/ 400516 h 2612594"/>
                                    <a:gd name="connsiteX536" fmla="*/ 378546 w 2647519"/>
                                    <a:gd name="connsiteY536" fmla="*/ 413504 h 2612594"/>
                                    <a:gd name="connsiteX537" fmla="*/ 360210 w 2647519"/>
                                    <a:gd name="connsiteY537" fmla="*/ 436245 h 2612594"/>
                                    <a:gd name="connsiteX538" fmla="*/ 330683 w 2647519"/>
                                    <a:gd name="connsiteY538" fmla="*/ 468630 h 2612594"/>
                                    <a:gd name="connsiteX539" fmla="*/ 335445 w 2647519"/>
                                    <a:gd name="connsiteY539" fmla="*/ 474344 h 2612594"/>
                                    <a:gd name="connsiteX540" fmla="*/ 335536 w 2647519"/>
                                    <a:gd name="connsiteY540" fmla="*/ 474264 h 2612594"/>
                                    <a:gd name="connsiteX541" fmla="*/ 331635 w 2647519"/>
                                    <a:gd name="connsiteY541" fmla="*/ 469582 h 2612594"/>
                                    <a:gd name="connsiteX542" fmla="*/ 361162 w 2647519"/>
                                    <a:gd name="connsiteY542" fmla="*/ 437197 h 2612594"/>
                                    <a:gd name="connsiteX543" fmla="*/ 390690 w 2647519"/>
                                    <a:gd name="connsiteY543" fmla="*/ 401002 h 2612594"/>
                                    <a:gd name="connsiteX544" fmla="*/ 402120 w 2647519"/>
                                    <a:gd name="connsiteY544" fmla="*/ 390525 h 2612594"/>
                                    <a:gd name="connsiteX545" fmla="*/ 419265 w 2647519"/>
                                    <a:gd name="connsiteY545" fmla="*/ 370522 h 2612594"/>
                                    <a:gd name="connsiteX546" fmla="*/ 437362 w 2647519"/>
                                    <a:gd name="connsiteY546" fmla="*/ 350520 h 2612594"/>
                                    <a:gd name="connsiteX547" fmla="*/ 464032 w 2647519"/>
                                    <a:gd name="connsiteY547" fmla="*/ 333375 h 2612594"/>
                                    <a:gd name="connsiteX548" fmla="*/ 474510 w 2647519"/>
                                    <a:gd name="connsiteY548" fmla="*/ 323850 h 2612594"/>
                                    <a:gd name="connsiteX549" fmla="*/ 485940 w 2647519"/>
                                    <a:gd name="connsiteY549" fmla="*/ 319564 h 2612594"/>
                                    <a:gd name="connsiteX550" fmla="*/ 489548 w 2647519"/>
                                    <a:gd name="connsiteY550" fmla="*/ 318444 h 2612594"/>
                                    <a:gd name="connsiteX551" fmla="*/ 1868970 w 2647519"/>
                                    <a:gd name="connsiteY551" fmla="*/ 144780 h 2612594"/>
                                    <a:gd name="connsiteX552" fmla="*/ 1917547 w 2647519"/>
                                    <a:gd name="connsiteY552" fmla="*/ 166687 h 2612594"/>
                                    <a:gd name="connsiteX553" fmla="*/ 1938502 w 2647519"/>
                                    <a:gd name="connsiteY553" fmla="*/ 183832 h 2612594"/>
                                    <a:gd name="connsiteX554" fmla="*/ 1891830 w 2647519"/>
                                    <a:gd name="connsiteY554" fmla="*/ 160972 h 2612594"/>
                                    <a:gd name="connsiteX555" fmla="*/ 1868970 w 2647519"/>
                                    <a:gd name="connsiteY555" fmla="*/ 144780 h 2612594"/>
                                    <a:gd name="connsiteX556" fmla="*/ 1710855 w 2647519"/>
                                    <a:gd name="connsiteY556" fmla="*/ 75247 h 2612594"/>
                                    <a:gd name="connsiteX557" fmla="*/ 1748955 w 2647519"/>
                                    <a:gd name="connsiteY557" fmla="*/ 83819 h 2612594"/>
                                    <a:gd name="connsiteX558" fmla="*/ 1802295 w 2647519"/>
                                    <a:gd name="connsiteY558" fmla="*/ 110489 h 2612594"/>
                                    <a:gd name="connsiteX559" fmla="*/ 1710855 w 2647519"/>
                                    <a:gd name="connsiteY559" fmla="*/ 75247 h 2612594"/>
                                    <a:gd name="connsiteX560" fmla="*/ 1137451 w 2647519"/>
                                    <a:gd name="connsiteY560" fmla="*/ 68937 h 2612594"/>
                                    <a:gd name="connsiteX561" fmla="*/ 1117448 w 2647519"/>
                                    <a:gd name="connsiteY561" fmla="*/ 71437 h 2612594"/>
                                    <a:gd name="connsiteX562" fmla="*/ 1074585 w 2647519"/>
                                    <a:gd name="connsiteY562" fmla="*/ 77152 h 2612594"/>
                                    <a:gd name="connsiteX563" fmla="*/ 1032675 w 2647519"/>
                                    <a:gd name="connsiteY563" fmla="*/ 86677 h 2612594"/>
                                    <a:gd name="connsiteX564" fmla="*/ 1014578 w 2647519"/>
                                    <a:gd name="connsiteY564" fmla="*/ 92392 h 2612594"/>
                                    <a:gd name="connsiteX565" fmla="*/ 993623 w 2647519"/>
                                    <a:gd name="connsiteY565" fmla="*/ 98107 h 2612594"/>
                                    <a:gd name="connsiteX566" fmla="*/ 947769 w 2647519"/>
                                    <a:gd name="connsiteY566" fmla="*/ 107115 h 2612594"/>
                                    <a:gd name="connsiteX567" fmla="*/ 939330 w 2647519"/>
                                    <a:gd name="connsiteY567" fmla="*/ 110490 h 2612594"/>
                                    <a:gd name="connsiteX568" fmla="*/ 881228 w 2647519"/>
                                    <a:gd name="connsiteY568" fmla="*/ 130492 h 2612594"/>
                                    <a:gd name="connsiteX569" fmla="*/ 824078 w 2647519"/>
                                    <a:gd name="connsiteY569" fmla="*/ 153352 h 2612594"/>
                                    <a:gd name="connsiteX570" fmla="*/ 784073 w 2647519"/>
                                    <a:gd name="connsiteY570" fmla="*/ 171450 h 2612594"/>
                                    <a:gd name="connsiteX571" fmla="*/ 757403 w 2647519"/>
                                    <a:gd name="connsiteY571" fmla="*/ 181927 h 2612594"/>
                                    <a:gd name="connsiteX572" fmla="*/ 691680 w 2647519"/>
                                    <a:gd name="connsiteY572" fmla="*/ 212407 h 2612594"/>
                                    <a:gd name="connsiteX573" fmla="*/ 660248 w 2647519"/>
                                    <a:gd name="connsiteY573" fmla="*/ 232410 h 2612594"/>
                                    <a:gd name="connsiteX574" fmla="*/ 629768 w 2647519"/>
                                    <a:gd name="connsiteY574" fmla="*/ 252412 h 2612594"/>
                                    <a:gd name="connsiteX575" fmla="*/ 581190 w 2647519"/>
                                    <a:gd name="connsiteY575" fmla="*/ 288607 h 2612594"/>
                                    <a:gd name="connsiteX576" fmla="*/ 535470 w 2647519"/>
                                    <a:gd name="connsiteY576" fmla="*/ 324802 h 2612594"/>
                                    <a:gd name="connsiteX577" fmla="*/ 491713 w 2647519"/>
                                    <a:gd name="connsiteY577" fmla="*/ 362974 h 2612594"/>
                                    <a:gd name="connsiteX578" fmla="*/ 495465 w 2647519"/>
                                    <a:gd name="connsiteY578" fmla="*/ 367665 h 2612594"/>
                                    <a:gd name="connsiteX579" fmla="*/ 504752 w 2647519"/>
                                    <a:gd name="connsiteY579" fmla="*/ 361295 h 2612594"/>
                                    <a:gd name="connsiteX580" fmla="*/ 512656 w 2647519"/>
                                    <a:gd name="connsiteY580" fmla="*/ 355403 h 2612594"/>
                                    <a:gd name="connsiteX581" fmla="*/ 541185 w 2647519"/>
                                    <a:gd name="connsiteY581" fmla="*/ 330517 h 2612594"/>
                                    <a:gd name="connsiteX582" fmla="*/ 586905 w 2647519"/>
                                    <a:gd name="connsiteY582" fmla="*/ 294322 h 2612594"/>
                                    <a:gd name="connsiteX583" fmla="*/ 635482 w 2647519"/>
                                    <a:gd name="connsiteY583" fmla="*/ 258127 h 2612594"/>
                                    <a:gd name="connsiteX584" fmla="*/ 665962 w 2647519"/>
                                    <a:gd name="connsiteY584" fmla="*/ 238124 h 2612594"/>
                                    <a:gd name="connsiteX585" fmla="*/ 697395 w 2647519"/>
                                    <a:gd name="connsiteY585" fmla="*/ 218122 h 2612594"/>
                                    <a:gd name="connsiteX586" fmla="*/ 763117 w 2647519"/>
                                    <a:gd name="connsiteY586" fmla="*/ 187642 h 2612594"/>
                                    <a:gd name="connsiteX587" fmla="*/ 788835 w 2647519"/>
                                    <a:gd name="connsiteY587" fmla="*/ 174307 h 2612594"/>
                                    <a:gd name="connsiteX588" fmla="*/ 828840 w 2647519"/>
                                    <a:gd name="connsiteY588" fmla="*/ 156209 h 2612594"/>
                                    <a:gd name="connsiteX589" fmla="*/ 885990 w 2647519"/>
                                    <a:gd name="connsiteY589" fmla="*/ 133349 h 2612594"/>
                                    <a:gd name="connsiteX590" fmla="*/ 944092 w 2647519"/>
                                    <a:gd name="connsiteY590" fmla="*/ 113347 h 2612594"/>
                                    <a:gd name="connsiteX591" fmla="*/ 968499 w 2647519"/>
                                    <a:gd name="connsiteY591" fmla="*/ 108553 h 2612594"/>
                                    <a:gd name="connsiteX592" fmla="*/ 980289 w 2647519"/>
                                    <a:gd name="connsiteY592" fmla="*/ 104524 h 2612594"/>
                                    <a:gd name="connsiteX593" fmla="*/ 1140765 w 2647519"/>
                                    <a:gd name="connsiteY593" fmla="*/ 69904 h 2612594"/>
                                    <a:gd name="connsiteX594" fmla="*/ 1478087 w 2647519"/>
                                    <a:gd name="connsiteY594" fmla="*/ 48458 h 2612594"/>
                                    <a:gd name="connsiteX595" fmla="*/ 1498447 w 2647519"/>
                                    <a:gd name="connsiteY595" fmla="*/ 50482 h 2612594"/>
                                    <a:gd name="connsiteX596" fmla="*/ 1526070 w 2647519"/>
                                    <a:gd name="connsiteY596" fmla="*/ 60007 h 2612594"/>
                                    <a:gd name="connsiteX597" fmla="*/ 1505115 w 2647519"/>
                                    <a:gd name="connsiteY597" fmla="*/ 57150 h 2612594"/>
                                    <a:gd name="connsiteX598" fmla="*/ 1461300 w 2647519"/>
                                    <a:gd name="connsiteY598" fmla="*/ 48577 h 2612594"/>
                                    <a:gd name="connsiteX599" fmla="*/ 1478087 w 2647519"/>
                                    <a:gd name="connsiteY599" fmla="*/ 48458 h 2612594"/>
                                    <a:gd name="connsiteX600" fmla="*/ 1588935 w 2647519"/>
                                    <a:gd name="connsiteY600" fmla="*/ 40957 h 2612594"/>
                                    <a:gd name="connsiteX601" fmla="*/ 1627987 w 2647519"/>
                                    <a:gd name="connsiteY601" fmla="*/ 43814 h 2612594"/>
                                    <a:gd name="connsiteX602" fmla="*/ 1675612 w 2647519"/>
                                    <a:gd name="connsiteY602" fmla="*/ 62864 h 2612594"/>
                                    <a:gd name="connsiteX603" fmla="*/ 1616557 w 2647519"/>
                                    <a:gd name="connsiteY603" fmla="*/ 52387 h 2612594"/>
                                    <a:gd name="connsiteX604" fmla="*/ 1588935 w 2647519"/>
                                    <a:gd name="connsiteY604" fmla="*/ 40957 h 2612594"/>
                                    <a:gd name="connsiteX605" fmla="*/ 1270324 w 2647519"/>
                                    <a:gd name="connsiteY605" fmla="*/ 40719 h 2612594"/>
                                    <a:gd name="connsiteX606" fmla="*/ 1160310 w 2647519"/>
                                    <a:gd name="connsiteY606" fmla="*/ 46672 h 2612594"/>
                                    <a:gd name="connsiteX607" fmla="*/ 1084110 w 2647519"/>
                                    <a:gd name="connsiteY607" fmla="*/ 57149 h 2612594"/>
                                    <a:gd name="connsiteX608" fmla="*/ 1047915 w 2647519"/>
                                    <a:gd name="connsiteY608" fmla="*/ 66674 h 2612594"/>
                                    <a:gd name="connsiteX609" fmla="*/ 1016482 w 2647519"/>
                                    <a:gd name="connsiteY609" fmla="*/ 78104 h 2612594"/>
                                    <a:gd name="connsiteX610" fmla="*/ 972667 w 2647519"/>
                                    <a:gd name="connsiteY610" fmla="*/ 83819 h 2612594"/>
                                    <a:gd name="connsiteX611" fmla="*/ 806932 w 2647519"/>
                                    <a:gd name="connsiteY611" fmla="*/ 147637 h 2612594"/>
                                    <a:gd name="connsiteX612" fmla="*/ 746925 w 2647519"/>
                                    <a:gd name="connsiteY612" fmla="*/ 174307 h 2612594"/>
                                    <a:gd name="connsiteX613" fmla="*/ 728827 w 2647519"/>
                                    <a:gd name="connsiteY613" fmla="*/ 180974 h 2612594"/>
                                    <a:gd name="connsiteX614" fmla="*/ 712635 w 2647519"/>
                                    <a:gd name="connsiteY614" fmla="*/ 189547 h 2612594"/>
                                    <a:gd name="connsiteX615" fmla="*/ 682155 w 2647519"/>
                                    <a:gd name="connsiteY615" fmla="*/ 205739 h 2612594"/>
                                    <a:gd name="connsiteX616" fmla="*/ 634530 w 2647519"/>
                                    <a:gd name="connsiteY616" fmla="*/ 230504 h 2612594"/>
                                    <a:gd name="connsiteX617" fmla="*/ 598335 w 2647519"/>
                                    <a:gd name="connsiteY617" fmla="*/ 259079 h 2612594"/>
                                    <a:gd name="connsiteX618" fmla="*/ 493560 w 2647519"/>
                                    <a:gd name="connsiteY618" fmla="*/ 340994 h 2612594"/>
                                    <a:gd name="connsiteX619" fmla="*/ 471664 w 2647519"/>
                                    <a:gd name="connsiteY619" fmla="*/ 360034 h 2612594"/>
                                    <a:gd name="connsiteX620" fmla="*/ 450243 w 2647519"/>
                                    <a:gd name="connsiteY620" fmla="*/ 379593 h 2612594"/>
                                    <a:gd name="connsiteX621" fmla="*/ 450697 w 2647519"/>
                                    <a:gd name="connsiteY621" fmla="*/ 380047 h 2612594"/>
                                    <a:gd name="connsiteX622" fmla="*/ 285915 w 2647519"/>
                                    <a:gd name="connsiteY622" fmla="*/ 573404 h 2612594"/>
                                    <a:gd name="connsiteX623" fmla="*/ 252577 w 2647519"/>
                                    <a:gd name="connsiteY623" fmla="*/ 619124 h 2612594"/>
                                    <a:gd name="connsiteX624" fmla="*/ 237337 w 2647519"/>
                                    <a:gd name="connsiteY624" fmla="*/ 646747 h 2612594"/>
                                    <a:gd name="connsiteX625" fmla="*/ 222097 w 2647519"/>
                                    <a:gd name="connsiteY625" fmla="*/ 672464 h 2612594"/>
                                    <a:gd name="connsiteX626" fmla="*/ 193522 w 2647519"/>
                                    <a:gd name="connsiteY626" fmla="*/ 725804 h 2612594"/>
                                    <a:gd name="connsiteX627" fmla="*/ 162439 w 2647519"/>
                                    <a:gd name="connsiteY627" fmla="*/ 774784 h 2612594"/>
                                    <a:gd name="connsiteX628" fmla="*/ 162090 w 2647519"/>
                                    <a:gd name="connsiteY628" fmla="*/ 776287 h 2612594"/>
                                    <a:gd name="connsiteX629" fmla="*/ 151612 w 2647519"/>
                                    <a:gd name="connsiteY629" fmla="*/ 804862 h 2612594"/>
                                    <a:gd name="connsiteX630" fmla="*/ 143992 w 2647519"/>
                                    <a:gd name="connsiteY630" fmla="*/ 818197 h 2612594"/>
                                    <a:gd name="connsiteX631" fmla="*/ 142087 w 2647519"/>
                                    <a:gd name="connsiteY631" fmla="*/ 820102 h 2612594"/>
                                    <a:gd name="connsiteX632" fmla="*/ 133634 w 2647519"/>
                                    <a:gd name="connsiteY632" fmla="*/ 848201 h 2612594"/>
                                    <a:gd name="connsiteX633" fmla="*/ 131610 w 2647519"/>
                                    <a:gd name="connsiteY633" fmla="*/ 864870 h 2612594"/>
                                    <a:gd name="connsiteX634" fmla="*/ 129705 w 2647519"/>
                                    <a:gd name="connsiteY634" fmla="*/ 888682 h 2612594"/>
                                    <a:gd name="connsiteX635" fmla="*/ 116370 w 2647519"/>
                                    <a:gd name="connsiteY635" fmla="*/ 927735 h 2612594"/>
                                    <a:gd name="connsiteX636" fmla="*/ 103987 w 2647519"/>
                                    <a:gd name="connsiteY636" fmla="*/ 966787 h 2612594"/>
                                    <a:gd name="connsiteX637" fmla="*/ 90652 w 2647519"/>
                                    <a:gd name="connsiteY637" fmla="*/ 1023937 h 2612594"/>
                                    <a:gd name="connsiteX638" fmla="*/ 83032 w 2647519"/>
                                    <a:gd name="connsiteY638" fmla="*/ 1076325 h 2612594"/>
                                    <a:gd name="connsiteX639" fmla="*/ 78270 w 2647519"/>
                                    <a:gd name="connsiteY639" fmla="*/ 1128712 h 2612594"/>
                                    <a:gd name="connsiteX640" fmla="*/ 84937 w 2647519"/>
                                    <a:gd name="connsiteY640" fmla="*/ 1092517 h 2612594"/>
                                    <a:gd name="connsiteX641" fmla="*/ 85555 w 2647519"/>
                                    <a:gd name="connsiteY641" fmla="*/ 1089530 h 2612594"/>
                                    <a:gd name="connsiteX642" fmla="*/ 86842 w 2647519"/>
                                    <a:gd name="connsiteY642" fmla="*/ 1075372 h 2612594"/>
                                    <a:gd name="connsiteX643" fmla="*/ 94462 w 2647519"/>
                                    <a:gd name="connsiteY643" fmla="*/ 1022985 h 2612594"/>
                                    <a:gd name="connsiteX644" fmla="*/ 96848 w 2647519"/>
                                    <a:gd name="connsiteY644" fmla="*/ 1023781 h 2612594"/>
                                    <a:gd name="connsiteX645" fmla="*/ 97055 w 2647519"/>
                                    <a:gd name="connsiteY645" fmla="*/ 1022896 h 2612594"/>
                                    <a:gd name="connsiteX646" fmla="*/ 94463 w 2647519"/>
                                    <a:gd name="connsiteY646" fmla="*/ 1022032 h 2612594"/>
                                    <a:gd name="connsiteX647" fmla="*/ 107798 w 2647519"/>
                                    <a:gd name="connsiteY647" fmla="*/ 964882 h 2612594"/>
                                    <a:gd name="connsiteX648" fmla="*/ 120180 w 2647519"/>
                                    <a:gd name="connsiteY648" fmla="*/ 925829 h 2612594"/>
                                    <a:gd name="connsiteX649" fmla="*/ 133454 w 2647519"/>
                                    <a:gd name="connsiteY649" fmla="*/ 886956 h 2612594"/>
                                    <a:gd name="connsiteX650" fmla="*/ 132563 w 2647519"/>
                                    <a:gd name="connsiteY650" fmla="*/ 886777 h 2612594"/>
                                    <a:gd name="connsiteX651" fmla="*/ 134468 w 2647519"/>
                                    <a:gd name="connsiteY651" fmla="*/ 862965 h 2612594"/>
                                    <a:gd name="connsiteX652" fmla="*/ 144945 w 2647519"/>
                                    <a:gd name="connsiteY652" fmla="*/ 818197 h 2612594"/>
                                    <a:gd name="connsiteX653" fmla="*/ 152565 w 2647519"/>
                                    <a:gd name="connsiteY653" fmla="*/ 804862 h 2612594"/>
                                    <a:gd name="connsiteX654" fmla="*/ 152821 w 2647519"/>
                                    <a:gd name="connsiteY654" fmla="*/ 804166 h 2612594"/>
                                    <a:gd name="connsiteX655" fmla="*/ 163043 w 2647519"/>
                                    <a:gd name="connsiteY655" fmla="*/ 776287 h 2612594"/>
                                    <a:gd name="connsiteX656" fmla="*/ 194475 w 2647519"/>
                                    <a:gd name="connsiteY656" fmla="*/ 726757 h 2612594"/>
                                    <a:gd name="connsiteX657" fmla="*/ 223050 w 2647519"/>
                                    <a:gd name="connsiteY657" fmla="*/ 673417 h 2612594"/>
                                    <a:gd name="connsiteX658" fmla="*/ 238290 w 2647519"/>
                                    <a:gd name="connsiteY658" fmla="*/ 647700 h 2612594"/>
                                    <a:gd name="connsiteX659" fmla="*/ 253530 w 2647519"/>
                                    <a:gd name="connsiteY659" fmla="*/ 620077 h 2612594"/>
                                    <a:gd name="connsiteX660" fmla="*/ 286868 w 2647519"/>
                                    <a:gd name="connsiteY660" fmla="*/ 574357 h 2612594"/>
                                    <a:gd name="connsiteX661" fmla="*/ 451650 w 2647519"/>
                                    <a:gd name="connsiteY661" fmla="*/ 381000 h 2612594"/>
                                    <a:gd name="connsiteX662" fmla="*/ 495465 w 2647519"/>
                                    <a:gd name="connsiteY662" fmla="*/ 340995 h 2612594"/>
                                    <a:gd name="connsiteX663" fmla="*/ 600240 w 2647519"/>
                                    <a:gd name="connsiteY663" fmla="*/ 259080 h 2612594"/>
                                    <a:gd name="connsiteX664" fmla="*/ 636435 w 2647519"/>
                                    <a:gd name="connsiteY664" fmla="*/ 230505 h 2612594"/>
                                    <a:gd name="connsiteX665" fmla="*/ 684060 w 2647519"/>
                                    <a:gd name="connsiteY665" fmla="*/ 205740 h 2612594"/>
                                    <a:gd name="connsiteX666" fmla="*/ 714540 w 2647519"/>
                                    <a:gd name="connsiteY666" fmla="*/ 189547 h 2612594"/>
                                    <a:gd name="connsiteX667" fmla="*/ 730733 w 2647519"/>
                                    <a:gd name="connsiteY667" fmla="*/ 180975 h 2612594"/>
                                    <a:gd name="connsiteX668" fmla="*/ 748830 w 2647519"/>
                                    <a:gd name="connsiteY668" fmla="*/ 174307 h 2612594"/>
                                    <a:gd name="connsiteX669" fmla="*/ 808838 w 2647519"/>
                                    <a:gd name="connsiteY669" fmla="*/ 147637 h 2612594"/>
                                    <a:gd name="connsiteX670" fmla="*/ 974573 w 2647519"/>
                                    <a:gd name="connsiteY670" fmla="*/ 83820 h 2612594"/>
                                    <a:gd name="connsiteX671" fmla="*/ 1018388 w 2647519"/>
                                    <a:gd name="connsiteY671" fmla="*/ 78105 h 2612594"/>
                                    <a:gd name="connsiteX672" fmla="*/ 1049820 w 2647519"/>
                                    <a:gd name="connsiteY672" fmla="*/ 66675 h 2612594"/>
                                    <a:gd name="connsiteX673" fmla="*/ 1086015 w 2647519"/>
                                    <a:gd name="connsiteY673" fmla="*/ 57150 h 2612594"/>
                                    <a:gd name="connsiteX674" fmla="*/ 1162215 w 2647519"/>
                                    <a:gd name="connsiteY674" fmla="*/ 46672 h 2612594"/>
                                    <a:gd name="connsiteX675" fmla="*/ 1272229 w 2647519"/>
                                    <a:gd name="connsiteY675" fmla="*/ 41076 h 2612594"/>
                                    <a:gd name="connsiteX676" fmla="*/ 1360655 w 2647519"/>
                                    <a:gd name="connsiteY676" fmla="*/ 44043 h 2612594"/>
                                    <a:gd name="connsiteX677" fmla="*/ 1404150 w 2647519"/>
                                    <a:gd name="connsiteY677" fmla="*/ 0 h 2612594"/>
                                    <a:gd name="connsiteX678" fmla="*/ 1448917 w 2647519"/>
                                    <a:gd name="connsiteY678" fmla="*/ 2857 h 2612594"/>
                                    <a:gd name="connsiteX679" fmla="*/ 1494637 w 2647519"/>
                                    <a:gd name="connsiteY679" fmla="*/ 7620 h 2612594"/>
                                    <a:gd name="connsiteX680" fmla="*/ 1525117 w 2647519"/>
                                    <a:gd name="connsiteY680" fmla="*/ 15240 h 2612594"/>
                                    <a:gd name="connsiteX681" fmla="*/ 1545120 w 2647519"/>
                                    <a:gd name="connsiteY681" fmla="*/ 24765 h 2612594"/>
                                    <a:gd name="connsiteX682" fmla="*/ 1569885 w 2647519"/>
                                    <a:gd name="connsiteY682" fmla="*/ 20002 h 2612594"/>
                                    <a:gd name="connsiteX683" fmla="*/ 1607032 w 2647519"/>
                                    <a:gd name="connsiteY683" fmla="*/ 28575 h 2612594"/>
                                    <a:gd name="connsiteX684" fmla="*/ 1629892 w 2647519"/>
                                    <a:gd name="connsiteY684" fmla="*/ 35242 h 2612594"/>
                                    <a:gd name="connsiteX685" fmla="*/ 1628940 w 2647519"/>
                                    <a:gd name="connsiteY685" fmla="*/ 36195 h 2612594"/>
                                    <a:gd name="connsiteX686" fmla="*/ 1627987 w 2647519"/>
                                    <a:gd name="connsiteY686" fmla="*/ 42862 h 2612594"/>
                                    <a:gd name="connsiteX687" fmla="*/ 1588935 w 2647519"/>
                                    <a:gd name="connsiteY687" fmla="*/ 40005 h 2612594"/>
                                    <a:gd name="connsiteX688" fmla="*/ 1575600 w 2647519"/>
                                    <a:gd name="connsiteY688" fmla="*/ 36195 h 2612594"/>
                                    <a:gd name="connsiteX689" fmla="*/ 1562265 w 2647519"/>
                                    <a:gd name="connsiteY689" fmla="*/ 33337 h 2612594"/>
                                    <a:gd name="connsiteX690" fmla="*/ 1536547 w 2647519"/>
                                    <a:gd name="connsiteY690" fmla="*/ 27622 h 2612594"/>
                                    <a:gd name="connsiteX691" fmla="*/ 1510830 w 2647519"/>
                                    <a:gd name="connsiteY691" fmla="*/ 21907 h 2612594"/>
                                    <a:gd name="connsiteX692" fmla="*/ 1484160 w 2647519"/>
                                    <a:gd name="connsiteY692" fmla="*/ 18097 h 2612594"/>
                                    <a:gd name="connsiteX693" fmla="*/ 1454633 w 2647519"/>
                                    <a:gd name="connsiteY693" fmla="*/ 18097 h 2612594"/>
                                    <a:gd name="connsiteX694" fmla="*/ 1430820 w 2647519"/>
                                    <a:gd name="connsiteY694" fmla="*/ 18097 h 2612594"/>
                                    <a:gd name="connsiteX695" fmla="*/ 1393673 w 2647519"/>
                                    <a:gd name="connsiteY695" fmla="*/ 18097 h 2612594"/>
                                    <a:gd name="connsiteX696" fmla="*/ 1391928 w 2647519"/>
                                    <a:gd name="connsiteY696" fmla="*/ 17540 h 2612594"/>
                                    <a:gd name="connsiteX697" fmla="*/ 1375575 w 2647519"/>
                                    <a:gd name="connsiteY697" fmla="*/ 25717 h 2612594"/>
                                    <a:gd name="connsiteX698" fmla="*/ 1381290 w 2647519"/>
                                    <a:gd name="connsiteY698" fmla="*/ 35242 h 2612594"/>
                                    <a:gd name="connsiteX699" fmla="*/ 1438440 w 2647519"/>
                                    <a:gd name="connsiteY699" fmla="*/ 46672 h 2612594"/>
                                    <a:gd name="connsiteX700" fmla="*/ 1413008 w 2647519"/>
                                    <a:gd name="connsiteY700" fmla="*/ 47116 h 2612594"/>
                                    <a:gd name="connsiteX701" fmla="*/ 1413437 w 2647519"/>
                                    <a:gd name="connsiteY701" fmla="*/ 47149 h 2612594"/>
                                    <a:gd name="connsiteX702" fmla="*/ 1440345 w 2647519"/>
                                    <a:gd name="connsiteY702" fmla="*/ 46672 h 2612594"/>
                                    <a:gd name="connsiteX703" fmla="*/ 1463205 w 2647519"/>
                                    <a:gd name="connsiteY703" fmla="*/ 49530 h 2612594"/>
                                    <a:gd name="connsiteX704" fmla="*/ 1507020 w 2647519"/>
                                    <a:gd name="connsiteY704" fmla="*/ 58102 h 2612594"/>
                                    <a:gd name="connsiteX705" fmla="*/ 1527975 w 2647519"/>
                                    <a:gd name="connsiteY705" fmla="*/ 60960 h 2612594"/>
                                    <a:gd name="connsiteX706" fmla="*/ 1563218 w 2647519"/>
                                    <a:gd name="connsiteY706" fmla="*/ 68580 h 2612594"/>
                                    <a:gd name="connsiteX707" fmla="*/ 1599413 w 2647519"/>
                                    <a:gd name="connsiteY707" fmla="*/ 76200 h 2612594"/>
                                    <a:gd name="connsiteX708" fmla="*/ 1634655 w 2647519"/>
                                    <a:gd name="connsiteY708" fmla="*/ 84772 h 2612594"/>
                                    <a:gd name="connsiteX709" fmla="*/ 1669898 w 2647519"/>
                                    <a:gd name="connsiteY709" fmla="*/ 95250 h 2612594"/>
                                    <a:gd name="connsiteX710" fmla="*/ 1687043 w 2647519"/>
                                    <a:gd name="connsiteY710" fmla="*/ 100012 h 2612594"/>
                                    <a:gd name="connsiteX711" fmla="*/ 1704188 w 2647519"/>
                                    <a:gd name="connsiteY711" fmla="*/ 105727 h 2612594"/>
                                    <a:gd name="connsiteX712" fmla="*/ 1704409 w 2647519"/>
                                    <a:gd name="connsiteY712" fmla="*/ 105929 h 2612594"/>
                                    <a:gd name="connsiteX713" fmla="*/ 1716704 w 2647519"/>
                                    <a:gd name="connsiteY713" fmla="*/ 108049 h 2612594"/>
                                    <a:gd name="connsiteX714" fmla="*/ 1746499 w 2647519"/>
                                    <a:gd name="connsiteY714" fmla="*/ 119121 h 2612594"/>
                                    <a:gd name="connsiteX715" fmla="*/ 1750661 w 2647519"/>
                                    <a:gd name="connsiteY715" fmla="*/ 125427 h 2612594"/>
                                    <a:gd name="connsiteX716" fmla="*/ 1751813 w 2647519"/>
                                    <a:gd name="connsiteY716" fmla="*/ 125730 h 2612594"/>
                                    <a:gd name="connsiteX717" fmla="*/ 1778483 w 2647519"/>
                                    <a:gd name="connsiteY717" fmla="*/ 136207 h 2612594"/>
                                    <a:gd name="connsiteX718" fmla="*/ 1801343 w 2647519"/>
                                    <a:gd name="connsiteY718" fmla="*/ 145732 h 2612594"/>
                                    <a:gd name="connsiteX719" fmla="*/ 1824203 w 2647519"/>
                                    <a:gd name="connsiteY719" fmla="*/ 156210 h 2612594"/>
                                    <a:gd name="connsiteX720" fmla="*/ 1841348 w 2647519"/>
                                    <a:gd name="connsiteY720" fmla="*/ 165735 h 2612594"/>
                                    <a:gd name="connsiteX721" fmla="*/ 1852778 w 2647519"/>
                                    <a:gd name="connsiteY721" fmla="*/ 171450 h 2612594"/>
                                    <a:gd name="connsiteX722" fmla="*/ 1865160 w 2647519"/>
                                    <a:gd name="connsiteY722" fmla="*/ 178117 h 2612594"/>
                                    <a:gd name="connsiteX723" fmla="*/ 1907070 w 2647519"/>
                                    <a:gd name="connsiteY723" fmla="*/ 201930 h 2612594"/>
                                    <a:gd name="connsiteX724" fmla="*/ 1960410 w 2647519"/>
                                    <a:gd name="connsiteY724" fmla="*/ 236220 h 2612594"/>
                                    <a:gd name="connsiteX725" fmla="*/ 1988033 w 2647519"/>
                                    <a:gd name="connsiteY725" fmla="*/ 255270 h 2612594"/>
                                    <a:gd name="connsiteX726" fmla="*/ 1988832 w 2647519"/>
                                    <a:gd name="connsiteY726" fmla="*/ 255841 h 2612594"/>
                                    <a:gd name="connsiteX727" fmla="*/ 2002949 w 2647519"/>
                                    <a:gd name="connsiteY727" fmla="*/ 264417 h 2612594"/>
                                    <a:gd name="connsiteX728" fmla="*/ 2540483 w 2647519"/>
                                    <a:gd name="connsiteY728" fmla="*/ 1275397 h 2612594"/>
                                    <a:gd name="connsiteX729" fmla="*/ 2540080 w 2647519"/>
                                    <a:gd name="connsiteY729" fmla="*/ 1283368 h 2612594"/>
                                    <a:gd name="connsiteX730" fmla="*/ 2550960 w 2647519"/>
                                    <a:gd name="connsiteY730" fmla="*/ 1284922 h 2612594"/>
                                    <a:gd name="connsiteX731" fmla="*/ 2561437 w 2647519"/>
                                    <a:gd name="connsiteY731" fmla="*/ 1292542 h 2612594"/>
                                    <a:gd name="connsiteX732" fmla="*/ 2566200 w 2647519"/>
                                    <a:gd name="connsiteY732" fmla="*/ 1318259 h 2612594"/>
                                    <a:gd name="connsiteX733" fmla="*/ 2584297 w 2647519"/>
                                    <a:gd name="connsiteY733" fmla="*/ 1348739 h 2612594"/>
                                    <a:gd name="connsiteX734" fmla="*/ 2591918 w 2647519"/>
                                    <a:gd name="connsiteY734" fmla="*/ 1349432 h 2612594"/>
                                    <a:gd name="connsiteX735" fmla="*/ 2591918 w 2647519"/>
                                    <a:gd name="connsiteY735" fmla="*/ 1342072 h 2612594"/>
                                    <a:gd name="connsiteX736" fmla="*/ 2599661 w 2647519"/>
                                    <a:gd name="connsiteY736" fmla="*/ 1320563 h 2612594"/>
                                    <a:gd name="connsiteX737" fmla="*/ 2599537 w 2647519"/>
                                    <a:gd name="connsiteY737" fmla="*/ 1316355 h 2612594"/>
                                    <a:gd name="connsiteX738" fmla="*/ 2607157 w 2647519"/>
                                    <a:gd name="connsiteY738" fmla="*/ 1290637 h 2612594"/>
                                    <a:gd name="connsiteX739" fmla="*/ 2617635 w 2647519"/>
                                    <a:gd name="connsiteY739" fmla="*/ 1290637 h 2612594"/>
                                    <a:gd name="connsiteX740" fmla="*/ 2633827 w 2647519"/>
                                    <a:gd name="connsiteY740" fmla="*/ 1280160 h 2612594"/>
                                    <a:gd name="connsiteX741" fmla="*/ 2635732 w 2647519"/>
                                    <a:gd name="connsiteY741" fmla="*/ 1322070 h 2612594"/>
                                    <a:gd name="connsiteX742" fmla="*/ 2630970 w 2647519"/>
                                    <a:gd name="connsiteY742" fmla="*/ 1342072 h 2612594"/>
                                    <a:gd name="connsiteX743" fmla="*/ 2625255 w 2647519"/>
                                    <a:gd name="connsiteY743" fmla="*/ 1361122 h 2612594"/>
                                    <a:gd name="connsiteX744" fmla="*/ 2622397 w 2647519"/>
                                    <a:gd name="connsiteY744" fmla="*/ 1392555 h 2612594"/>
                                    <a:gd name="connsiteX745" fmla="*/ 2621445 w 2647519"/>
                                    <a:gd name="connsiteY745" fmla="*/ 1408747 h 2612594"/>
                                    <a:gd name="connsiteX746" fmla="*/ 2619540 w 2647519"/>
                                    <a:gd name="connsiteY746" fmla="*/ 1424940 h 2612594"/>
                                    <a:gd name="connsiteX747" fmla="*/ 2615478 w 2647519"/>
                                    <a:gd name="connsiteY747" fmla="*/ 1427648 h 2612594"/>
                                    <a:gd name="connsiteX748" fmla="*/ 2615730 w 2647519"/>
                                    <a:gd name="connsiteY748" fmla="*/ 1428749 h 2612594"/>
                                    <a:gd name="connsiteX749" fmla="*/ 2619621 w 2647519"/>
                                    <a:gd name="connsiteY749" fmla="*/ 1426155 h 2612594"/>
                                    <a:gd name="connsiteX750" fmla="*/ 2621445 w 2647519"/>
                                    <a:gd name="connsiteY750" fmla="*/ 1410652 h 2612594"/>
                                    <a:gd name="connsiteX751" fmla="*/ 2622397 w 2647519"/>
                                    <a:gd name="connsiteY751" fmla="*/ 1394460 h 2612594"/>
                                    <a:gd name="connsiteX752" fmla="*/ 2625255 w 2647519"/>
                                    <a:gd name="connsiteY752" fmla="*/ 1363027 h 2612594"/>
                                    <a:gd name="connsiteX753" fmla="*/ 2630970 w 2647519"/>
                                    <a:gd name="connsiteY753" fmla="*/ 1343977 h 2612594"/>
                                    <a:gd name="connsiteX754" fmla="*/ 2635732 w 2647519"/>
                                    <a:gd name="connsiteY754" fmla="*/ 1323975 h 2612594"/>
                                    <a:gd name="connsiteX755" fmla="*/ 2643352 w 2647519"/>
                                    <a:gd name="connsiteY755" fmla="*/ 1329690 h 2612594"/>
                                    <a:gd name="connsiteX756" fmla="*/ 2642400 w 2647519"/>
                                    <a:gd name="connsiteY756" fmla="*/ 1343977 h 2612594"/>
                                    <a:gd name="connsiteX757" fmla="*/ 2640495 w 2647519"/>
                                    <a:gd name="connsiteY757" fmla="*/ 1358265 h 2612594"/>
                                    <a:gd name="connsiteX758" fmla="*/ 2639542 w 2647519"/>
                                    <a:gd name="connsiteY758" fmla="*/ 1384935 h 2612594"/>
                                    <a:gd name="connsiteX759" fmla="*/ 2637637 w 2647519"/>
                                    <a:gd name="connsiteY759" fmla="*/ 1416367 h 2612594"/>
                                    <a:gd name="connsiteX760" fmla="*/ 2632875 w 2647519"/>
                                    <a:gd name="connsiteY760" fmla="*/ 1449705 h 2612594"/>
                                    <a:gd name="connsiteX761" fmla="*/ 2627160 w 2647519"/>
                                    <a:gd name="connsiteY761" fmla="*/ 1484947 h 2612594"/>
                                    <a:gd name="connsiteX762" fmla="*/ 2620492 w 2647519"/>
                                    <a:gd name="connsiteY762" fmla="*/ 1519237 h 2612594"/>
                                    <a:gd name="connsiteX763" fmla="*/ 2608110 w 2647519"/>
                                    <a:gd name="connsiteY763" fmla="*/ 1591627 h 2612594"/>
                                    <a:gd name="connsiteX764" fmla="*/ 2596680 w 2647519"/>
                                    <a:gd name="connsiteY764" fmla="*/ 1598295 h 2612594"/>
                                    <a:gd name="connsiteX765" fmla="*/ 2582392 w 2647519"/>
                                    <a:gd name="connsiteY765" fmla="*/ 1640205 h 2612594"/>
                                    <a:gd name="connsiteX766" fmla="*/ 2578582 w 2647519"/>
                                    <a:gd name="connsiteY766" fmla="*/ 1680210 h 2612594"/>
                                    <a:gd name="connsiteX767" fmla="*/ 2576677 w 2647519"/>
                                    <a:gd name="connsiteY767" fmla="*/ 1685925 h 2612594"/>
                                    <a:gd name="connsiteX768" fmla="*/ 2560485 w 2647519"/>
                                    <a:gd name="connsiteY768" fmla="*/ 1729740 h 2612594"/>
                                    <a:gd name="connsiteX769" fmla="*/ 2555722 w 2647519"/>
                                    <a:gd name="connsiteY769" fmla="*/ 1733550 h 2612594"/>
                                    <a:gd name="connsiteX770" fmla="*/ 2535720 w 2647519"/>
                                    <a:gd name="connsiteY770" fmla="*/ 1780222 h 2612594"/>
                                    <a:gd name="connsiteX771" fmla="*/ 2556675 w 2647519"/>
                                    <a:gd name="connsiteY771" fmla="*/ 1733550 h 2612594"/>
                                    <a:gd name="connsiteX772" fmla="*/ 2561437 w 2647519"/>
                                    <a:gd name="connsiteY772" fmla="*/ 1729740 h 2612594"/>
                                    <a:gd name="connsiteX773" fmla="*/ 2530957 w 2647519"/>
                                    <a:gd name="connsiteY773" fmla="*/ 1816417 h 2612594"/>
                                    <a:gd name="connsiteX774" fmla="*/ 2514765 w 2647519"/>
                                    <a:gd name="connsiteY774" fmla="*/ 1824990 h 2612594"/>
                                    <a:gd name="connsiteX775" fmla="*/ 2511407 w 2647519"/>
                                    <a:gd name="connsiteY775" fmla="*/ 1831707 h 2612594"/>
                                    <a:gd name="connsiteX776" fmla="*/ 2511908 w 2647519"/>
                                    <a:gd name="connsiteY776" fmla="*/ 1832609 h 2612594"/>
                                    <a:gd name="connsiteX777" fmla="*/ 2515718 w 2647519"/>
                                    <a:gd name="connsiteY777" fmla="*/ 1824989 h 2612594"/>
                                    <a:gd name="connsiteX778" fmla="*/ 2531910 w 2647519"/>
                                    <a:gd name="connsiteY778" fmla="*/ 1816417 h 2612594"/>
                                    <a:gd name="connsiteX779" fmla="*/ 2520480 w 2647519"/>
                                    <a:gd name="connsiteY779" fmla="*/ 1848802 h 2612594"/>
                                    <a:gd name="connsiteX780" fmla="*/ 2499525 w 2647519"/>
                                    <a:gd name="connsiteY780" fmla="*/ 1886902 h 2612594"/>
                                    <a:gd name="connsiteX781" fmla="*/ 2489048 w 2647519"/>
                                    <a:gd name="connsiteY781" fmla="*/ 1905952 h 2612594"/>
                                    <a:gd name="connsiteX782" fmla="*/ 2477618 w 2647519"/>
                                    <a:gd name="connsiteY782" fmla="*/ 1925002 h 2612594"/>
                                    <a:gd name="connsiteX783" fmla="*/ 2469045 w 2647519"/>
                                    <a:gd name="connsiteY783" fmla="*/ 1939289 h 2612594"/>
                                    <a:gd name="connsiteX784" fmla="*/ 2456663 w 2647519"/>
                                    <a:gd name="connsiteY784" fmla="*/ 1966912 h 2612594"/>
                                    <a:gd name="connsiteX785" fmla="*/ 2443328 w 2647519"/>
                                    <a:gd name="connsiteY785" fmla="*/ 1993582 h 2612594"/>
                                    <a:gd name="connsiteX786" fmla="*/ 2422373 w 2647519"/>
                                    <a:gd name="connsiteY786" fmla="*/ 2022157 h 2612594"/>
                                    <a:gd name="connsiteX787" fmla="*/ 2401418 w 2647519"/>
                                    <a:gd name="connsiteY787" fmla="*/ 2048827 h 2612594"/>
                                    <a:gd name="connsiteX788" fmla="*/ 2402291 w 2647519"/>
                                    <a:gd name="connsiteY788" fmla="*/ 2047029 h 2612594"/>
                                    <a:gd name="connsiteX789" fmla="*/ 2378557 w 2647519"/>
                                    <a:gd name="connsiteY789" fmla="*/ 2079307 h 2612594"/>
                                    <a:gd name="connsiteX790" fmla="*/ 2327122 w 2647519"/>
                                    <a:gd name="connsiteY790" fmla="*/ 2135505 h 2612594"/>
                                    <a:gd name="connsiteX791" fmla="*/ 2316995 w 2647519"/>
                                    <a:gd name="connsiteY791" fmla="*/ 2151085 h 2612594"/>
                                    <a:gd name="connsiteX792" fmla="*/ 2327122 w 2647519"/>
                                    <a:gd name="connsiteY792" fmla="*/ 2136457 h 2612594"/>
                                    <a:gd name="connsiteX793" fmla="*/ 2378557 w 2647519"/>
                                    <a:gd name="connsiteY793" fmla="*/ 2080259 h 2612594"/>
                                    <a:gd name="connsiteX794" fmla="*/ 2339505 w 2647519"/>
                                    <a:gd name="connsiteY794" fmla="*/ 2139314 h 2612594"/>
                                    <a:gd name="connsiteX795" fmla="*/ 2319383 w 2647519"/>
                                    <a:gd name="connsiteY795" fmla="*/ 2160388 h 2612594"/>
                                    <a:gd name="connsiteX796" fmla="*/ 2303229 w 2647519"/>
                                    <a:gd name="connsiteY796" fmla="*/ 2172263 h 2612594"/>
                                    <a:gd name="connsiteX797" fmla="*/ 2302357 w 2647519"/>
                                    <a:gd name="connsiteY797" fmla="*/ 2173605 h 2612594"/>
                                    <a:gd name="connsiteX798" fmla="*/ 2292258 w 2647519"/>
                                    <a:gd name="connsiteY798" fmla="*/ 2181374 h 2612594"/>
                                    <a:gd name="connsiteX799" fmla="*/ 2291880 w 2647519"/>
                                    <a:gd name="connsiteY799" fmla="*/ 2184082 h 2612594"/>
                                    <a:gd name="connsiteX800" fmla="*/ 2247112 w 2647519"/>
                                    <a:gd name="connsiteY800" fmla="*/ 2229802 h 2612594"/>
                                    <a:gd name="connsiteX801" fmla="*/ 2199487 w 2647519"/>
                                    <a:gd name="connsiteY801" fmla="*/ 2273617 h 2612594"/>
                                    <a:gd name="connsiteX802" fmla="*/ 2197284 w 2647519"/>
                                    <a:gd name="connsiteY802" fmla="*/ 2275215 h 2612594"/>
                                    <a:gd name="connsiteX803" fmla="*/ 2181390 w 2647519"/>
                                    <a:gd name="connsiteY803" fmla="*/ 2295524 h 2612594"/>
                                    <a:gd name="connsiteX804" fmla="*/ 2143290 w 2647519"/>
                                    <a:gd name="connsiteY804" fmla="*/ 2324099 h 2612594"/>
                                    <a:gd name="connsiteX805" fmla="*/ 2107680 w 2647519"/>
                                    <a:gd name="connsiteY805" fmla="*/ 2350806 h 2612594"/>
                                    <a:gd name="connsiteX806" fmla="*/ 2107553 w 2647519"/>
                                    <a:gd name="connsiteY806" fmla="*/ 2350961 h 2612594"/>
                                    <a:gd name="connsiteX807" fmla="*/ 2143290 w 2647519"/>
                                    <a:gd name="connsiteY807" fmla="*/ 2325052 h 2612594"/>
                                    <a:gd name="connsiteX808" fmla="*/ 2181390 w 2647519"/>
                                    <a:gd name="connsiteY808" fmla="*/ 2296477 h 2612594"/>
                                    <a:gd name="connsiteX809" fmla="*/ 2149957 w 2647519"/>
                                    <a:gd name="connsiteY809" fmla="*/ 2327909 h 2612594"/>
                                    <a:gd name="connsiteX810" fmla="*/ 2124359 w 2647519"/>
                                    <a:gd name="connsiteY810" fmla="*/ 2344578 h 2612594"/>
                                    <a:gd name="connsiteX811" fmla="*/ 2106651 w 2647519"/>
                                    <a:gd name="connsiteY811" fmla="*/ 2352057 h 2612594"/>
                                    <a:gd name="connsiteX812" fmla="*/ 2106142 w 2647519"/>
                                    <a:gd name="connsiteY812" fmla="*/ 2352675 h 2612594"/>
                                    <a:gd name="connsiteX813" fmla="*/ 2087092 w 2647519"/>
                                    <a:gd name="connsiteY813" fmla="*/ 2365057 h 2612594"/>
                                    <a:gd name="connsiteX814" fmla="*/ 2079913 w 2647519"/>
                                    <a:gd name="connsiteY814" fmla="*/ 2368384 h 2612594"/>
                                    <a:gd name="connsiteX815" fmla="*/ 2061852 w 2647519"/>
                                    <a:gd name="connsiteY815" fmla="*/ 2383036 h 2612594"/>
                                    <a:gd name="connsiteX816" fmla="*/ 2044230 w 2647519"/>
                                    <a:gd name="connsiteY816" fmla="*/ 2395537 h 2612594"/>
                                    <a:gd name="connsiteX817" fmla="*/ 2017560 w 2647519"/>
                                    <a:gd name="connsiteY817" fmla="*/ 2412682 h 2612594"/>
                                    <a:gd name="connsiteX818" fmla="*/ 2008988 w 2647519"/>
                                    <a:gd name="connsiteY818" fmla="*/ 2413635 h 2612594"/>
                                    <a:gd name="connsiteX819" fmla="*/ 1999459 w 2647519"/>
                                    <a:gd name="connsiteY819" fmla="*/ 2417870 h 2612594"/>
                                    <a:gd name="connsiteX820" fmla="*/ 1997978 w 2647519"/>
                                    <a:gd name="connsiteY820" fmla="*/ 2418994 h 2612594"/>
                                    <a:gd name="connsiteX821" fmla="*/ 2009940 w 2647519"/>
                                    <a:gd name="connsiteY821" fmla="*/ 2414587 h 2612594"/>
                                    <a:gd name="connsiteX822" fmla="*/ 2018513 w 2647519"/>
                                    <a:gd name="connsiteY822" fmla="*/ 2413635 h 2612594"/>
                                    <a:gd name="connsiteX823" fmla="*/ 1984223 w 2647519"/>
                                    <a:gd name="connsiteY823" fmla="*/ 2439352 h 2612594"/>
                                    <a:gd name="connsiteX824" fmla="*/ 1962315 w 2647519"/>
                                    <a:gd name="connsiteY824" fmla="*/ 2450783 h 2612594"/>
                                    <a:gd name="connsiteX825" fmla="*/ 1940408 w 2647519"/>
                                    <a:gd name="connsiteY825" fmla="*/ 2461260 h 2612594"/>
                                    <a:gd name="connsiteX826" fmla="*/ 1924934 w 2647519"/>
                                    <a:gd name="connsiteY826" fmla="*/ 2463581 h 2612594"/>
                                    <a:gd name="connsiteX827" fmla="*/ 1922310 w 2647519"/>
                                    <a:gd name="connsiteY827" fmla="*/ 2465070 h 2612594"/>
                                    <a:gd name="connsiteX828" fmla="*/ 1849920 w 2647519"/>
                                    <a:gd name="connsiteY828" fmla="*/ 2496502 h 2612594"/>
                                    <a:gd name="connsiteX829" fmla="*/ 1846229 w 2647519"/>
                                    <a:gd name="connsiteY829" fmla="*/ 2497341 h 2612594"/>
                                    <a:gd name="connsiteX830" fmla="*/ 1824203 w 2647519"/>
                                    <a:gd name="connsiteY830" fmla="*/ 2511742 h 2612594"/>
                                    <a:gd name="connsiteX831" fmla="*/ 1836585 w 2647519"/>
                                    <a:gd name="connsiteY831" fmla="*/ 2515552 h 2612594"/>
                                    <a:gd name="connsiteX832" fmla="*/ 1790865 w 2647519"/>
                                    <a:gd name="connsiteY832" fmla="*/ 2535555 h 2612594"/>
                                    <a:gd name="connsiteX833" fmla="*/ 1794675 w 2647519"/>
                                    <a:gd name="connsiteY833" fmla="*/ 2522220 h 2612594"/>
                                    <a:gd name="connsiteX834" fmla="*/ 1779435 w 2647519"/>
                                    <a:gd name="connsiteY834" fmla="*/ 2527935 h 2612594"/>
                                    <a:gd name="connsiteX835" fmla="*/ 1765148 w 2647519"/>
                                    <a:gd name="connsiteY835" fmla="*/ 2532697 h 2612594"/>
                                    <a:gd name="connsiteX836" fmla="*/ 1735620 w 2647519"/>
                                    <a:gd name="connsiteY836" fmla="*/ 2542222 h 2612594"/>
                                    <a:gd name="connsiteX837" fmla="*/ 1731675 w 2647519"/>
                                    <a:gd name="connsiteY837" fmla="*/ 2537487 h 2612594"/>
                                    <a:gd name="connsiteX838" fmla="*/ 1717522 w 2647519"/>
                                    <a:gd name="connsiteY838" fmla="*/ 2540317 h 2612594"/>
                                    <a:gd name="connsiteX839" fmla="*/ 1700377 w 2647519"/>
                                    <a:gd name="connsiteY839" fmla="*/ 2544127 h 2612594"/>
                                    <a:gd name="connsiteX840" fmla="*/ 1665135 w 2647519"/>
                                    <a:gd name="connsiteY840" fmla="*/ 2552700 h 2612594"/>
                                    <a:gd name="connsiteX841" fmla="*/ 1663973 w 2647519"/>
                                    <a:gd name="connsiteY841" fmla="*/ 2553240 h 2612594"/>
                                    <a:gd name="connsiteX842" fmla="*/ 1697520 w 2647519"/>
                                    <a:gd name="connsiteY842" fmla="*/ 2545079 h 2612594"/>
                                    <a:gd name="connsiteX843" fmla="*/ 1714665 w 2647519"/>
                                    <a:gd name="connsiteY843" fmla="*/ 2541269 h 2612594"/>
                                    <a:gd name="connsiteX844" fmla="*/ 1728952 w 2647519"/>
                                    <a:gd name="connsiteY844" fmla="*/ 2538412 h 2612594"/>
                                    <a:gd name="connsiteX845" fmla="*/ 1734667 w 2647519"/>
                                    <a:gd name="connsiteY845" fmla="*/ 2543174 h 2612594"/>
                                    <a:gd name="connsiteX846" fmla="*/ 1764195 w 2647519"/>
                                    <a:gd name="connsiteY846" fmla="*/ 2533649 h 2612594"/>
                                    <a:gd name="connsiteX847" fmla="*/ 1778482 w 2647519"/>
                                    <a:gd name="connsiteY847" fmla="*/ 2528887 h 2612594"/>
                                    <a:gd name="connsiteX848" fmla="*/ 1793722 w 2647519"/>
                                    <a:gd name="connsiteY848" fmla="*/ 2523172 h 2612594"/>
                                    <a:gd name="connsiteX849" fmla="*/ 1789912 w 2647519"/>
                                    <a:gd name="connsiteY849" fmla="*/ 2536507 h 2612594"/>
                                    <a:gd name="connsiteX850" fmla="*/ 1749907 w 2647519"/>
                                    <a:gd name="connsiteY850" fmla="*/ 2555557 h 2612594"/>
                                    <a:gd name="connsiteX851" fmla="*/ 1747946 w 2647519"/>
                                    <a:gd name="connsiteY851" fmla="*/ 2555008 h 2612594"/>
                                    <a:gd name="connsiteX852" fmla="*/ 1720380 w 2647519"/>
                                    <a:gd name="connsiteY852" fmla="*/ 2566034 h 2612594"/>
                                    <a:gd name="connsiteX853" fmla="*/ 1697520 w 2647519"/>
                                    <a:gd name="connsiteY853" fmla="*/ 2572702 h 2612594"/>
                                    <a:gd name="connsiteX854" fmla="*/ 1663230 w 2647519"/>
                                    <a:gd name="connsiteY854" fmla="*/ 2581274 h 2612594"/>
                                    <a:gd name="connsiteX855" fmla="*/ 1649062 w 2647519"/>
                                    <a:gd name="connsiteY855" fmla="*/ 2580084 h 2612594"/>
                                    <a:gd name="connsiteX856" fmla="*/ 1619428 w 2647519"/>
                                    <a:gd name="connsiteY856" fmla="*/ 2585850 h 2612594"/>
                                    <a:gd name="connsiteX857" fmla="*/ 1618462 w 2647519"/>
                                    <a:gd name="connsiteY857" fmla="*/ 2587942 h 2612594"/>
                                    <a:gd name="connsiteX858" fmla="*/ 1539405 w 2647519"/>
                                    <a:gd name="connsiteY858" fmla="*/ 2603182 h 2612594"/>
                                    <a:gd name="connsiteX859" fmla="*/ 1521307 w 2647519"/>
                                    <a:gd name="connsiteY859" fmla="*/ 2598419 h 2612594"/>
                                    <a:gd name="connsiteX860" fmla="*/ 1506067 w 2647519"/>
                                    <a:gd name="connsiteY860" fmla="*/ 2598419 h 2612594"/>
                                    <a:gd name="connsiteX861" fmla="*/ 1479397 w 2647519"/>
                                    <a:gd name="connsiteY861" fmla="*/ 2606992 h 2612594"/>
                                    <a:gd name="connsiteX862" fmla="*/ 1455585 w 2647519"/>
                                    <a:gd name="connsiteY862" fmla="*/ 2608897 h 2612594"/>
                                    <a:gd name="connsiteX863" fmla="*/ 1431772 w 2647519"/>
                                    <a:gd name="connsiteY863" fmla="*/ 2609849 h 2612594"/>
                                    <a:gd name="connsiteX864" fmla="*/ 1429185 w 2647519"/>
                                    <a:gd name="connsiteY864" fmla="*/ 2608741 h 2612594"/>
                                    <a:gd name="connsiteX865" fmla="*/ 1407484 w 2647519"/>
                                    <a:gd name="connsiteY865" fmla="*/ 2612588 h 2612594"/>
                                    <a:gd name="connsiteX866" fmla="*/ 1381290 w 2647519"/>
                                    <a:gd name="connsiteY866" fmla="*/ 2607944 h 2612594"/>
                                    <a:gd name="connsiteX867" fmla="*/ 1382243 w 2647519"/>
                                    <a:gd name="connsiteY867" fmla="*/ 2606992 h 2612594"/>
                                    <a:gd name="connsiteX868" fmla="*/ 1387005 w 2647519"/>
                                    <a:gd name="connsiteY868" fmla="*/ 2600324 h 2612594"/>
                                    <a:gd name="connsiteX869" fmla="*/ 1365098 w 2647519"/>
                                    <a:gd name="connsiteY869" fmla="*/ 2597467 h 2612594"/>
                                    <a:gd name="connsiteX870" fmla="*/ 1375575 w 2647519"/>
                                    <a:gd name="connsiteY870" fmla="*/ 2591752 h 2612594"/>
                                    <a:gd name="connsiteX871" fmla="*/ 1407008 w 2647519"/>
                                    <a:gd name="connsiteY871" fmla="*/ 2590799 h 2612594"/>
                                    <a:gd name="connsiteX872" fmla="*/ 1437488 w 2647519"/>
                                    <a:gd name="connsiteY872" fmla="*/ 2589847 h 2612594"/>
                                    <a:gd name="connsiteX873" fmla="*/ 1481302 w 2647519"/>
                                    <a:gd name="connsiteY873" fmla="*/ 2590799 h 2612594"/>
                                    <a:gd name="connsiteX874" fmla="*/ 1511782 w 2647519"/>
                                    <a:gd name="connsiteY874" fmla="*/ 2587942 h 2612594"/>
                                    <a:gd name="connsiteX875" fmla="*/ 1568932 w 2647519"/>
                                    <a:gd name="connsiteY875" fmla="*/ 2575559 h 2612594"/>
                                    <a:gd name="connsiteX876" fmla="*/ 1607032 w 2647519"/>
                                    <a:gd name="connsiteY876" fmla="*/ 2566987 h 2612594"/>
                                    <a:gd name="connsiteX877" fmla="*/ 1635607 w 2647519"/>
                                    <a:gd name="connsiteY877" fmla="*/ 2566034 h 2612594"/>
                                    <a:gd name="connsiteX878" fmla="*/ 1637595 w 2647519"/>
                                    <a:gd name="connsiteY878" fmla="*/ 2565111 h 2612594"/>
                                    <a:gd name="connsiteX879" fmla="*/ 1609890 w 2647519"/>
                                    <a:gd name="connsiteY879" fmla="*/ 2566035 h 2612594"/>
                                    <a:gd name="connsiteX880" fmla="*/ 1571790 w 2647519"/>
                                    <a:gd name="connsiteY880" fmla="*/ 2574607 h 2612594"/>
                                    <a:gd name="connsiteX881" fmla="*/ 1514640 w 2647519"/>
                                    <a:gd name="connsiteY881" fmla="*/ 2586990 h 2612594"/>
                                    <a:gd name="connsiteX882" fmla="*/ 1484160 w 2647519"/>
                                    <a:gd name="connsiteY882" fmla="*/ 2589847 h 2612594"/>
                                    <a:gd name="connsiteX883" fmla="*/ 1440345 w 2647519"/>
                                    <a:gd name="connsiteY883" fmla="*/ 2588895 h 2612594"/>
                                    <a:gd name="connsiteX884" fmla="*/ 1409865 w 2647519"/>
                                    <a:gd name="connsiteY884" fmla="*/ 2589847 h 2612594"/>
                                    <a:gd name="connsiteX885" fmla="*/ 1378432 w 2647519"/>
                                    <a:gd name="connsiteY885" fmla="*/ 2590800 h 2612594"/>
                                    <a:gd name="connsiteX886" fmla="*/ 1379385 w 2647519"/>
                                    <a:gd name="connsiteY886" fmla="*/ 2586990 h 2612594"/>
                                    <a:gd name="connsiteX887" fmla="*/ 1386052 w 2647519"/>
                                    <a:gd name="connsiteY887" fmla="*/ 2577465 h 2612594"/>
                                    <a:gd name="connsiteX888" fmla="*/ 1679422 w 2647519"/>
                                    <a:gd name="connsiteY888" fmla="*/ 2528887 h 2612594"/>
                                    <a:gd name="connsiteX889" fmla="*/ 1878495 w 2647519"/>
                                    <a:gd name="connsiteY889" fmla="*/ 2453640 h 2612594"/>
                                    <a:gd name="connsiteX890" fmla="*/ 1930882 w 2647519"/>
                                    <a:gd name="connsiteY890" fmla="*/ 2426017 h 2612594"/>
                                    <a:gd name="connsiteX891" fmla="*/ 1960410 w 2647519"/>
                                    <a:gd name="connsiteY891" fmla="*/ 2410777 h 2612594"/>
                                    <a:gd name="connsiteX892" fmla="*/ 1990890 w 2647519"/>
                                    <a:gd name="connsiteY892" fmla="*/ 2394585 h 2612594"/>
                                    <a:gd name="connsiteX893" fmla="*/ 2048040 w 2647519"/>
                                    <a:gd name="connsiteY893" fmla="*/ 2360295 h 2612594"/>
                                    <a:gd name="connsiteX894" fmla="*/ 2093760 w 2647519"/>
                                    <a:gd name="connsiteY894" fmla="*/ 2325052 h 2612594"/>
                                    <a:gd name="connsiteX895" fmla="*/ 2179485 w 2647519"/>
                                    <a:gd name="connsiteY895" fmla="*/ 2258377 h 2612594"/>
                                    <a:gd name="connsiteX896" fmla="*/ 2203297 w 2647519"/>
                                    <a:gd name="connsiteY896" fmla="*/ 2239327 h 2612594"/>
                                    <a:gd name="connsiteX897" fmla="*/ 2226157 w 2647519"/>
                                    <a:gd name="connsiteY897" fmla="*/ 2219325 h 2612594"/>
                                    <a:gd name="connsiteX898" fmla="*/ 2260447 w 2647519"/>
                                    <a:gd name="connsiteY898" fmla="*/ 2187892 h 2612594"/>
                                    <a:gd name="connsiteX899" fmla="*/ 2274735 w 2647519"/>
                                    <a:gd name="connsiteY899" fmla="*/ 2164080 h 2612594"/>
                                    <a:gd name="connsiteX900" fmla="*/ 2295258 w 2647519"/>
                                    <a:gd name="connsiteY900" fmla="*/ 2145267 h 2612594"/>
                                    <a:gd name="connsiteX901" fmla="*/ 2295423 w 2647519"/>
                                    <a:gd name="connsiteY901" fmla="*/ 2144085 h 2612594"/>
                                    <a:gd name="connsiteX902" fmla="*/ 2275688 w 2647519"/>
                                    <a:gd name="connsiteY902" fmla="*/ 2162175 h 2612594"/>
                                    <a:gd name="connsiteX903" fmla="*/ 2261400 w 2647519"/>
                                    <a:gd name="connsiteY903" fmla="*/ 2185987 h 2612594"/>
                                    <a:gd name="connsiteX904" fmla="*/ 2227110 w 2647519"/>
                                    <a:gd name="connsiteY904" fmla="*/ 2217420 h 2612594"/>
                                    <a:gd name="connsiteX905" fmla="*/ 2204250 w 2647519"/>
                                    <a:gd name="connsiteY905" fmla="*/ 2237422 h 2612594"/>
                                    <a:gd name="connsiteX906" fmla="*/ 2180438 w 2647519"/>
                                    <a:gd name="connsiteY906" fmla="*/ 2256472 h 2612594"/>
                                    <a:gd name="connsiteX907" fmla="*/ 2094713 w 2647519"/>
                                    <a:gd name="connsiteY907" fmla="*/ 2323147 h 2612594"/>
                                    <a:gd name="connsiteX908" fmla="*/ 2048993 w 2647519"/>
                                    <a:gd name="connsiteY908" fmla="*/ 2358390 h 2612594"/>
                                    <a:gd name="connsiteX909" fmla="*/ 1991843 w 2647519"/>
                                    <a:gd name="connsiteY909" fmla="*/ 2392680 h 2612594"/>
                                    <a:gd name="connsiteX910" fmla="*/ 1961363 w 2647519"/>
                                    <a:gd name="connsiteY910" fmla="*/ 2408872 h 2612594"/>
                                    <a:gd name="connsiteX911" fmla="*/ 1931835 w 2647519"/>
                                    <a:gd name="connsiteY911" fmla="*/ 2424112 h 2612594"/>
                                    <a:gd name="connsiteX912" fmla="*/ 1879448 w 2647519"/>
                                    <a:gd name="connsiteY912" fmla="*/ 2451735 h 2612594"/>
                                    <a:gd name="connsiteX913" fmla="*/ 1680375 w 2647519"/>
                                    <a:gd name="connsiteY913" fmla="*/ 2526982 h 2612594"/>
                                    <a:gd name="connsiteX914" fmla="*/ 1387005 w 2647519"/>
                                    <a:gd name="connsiteY914" fmla="*/ 2575560 h 2612594"/>
                                    <a:gd name="connsiteX915" fmla="*/ 1365098 w 2647519"/>
                                    <a:gd name="connsiteY915" fmla="*/ 2575560 h 2612594"/>
                                    <a:gd name="connsiteX916" fmla="*/ 1362240 w 2647519"/>
                                    <a:gd name="connsiteY916" fmla="*/ 2567940 h 2612594"/>
                                    <a:gd name="connsiteX917" fmla="*/ 1339380 w 2647519"/>
                                    <a:gd name="connsiteY917" fmla="*/ 2566987 h 2612594"/>
                                    <a:gd name="connsiteX918" fmla="*/ 1318425 w 2647519"/>
                                    <a:gd name="connsiteY918" fmla="*/ 2575560 h 2612594"/>
                                    <a:gd name="connsiteX919" fmla="*/ 1257465 w 2647519"/>
                                    <a:gd name="connsiteY919" fmla="*/ 2576512 h 2612594"/>
                                    <a:gd name="connsiteX920" fmla="*/ 1212698 w 2647519"/>
                                    <a:gd name="connsiteY920" fmla="*/ 2574607 h 2612594"/>
                                    <a:gd name="connsiteX921" fmla="*/ 1190790 w 2647519"/>
                                    <a:gd name="connsiteY921" fmla="*/ 2572702 h 2612594"/>
                                    <a:gd name="connsiteX922" fmla="*/ 1168883 w 2647519"/>
                                    <a:gd name="connsiteY922" fmla="*/ 2568892 h 2612594"/>
                                    <a:gd name="connsiteX923" fmla="*/ 1182079 w 2647519"/>
                                    <a:gd name="connsiteY923" fmla="*/ 2554816 h 2612594"/>
                                    <a:gd name="connsiteX924" fmla="*/ 1179360 w 2647519"/>
                                    <a:gd name="connsiteY924" fmla="*/ 2555557 h 2612594"/>
                                    <a:gd name="connsiteX925" fmla="*/ 1130192 w 2647519"/>
                                    <a:gd name="connsiteY925" fmla="*/ 2546452 h 2612594"/>
                                    <a:gd name="connsiteX926" fmla="*/ 1127925 w 2647519"/>
                                    <a:gd name="connsiteY926" fmla="*/ 2546985 h 2612594"/>
                                    <a:gd name="connsiteX927" fmla="*/ 1033628 w 2647519"/>
                                    <a:gd name="connsiteY927" fmla="*/ 2529840 h 2612594"/>
                                    <a:gd name="connsiteX928" fmla="*/ 996480 w 2647519"/>
                                    <a:gd name="connsiteY928" fmla="*/ 2522220 h 2612594"/>
                                    <a:gd name="connsiteX929" fmla="*/ 964095 w 2647519"/>
                                    <a:gd name="connsiteY929" fmla="*/ 2516505 h 2612594"/>
                                    <a:gd name="connsiteX930" fmla="*/ 925043 w 2647519"/>
                                    <a:gd name="connsiteY930" fmla="*/ 2498407 h 2612594"/>
                                    <a:gd name="connsiteX931" fmla="*/ 876465 w 2647519"/>
                                    <a:gd name="connsiteY931" fmla="*/ 2480310 h 2612594"/>
                                    <a:gd name="connsiteX932" fmla="*/ 825983 w 2647519"/>
                                    <a:gd name="connsiteY932" fmla="*/ 2460307 h 2612594"/>
                                    <a:gd name="connsiteX933" fmla="*/ 834555 w 2647519"/>
                                    <a:gd name="connsiteY933" fmla="*/ 2453640 h 2612594"/>
                                    <a:gd name="connsiteX934" fmla="*/ 869798 w 2647519"/>
                                    <a:gd name="connsiteY934" fmla="*/ 2460307 h 2612594"/>
                                    <a:gd name="connsiteX935" fmla="*/ 885038 w 2647519"/>
                                    <a:gd name="connsiteY935" fmla="*/ 2473642 h 2612594"/>
                                    <a:gd name="connsiteX936" fmla="*/ 937425 w 2647519"/>
                                    <a:gd name="connsiteY936" fmla="*/ 2488882 h 2612594"/>
                                    <a:gd name="connsiteX937" fmla="*/ 1041248 w 2647519"/>
                                    <a:gd name="connsiteY937" fmla="*/ 2515552 h 2612594"/>
                                    <a:gd name="connsiteX938" fmla="*/ 1066965 w 2647519"/>
                                    <a:gd name="connsiteY938" fmla="*/ 2520315 h 2612594"/>
                                    <a:gd name="connsiteX939" fmla="*/ 1094588 w 2647519"/>
                                    <a:gd name="connsiteY939" fmla="*/ 2525077 h 2612594"/>
                                    <a:gd name="connsiteX940" fmla="*/ 1125068 w 2647519"/>
                                    <a:gd name="connsiteY940" fmla="*/ 2531745 h 2612594"/>
                                    <a:gd name="connsiteX941" fmla="*/ 1158657 w 2647519"/>
                                    <a:gd name="connsiteY941" fmla="*/ 2539008 h 2612594"/>
                                    <a:gd name="connsiteX942" fmla="*/ 1161262 w 2647519"/>
                                    <a:gd name="connsiteY942" fmla="*/ 2538412 h 2612594"/>
                                    <a:gd name="connsiteX943" fmla="*/ 1192695 w 2647519"/>
                                    <a:gd name="connsiteY943" fmla="*/ 2543175 h 2612594"/>
                                    <a:gd name="connsiteX944" fmla="*/ 1193647 w 2647519"/>
                                    <a:gd name="connsiteY944" fmla="*/ 2541270 h 2612594"/>
                                    <a:gd name="connsiteX945" fmla="*/ 1239367 w 2647519"/>
                                    <a:gd name="connsiteY945" fmla="*/ 2543175 h 2612594"/>
                                    <a:gd name="connsiteX946" fmla="*/ 1246987 w 2647519"/>
                                    <a:gd name="connsiteY946" fmla="*/ 2544127 h 2612594"/>
                                    <a:gd name="connsiteX947" fmla="*/ 1317472 w 2647519"/>
                                    <a:gd name="connsiteY947" fmla="*/ 2544127 h 2612594"/>
                                    <a:gd name="connsiteX948" fmla="*/ 1368907 w 2647519"/>
                                    <a:gd name="connsiteY948" fmla="*/ 2546032 h 2612594"/>
                                    <a:gd name="connsiteX949" fmla="*/ 1429867 w 2647519"/>
                                    <a:gd name="connsiteY949" fmla="*/ 2541270 h 2612594"/>
                                    <a:gd name="connsiteX950" fmla="*/ 1437487 w 2647519"/>
                                    <a:gd name="connsiteY950" fmla="*/ 2541270 h 2612594"/>
                                    <a:gd name="connsiteX951" fmla="*/ 1440345 w 2647519"/>
                                    <a:gd name="connsiteY951" fmla="*/ 2548890 h 2612594"/>
                                    <a:gd name="connsiteX952" fmla="*/ 1500352 w 2647519"/>
                                    <a:gd name="connsiteY952" fmla="*/ 2541270 h 2612594"/>
                                    <a:gd name="connsiteX953" fmla="*/ 1540357 w 2647519"/>
                                    <a:gd name="connsiteY953" fmla="*/ 2531745 h 2612594"/>
                                    <a:gd name="connsiteX954" fmla="*/ 1563217 w 2647519"/>
                                    <a:gd name="connsiteY954" fmla="*/ 2527935 h 2612594"/>
                                    <a:gd name="connsiteX955" fmla="*/ 1577505 w 2647519"/>
                                    <a:gd name="connsiteY955" fmla="*/ 2526030 h 2612594"/>
                                    <a:gd name="connsiteX956" fmla="*/ 1608937 w 2647519"/>
                                    <a:gd name="connsiteY956" fmla="*/ 2518410 h 2612594"/>
                                    <a:gd name="connsiteX957" fmla="*/ 1634655 w 2647519"/>
                                    <a:gd name="connsiteY957" fmla="*/ 2512695 h 2612594"/>
                                    <a:gd name="connsiteX958" fmla="*/ 1660372 w 2647519"/>
                                    <a:gd name="connsiteY958" fmla="*/ 2506027 h 2612594"/>
                                    <a:gd name="connsiteX959" fmla="*/ 1707545 w 2647519"/>
                                    <a:gd name="connsiteY959" fmla="*/ 2497863 h 2612594"/>
                                    <a:gd name="connsiteX960" fmla="*/ 1713713 w 2647519"/>
                                    <a:gd name="connsiteY960" fmla="*/ 2495550 h 2612594"/>
                                    <a:gd name="connsiteX961" fmla="*/ 1664183 w 2647519"/>
                                    <a:gd name="connsiteY961" fmla="*/ 2504122 h 2612594"/>
                                    <a:gd name="connsiteX962" fmla="*/ 1638465 w 2647519"/>
                                    <a:gd name="connsiteY962" fmla="*/ 2510790 h 2612594"/>
                                    <a:gd name="connsiteX963" fmla="*/ 1612748 w 2647519"/>
                                    <a:gd name="connsiteY963" fmla="*/ 2516505 h 2612594"/>
                                    <a:gd name="connsiteX964" fmla="*/ 1581315 w 2647519"/>
                                    <a:gd name="connsiteY964" fmla="*/ 2524125 h 2612594"/>
                                    <a:gd name="connsiteX965" fmla="*/ 1567028 w 2647519"/>
                                    <a:gd name="connsiteY965" fmla="*/ 2526030 h 2612594"/>
                                    <a:gd name="connsiteX966" fmla="*/ 1544168 w 2647519"/>
                                    <a:gd name="connsiteY966" fmla="*/ 2529840 h 2612594"/>
                                    <a:gd name="connsiteX967" fmla="*/ 1482255 w 2647519"/>
                                    <a:gd name="connsiteY967" fmla="*/ 2535555 h 2612594"/>
                                    <a:gd name="connsiteX968" fmla="*/ 1440345 w 2647519"/>
                                    <a:gd name="connsiteY968" fmla="*/ 2539365 h 2612594"/>
                                    <a:gd name="connsiteX969" fmla="*/ 1432725 w 2647519"/>
                                    <a:gd name="connsiteY969" fmla="*/ 2539365 h 2612594"/>
                                    <a:gd name="connsiteX970" fmla="*/ 1371765 w 2647519"/>
                                    <a:gd name="connsiteY970" fmla="*/ 2544127 h 2612594"/>
                                    <a:gd name="connsiteX971" fmla="*/ 1320330 w 2647519"/>
                                    <a:gd name="connsiteY971" fmla="*/ 2542222 h 2612594"/>
                                    <a:gd name="connsiteX972" fmla="*/ 1249845 w 2647519"/>
                                    <a:gd name="connsiteY972" fmla="*/ 2542222 h 2612594"/>
                                    <a:gd name="connsiteX973" fmla="*/ 1242225 w 2647519"/>
                                    <a:gd name="connsiteY973" fmla="*/ 2541270 h 2612594"/>
                                    <a:gd name="connsiteX974" fmla="*/ 1212698 w 2647519"/>
                                    <a:gd name="connsiteY974" fmla="*/ 2528887 h 2612594"/>
                                    <a:gd name="connsiteX975" fmla="*/ 1196505 w 2647519"/>
                                    <a:gd name="connsiteY975" fmla="*/ 2539365 h 2612594"/>
                                    <a:gd name="connsiteX976" fmla="*/ 1196464 w 2647519"/>
                                    <a:gd name="connsiteY976" fmla="*/ 2539447 h 2612594"/>
                                    <a:gd name="connsiteX977" fmla="*/ 1209840 w 2647519"/>
                                    <a:gd name="connsiteY977" fmla="*/ 2530792 h 2612594"/>
                                    <a:gd name="connsiteX978" fmla="*/ 1239368 w 2647519"/>
                                    <a:gd name="connsiteY978" fmla="*/ 2543174 h 2612594"/>
                                    <a:gd name="connsiteX979" fmla="*/ 1193648 w 2647519"/>
                                    <a:gd name="connsiteY979" fmla="*/ 2541269 h 2612594"/>
                                    <a:gd name="connsiteX980" fmla="*/ 1194008 w 2647519"/>
                                    <a:gd name="connsiteY980" fmla="*/ 2541036 h 2612594"/>
                                    <a:gd name="connsiteX981" fmla="*/ 1164120 w 2647519"/>
                                    <a:gd name="connsiteY981" fmla="*/ 2536507 h 2612594"/>
                                    <a:gd name="connsiteX982" fmla="*/ 1128878 w 2647519"/>
                                    <a:gd name="connsiteY982" fmla="*/ 2528887 h 2612594"/>
                                    <a:gd name="connsiteX983" fmla="*/ 1098398 w 2647519"/>
                                    <a:gd name="connsiteY983" fmla="*/ 2522220 h 2612594"/>
                                    <a:gd name="connsiteX984" fmla="*/ 1070775 w 2647519"/>
                                    <a:gd name="connsiteY984" fmla="*/ 2517457 h 2612594"/>
                                    <a:gd name="connsiteX985" fmla="*/ 1045058 w 2647519"/>
                                    <a:gd name="connsiteY985" fmla="*/ 2512695 h 2612594"/>
                                    <a:gd name="connsiteX986" fmla="*/ 941235 w 2647519"/>
                                    <a:gd name="connsiteY986" fmla="*/ 2486025 h 2612594"/>
                                    <a:gd name="connsiteX987" fmla="*/ 888848 w 2647519"/>
                                    <a:gd name="connsiteY987" fmla="*/ 2470785 h 2612594"/>
                                    <a:gd name="connsiteX988" fmla="*/ 873608 w 2647519"/>
                                    <a:gd name="connsiteY988" fmla="*/ 2457450 h 2612594"/>
                                    <a:gd name="connsiteX989" fmla="*/ 838365 w 2647519"/>
                                    <a:gd name="connsiteY989" fmla="*/ 2450782 h 2612594"/>
                                    <a:gd name="connsiteX990" fmla="*/ 785978 w 2647519"/>
                                    <a:gd name="connsiteY990" fmla="*/ 2424112 h 2612594"/>
                                    <a:gd name="connsiteX991" fmla="*/ 770738 w 2647519"/>
                                    <a:gd name="connsiteY991" fmla="*/ 2425065 h 2612594"/>
                                    <a:gd name="connsiteX992" fmla="*/ 716445 w 2647519"/>
                                    <a:gd name="connsiteY992" fmla="*/ 2397442 h 2612594"/>
                                    <a:gd name="connsiteX993" fmla="*/ 706920 w 2647519"/>
                                    <a:gd name="connsiteY993" fmla="*/ 2380297 h 2612594"/>
                                    <a:gd name="connsiteX994" fmla="*/ 708825 w 2647519"/>
                                    <a:gd name="connsiteY994" fmla="*/ 2379345 h 2612594"/>
                                    <a:gd name="connsiteX995" fmla="*/ 742163 w 2647519"/>
                                    <a:gd name="connsiteY995" fmla="*/ 2397442 h 2612594"/>
                                    <a:gd name="connsiteX996" fmla="*/ 775500 w 2647519"/>
                                    <a:gd name="connsiteY996" fmla="*/ 2415540 h 2612594"/>
                                    <a:gd name="connsiteX997" fmla="*/ 785025 w 2647519"/>
                                    <a:gd name="connsiteY997" fmla="*/ 2409825 h 2612594"/>
                                    <a:gd name="connsiteX998" fmla="*/ 745973 w 2647519"/>
                                    <a:gd name="connsiteY998" fmla="*/ 2384107 h 2612594"/>
                                    <a:gd name="connsiteX999" fmla="*/ 713588 w 2647519"/>
                                    <a:gd name="connsiteY999" fmla="*/ 2369820 h 2612594"/>
                                    <a:gd name="connsiteX1000" fmla="*/ 668820 w 2647519"/>
                                    <a:gd name="connsiteY1000" fmla="*/ 2344102 h 2612594"/>
                                    <a:gd name="connsiteX1001" fmla="*/ 630720 w 2647519"/>
                                    <a:gd name="connsiteY1001" fmla="*/ 2319337 h 2612594"/>
                                    <a:gd name="connsiteX1002" fmla="*/ 570713 w 2647519"/>
                                    <a:gd name="connsiteY1002" fmla="*/ 2293620 h 2612594"/>
                                    <a:gd name="connsiteX1003" fmla="*/ 547853 w 2647519"/>
                                    <a:gd name="connsiteY1003" fmla="*/ 2274570 h 2612594"/>
                                    <a:gd name="connsiteX1004" fmla="*/ 552615 w 2647519"/>
                                    <a:gd name="connsiteY1004" fmla="*/ 2272665 h 2612594"/>
                                    <a:gd name="connsiteX1005" fmla="*/ 575475 w 2647519"/>
                                    <a:gd name="connsiteY1005" fmla="*/ 2279332 h 2612594"/>
                                    <a:gd name="connsiteX1006" fmla="*/ 527850 w 2647519"/>
                                    <a:gd name="connsiteY1006" fmla="*/ 2229802 h 2612594"/>
                                    <a:gd name="connsiteX1007" fmla="*/ 501180 w 2647519"/>
                                    <a:gd name="connsiteY1007" fmla="*/ 2207895 h 2612594"/>
                                    <a:gd name="connsiteX1008" fmla="*/ 476415 w 2647519"/>
                                    <a:gd name="connsiteY1008" fmla="*/ 2185987 h 2612594"/>
                                    <a:gd name="connsiteX1009" fmla="*/ 444983 w 2647519"/>
                                    <a:gd name="connsiteY1009" fmla="*/ 2160270 h 2612594"/>
                                    <a:gd name="connsiteX1010" fmla="*/ 399263 w 2647519"/>
                                    <a:gd name="connsiteY1010" fmla="*/ 2109787 h 2612594"/>
                                    <a:gd name="connsiteX1011" fmla="*/ 396126 w 2647519"/>
                                    <a:gd name="connsiteY1011" fmla="*/ 2099983 h 2612594"/>
                                    <a:gd name="connsiteX1012" fmla="*/ 386880 w 2647519"/>
                                    <a:gd name="connsiteY1012" fmla="*/ 2090737 h 2612594"/>
                                    <a:gd name="connsiteX1013" fmla="*/ 355448 w 2647519"/>
                                    <a:gd name="connsiteY1013" fmla="*/ 2056447 h 2612594"/>
                                    <a:gd name="connsiteX1014" fmla="*/ 351638 w 2647519"/>
                                    <a:gd name="connsiteY1014" fmla="*/ 2039302 h 2612594"/>
                                    <a:gd name="connsiteX1015" fmla="*/ 339255 w 2647519"/>
                                    <a:gd name="connsiteY1015" fmla="*/ 2022157 h 2612594"/>
                                    <a:gd name="connsiteX1016" fmla="*/ 337780 w 2647519"/>
                                    <a:gd name="connsiteY1016" fmla="*/ 2019844 h 2612594"/>
                                    <a:gd name="connsiteX1017" fmla="*/ 323062 w 2647519"/>
                                    <a:gd name="connsiteY1017" fmla="*/ 2009774 h 2612594"/>
                                    <a:gd name="connsiteX1018" fmla="*/ 294487 w 2647519"/>
                                    <a:gd name="connsiteY1018" fmla="*/ 1968817 h 2612594"/>
                                    <a:gd name="connsiteX1019" fmla="*/ 278295 w 2647519"/>
                                    <a:gd name="connsiteY1019" fmla="*/ 1930717 h 2612594"/>
                                    <a:gd name="connsiteX1020" fmla="*/ 276390 w 2647519"/>
                                    <a:gd name="connsiteY1020" fmla="*/ 1930717 h 2612594"/>
                                    <a:gd name="connsiteX1021" fmla="*/ 254483 w 2647519"/>
                                    <a:gd name="connsiteY1021" fmla="*/ 1888807 h 2612594"/>
                                    <a:gd name="connsiteX1022" fmla="*/ 233528 w 2647519"/>
                                    <a:gd name="connsiteY1022" fmla="*/ 1846897 h 2612594"/>
                                    <a:gd name="connsiteX1023" fmla="*/ 211620 w 2647519"/>
                                    <a:gd name="connsiteY1023" fmla="*/ 1798320 h 2612594"/>
                                    <a:gd name="connsiteX1024" fmla="*/ 191618 w 2647519"/>
                                    <a:gd name="connsiteY1024" fmla="*/ 1748790 h 2612594"/>
                                    <a:gd name="connsiteX1025" fmla="*/ 211620 w 2647519"/>
                                    <a:gd name="connsiteY1025" fmla="*/ 1782127 h 2612594"/>
                                    <a:gd name="connsiteX1026" fmla="*/ 231623 w 2647519"/>
                                    <a:gd name="connsiteY1026" fmla="*/ 1824037 h 2612594"/>
                                    <a:gd name="connsiteX1027" fmla="*/ 238290 w 2647519"/>
                                    <a:gd name="connsiteY1027" fmla="*/ 1846897 h 2612594"/>
                                    <a:gd name="connsiteX1028" fmla="*/ 241045 w 2647519"/>
                                    <a:gd name="connsiteY1028" fmla="*/ 1850938 h 2612594"/>
                                    <a:gd name="connsiteX1029" fmla="*/ 237654 w 2647519"/>
                                    <a:gd name="connsiteY1029" fmla="*/ 1833304 h 2612594"/>
                                    <a:gd name="connsiteX1030" fmla="*/ 228808 w 2647519"/>
                                    <a:gd name="connsiteY1030" fmla="*/ 1817251 h 2612594"/>
                                    <a:gd name="connsiteX1031" fmla="*/ 214410 w 2647519"/>
                                    <a:gd name="connsiteY1031" fmla="*/ 1784873 h 2612594"/>
                                    <a:gd name="connsiteX1032" fmla="*/ 197332 w 2647519"/>
                                    <a:gd name="connsiteY1032" fmla="*/ 1756409 h 2612594"/>
                                    <a:gd name="connsiteX1033" fmla="*/ 176377 w 2647519"/>
                                    <a:gd name="connsiteY1033" fmla="*/ 1699259 h 2612594"/>
                                    <a:gd name="connsiteX1034" fmla="*/ 158426 w 2647519"/>
                                    <a:gd name="connsiteY1034" fmla="*/ 1640679 h 2612594"/>
                                    <a:gd name="connsiteX1035" fmla="*/ 152529 w 2647519"/>
                                    <a:gd name="connsiteY1035" fmla="*/ 1623596 h 2612594"/>
                                    <a:gd name="connsiteX1036" fmla="*/ 126853 w 2647519"/>
                                    <a:gd name="connsiteY1036" fmla="*/ 1521108 h 2612594"/>
                                    <a:gd name="connsiteX1037" fmla="*/ 115498 w 2647519"/>
                                    <a:gd name="connsiteY1037" fmla="*/ 1446707 h 2612594"/>
                                    <a:gd name="connsiteX1038" fmla="*/ 115417 w 2647519"/>
                                    <a:gd name="connsiteY1038" fmla="*/ 1448752 h 2612594"/>
                                    <a:gd name="connsiteX1039" fmla="*/ 116370 w 2647519"/>
                                    <a:gd name="connsiteY1039" fmla="*/ 1463992 h 2612594"/>
                                    <a:gd name="connsiteX1040" fmla="*/ 121132 w 2647519"/>
                                    <a:gd name="connsiteY1040" fmla="*/ 1499235 h 2612594"/>
                                    <a:gd name="connsiteX1041" fmla="*/ 126847 w 2647519"/>
                                    <a:gd name="connsiteY1041" fmla="*/ 1535430 h 2612594"/>
                                    <a:gd name="connsiteX1042" fmla="*/ 117322 w 2647519"/>
                                    <a:gd name="connsiteY1042" fmla="*/ 1503997 h 2612594"/>
                                    <a:gd name="connsiteX1043" fmla="*/ 110655 w 2647519"/>
                                    <a:gd name="connsiteY1043" fmla="*/ 1463992 h 2612594"/>
                                    <a:gd name="connsiteX1044" fmla="*/ 103035 w 2647519"/>
                                    <a:gd name="connsiteY1044" fmla="*/ 1463992 h 2612594"/>
                                    <a:gd name="connsiteX1045" fmla="*/ 98272 w 2647519"/>
                                    <a:gd name="connsiteY1045" fmla="*/ 1427797 h 2612594"/>
                                    <a:gd name="connsiteX1046" fmla="*/ 91605 w 2647519"/>
                                    <a:gd name="connsiteY1046" fmla="*/ 1404937 h 2612594"/>
                                    <a:gd name="connsiteX1047" fmla="*/ 85890 w 2647519"/>
                                    <a:gd name="connsiteY1047" fmla="*/ 1383030 h 2612594"/>
                                    <a:gd name="connsiteX1048" fmla="*/ 69697 w 2647519"/>
                                    <a:gd name="connsiteY1048" fmla="*/ 1365885 h 2612594"/>
                                    <a:gd name="connsiteX1049" fmla="*/ 64935 w 2647519"/>
                                    <a:gd name="connsiteY1049" fmla="*/ 1365885 h 2612594"/>
                                    <a:gd name="connsiteX1050" fmla="*/ 60172 w 2647519"/>
                                    <a:gd name="connsiteY1050" fmla="*/ 1342072 h 2612594"/>
                                    <a:gd name="connsiteX1051" fmla="*/ 58267 w 2647519"/>
                                    <a:gd name="connsiteY1051" fmla="*/ 1311592 h 2612594"/>
                                    <a:gd name="connsiteX1052" fmla="*/ 62077 w 2647519"/>
                                    <a:gd name="connsiteY1052" fmla="*/ 1268730 h 2612594"/>
                                    <a:gd name="connsiteX1053" fmla="*/ 63982 w 2647519"/>
                                    <a:gd name="connsiteY1053" fmla="*/ 1253490 h 2612594"/>
                                    <a:gd name="connsiteX1054" fmla="*/ 67226 w 2647519"/>
                                    <a:gd name="connsiteY1054" fmla="*/ 1243037 h 2612594"/>
                                    <a:gd name="connsiteX1055" fmla="*/ 65649 w 2647519"/>
                                    <a:gd name="connsiteY1055" fmla="*/ 1219200 h 2612594"/>
                                    <a:gd name="connsiteX1056" fmla="*/ 67792 w 2647519"/>
                                    <a:gd name="connsiteY1056" fmla="*/ 1183957 h 2612594"/>
                                    <a:gd name="connsiteX1057" fmla="*/ 71602 w 2647519"/>
                                    <a:gd name="connsiteY1057" fmla="*/ 1176814 h 2612594"/>
                                    <a:gd name="connsiteX1058" fmla="*/ 71602 w 2647519"/>
                                    <a:gd name="connsiteY1058" fmla="*/ 1172527 h 2612594"/>
                                    <a:gd name="connsiteX1059" fmla="*/ 63982 w 2647519"/>
                                    <a:gd name="connsiteY1059" fmla="*/ 1186815 h 2612594"/>
                                    <a:gd name="connsiteX1060" fmla="*/ 57315 w 2647519"/>
                                    <a:gd name="connsiteY1060" fmla="*/ 1177290 h 2612594"/>
                                    <a:gd name="connsiteX1061" fmla="*/ 44932 w 2647519"/>
                                    <a:gd name="connsiteY1061" fmla="*/ 1160145 h 2612594"/>
                                    <a:gd name="connsiteX1062" fmla="*/ 42670 w 2647519"/>
                                    <a:gd name="connsiteY1062" fmla="*/ 1146572 h 2612594"/>
                                    <a:gd name="connsiteX1063" fmla="*/ 42075 w 2647519"/>
                                    <a:gd name="connsiteY1063" fmla="*/ 1147762 h 2612594"/>
                                    <a:gd name="connsiteX1064" fmla="*/ 38265 w 2647519"/>
                                    <a:gd name="connsiteY1064" fmla="*/ 1185862 h 2612594"/>
                                    <a:gd name="connsiteX1065" fmla="*/ 35407 w 2647519"/>
                                    <a:gd name="connsiteY1065" fmla="*/ 1223962 h 2612594"/>
                                    <a:gd name="connsiteX1066" fmla="*/ 32550 w 2647519"/>
                                    <a:gd name="connsiteY1066" fmla="*/ 1253490 h 2612594"/>
                                    <a:gd name="connsiteX1067" fmla="*/ 32550 w 2647519"/>
                                    <a:gd name="connsiteY1067" fmla="*/ 1314449 h 2612594"/>
                                    <a:gd name="connsiteX1068" fmla="*/ 33502 w 2647519"/>
                                    <a:gd name="connsiteY1068" fmla="*/ 1345882 h 2612594"/>
                                    <a:gd name="connsiteX1069" fmla="*/ 35407 w 2647519"/>
                                    <a:gd name="connsiteY1069" fmla="*/ 1377314 h 2612594"/>
                                    <a:gd name="connsiteX1070" fmla="*/ 26835 w 2647519"/>
                                    <a:gd name="connsiteY1070" fmla="*/ 1406842 h 2612594"/>
                                    <a:gd name="connsiteX1071" fmla="*/ 24930 w 2647519"/>
                                    <a:gd name="connsiteY1071" fmla="*/ 1406842 h 2612594"/>
                                    <a:gd name="connsiteX1072" fmla="*/ 19215 w 2647519"/>
                                    <a:gd name="connsiteY1072" fmla="*/ 1349692 h 2612594"/>
                                    <a:gd name="connsiteX1073" fmla="*/ 19215 w 2647519"/>
                                    <a:gd name="connsiteY1073" fmla="*/ 1290637 h 2612594"/>
                                    <a:gd name="connsiteX1074" fmla="*/ 23977 w 2647519"/>
                                    <a:gd name="connsiteY1074" fmla="*/ 1244917 h 2612594"/>
                                    <a:gd name="connsiteX1075" fmla="*/ 32546 w 2647519"/>
                                    <a:gd name="connsiteY1075" fmla="*/ 1253485 h 2612594"/>
                                    <a:gd name="connsiteX1076" fmla="*/ 24930 w 2647519"/>
                                    <a:gd name="connsiteY1076" fmla="*/ 1243965 h 2612594"/>
                                    <a:gd name="connsiteX1077" fmla="*/ 23025 w 2647519"/>
                                    <a:gd name="connsiteY1077" fmla="*/ 1209675 h 2612594"/>
                                    <a:gd name="connsiteX1078" fmla="*/ 24930 w 2647519"/>
                                    <a:gd name="connsiteY1078" fmla="*/ 1157287 h 2612594"/>
                                    <a:gd name="connsiteX1079" fmla="*/ 25882 w 2647519"/>
                                    <a:gd name="connsiteY1079" fmla="*/ 1143000 h 2612594"/>
                                    <a:gd name="connsiteX1080" fmla="*/ 28740 w 2647519"/>
                                    <a:gd name="connsiteY1080" fmla="*/ 1119187 h 2612594"/>
                                    <a:gd name="connsiteX1081" fmla="*/ 40170 w 2647519"/>
                                    <a:gd name="connsiteY1081" fmla="*/ 1076325 h 2612594"/>
                                    <a:gd name="connsiteX1082" fmla="*/ 45865 w 2647519"/>
                                    <a:gd name="connsiteY1082" fmla="*/ 1047851 h 2612594"/>
                                    <a:gd name="connsiteX1083" fmla="*/ 43980 w 2647519"/>
                                    <a:gd name="connsiteY1083" fmla="*/ 1041082 h 2612594"/>
                                    <a:gd name="connsiteX1084" fmla="*/ 37312 w 2647519"/>
                                    <a:gd name="connsiteY1084" fmla="*/ 1079182 h 2612594"/>
                                    <a:gd name="connsiteX1085" fmla="*/ 25882 w 2647519"/>
                                    <a:gd name="connsiteY1085" fmla="*/ 1122045 h 2612594"/>
                                    <a:gd name="connsiteX1086" fmla="*/ 23025 w 2647519"/>
                                    <a:gd name="connsiteY1086" fmla="*/ 1145857 h 2612594"/>
                                    <a:gd name="connsiteX1087" fmla="*/ 22072 w 2647519"/>
                                    <a:gd name="connsiteY1087" fmla="*/ 1160145 h 2612594"/>
                                    <a:gd name="connsiteX1088" fmla="*/ 20167 w 2647519"/>
                                    <a:gd name="connsiteY1088" fmla="*/ 1212532 h 2612594"/>
                                    <a:gd name="connsiteX1089" fmla="*/ 22072 w 2647519"/>
                                    <a:gd name="connsiteY1089" fmla="*/ 1246822 h 2612594"/>
                                    <a:gd name="connsiteX1090" fmla="*/ 17310 w 2647519"/>
                                    <a:gd name="connsiteY1090" fmla="*/ 1292542 h 2612594"/>
                                    <a:gd name="connsiteX1091" fmla="*/ 17310 w 2647519"/>
                                    <a:gd name="connsiteY1091" fmla="*/ 1351597 h 2612594"/>
                                    <a:gd name="connsiteX1092" fmla="*/ 23025 w 2647519"/>
                                    <a:gd name="connsiteY1092" fmla="*/ 1408747 h 2612594"/>
                                    <a:gd name="connsiteX1093" fmla="*/ 24930 w 2647519"/>
                                    <a:gd name="connsiteY1093" fmla="*/ 1408747 h 2612594"/>
                                    <a:gd name="connsiteX1094" fmla="*/ 37312 w 2647519"/>
                                    <a:gd name="connsiteY1094" fmla="*/ 1463040 h 2612594"/>
                                    <a:gd name="connsiteX1095" fmla="*/ 43980 w 2647519"/>
                                    <a:gd name="connsiteY1095" fmla="*/ 1507807 h 2612594"/>
                                    <a:gd name="connsiteX1096" fmla="*/ 58267 w 2647519"/>
                                    <a:gd name="connsiteY1096" fmla="*/ 1553527 h 2612594"/>
                                    <a:gd name="connsiteX1097" fmla="*/ 80770 w 2647519"/>
                                    <a:gd name="connsiteY1097" fmla="*/ 1651843 h 2612594"/>
                                    <a:gd name="connsiteX1098" fmla="*/ 82734 w 2647519"/>
                                    <a:gd name="connsiteY1098" fmla="*/ 1670685 h 2612594"/>
                                    <a:gd name="connsiteX1099" fmla="*/ 86843 w 2647519"/>
                                    <a:gd name="connsiteY1099" fmla="*/ 1670685 h 2612594"/>
                                    <a:gd name="connsiteX1100" fmla="*/ 107798 w 2647519"/>
                                    <a:gd name="connsiteY1100" fmla="*/ 1721167 h 2612594"/>
                                    <a:gd name="connsiteX1101" fmla="*/ 115418 w 2647519"/>
                                    <a:gd name="connsiteY1101" fmla="*/ 1746885 h 2612594"/>
                                    <a:gd name="connsiteX1102" fmla="*/ 101130 w 2647519"/>
                                    <a:gd name="connsiteY1102" fmla="*/ 1724977 h 2612594"/>
                                    <a:gd name="connsiteX1103" fmla="*/ 85890 w 2647519"/>
                                    <a:gd name="connsiteY1103" fmla="*/ 1690687 h 2612594"/>
                                    <a:gd name="connsiteX1104" fmla="*/ 84938 w 2647519"/>
                                    <a:gd name="connsiteY1104" fmla="*/ 1700212 h 2612594"/>
                                    <a:gd name="connsiteX1105" fmla="*/ 76651 w 2647519"/>
                                    <a:gd name="connsiteY1105" fmla="*/ 1674524 h 2612594"/>
                                    <a:gd name="connsiteX1106" fmla="*/ 70650 w 2647519"/>
                                    <a:gd name="connsiteY1106" fmla="*/ 1675447 h 2612594"/>
                                    <a:gd name="connsiteX1107" fmla="*/ 63982 w 2647519"/>
                                    <a:gd name="connsiteY1107" fmla="*/ 1653540 h 2612594"/>
                                    <a:gd name="connsiteX1108" fmla="*/ 41122 w 2647519"/>
                                    <a:gd name="connsiteY1108" fmla="*/ 1601152 h 2612594"/>
                                    <a:gd name="connsiteX1109" fmla="*/ 26835 w 2647519"/>
                                    <a:gd name="connsiteY1109" fmla="*/ 1554480 h 2612594"/>
                                    <a:gd name="connsiteX1110" fmla="*/ 25882 w 2647519"/>
                                    <a:gd name="connsiteY1110" fmla="*/ 1515427 h 2612594"/>
                                    <a:gd name="connsiteX1111" fmla="*/ 19215 w 2647519"/>
                                    <a:gd name="connsiteY1111" fmla="*/ 1469707 h 2612594"/>
                                    <a:gd name="connsiteX1112" fmla="*/ 14452 w 2647519"/>
                                    <a:gd name="connsiteY1112" fmla="*/ 1423987 h 2612594"/>
                                    <a:gd name="connsiteX1113" fmla="*/ 3975 w 2647519"/>
                                    <a:gd name="connsiteY1113" fmla="*/ 1390650 h 2612594"/>
                                    <a:gd name="connsiteX1114" fmla="*/ 10642 w 2647519"/>
                                    <a:gd name="connsiteY1114" fmla="*/ 1213485 h 2612594"/>
                                    <a:gd name="connsiteX1115" fmla="*/ 17310 w 2647519"/>
                                    <a:gd name="connsiteY1115" fmla="*/ 1167765 h 2612594"/>
                                    <a:gd name="connsiteX1116" fmla="*/ 11595 w 2647519"/>
                                    <a:gd name="connsiteY1116" fmla="*/ 1143000 h 2612594"/>
                                    <a:gd name="connsiteX1117" fmla="*/ 23025 w 2647519"/>
                                    <a:gd name="connsiteY1117" fmla="*/ 1074420 h 2612594"/>
                                    <a:gd name="connsiteX1118" fmla="*/ 25882 w 2647519"/>
                                    <a:gd name="connsiteY1118" fmla="*/ 1058227 h 2612594"/>
                                    <a:gd name="connsiteX1119" fmla="*/ 33502 w 2647519"/>
                                    <a:gd name="connsiteY1119" fmla="*/ 1002982 h 2612594"/>
                                    <a:gd name="connsiteX1120" fmla="*/ 53505 w 2647519"/>
                                    <a:gd name="connsiteY1120" fmla="*/ 962977 h 2612594"/>
                                    <a:gd name="connsiteX1121" fmla="*/ 48742 w 2647519"/>
                                    <a:gd name="connsiteY1121" fmla="*/ 1017270 h 2612594"/>
                                    <a:gd name="connsiteX1122" fmla="*/ 53503 w 2647519"/>
                                    <a:gd name="connsiteY1122" fmla="*/ 1007964 h 2612594"/>
                                    <a:gd name="connsiteX1123" fmla="*/ 56362 w 2647519"/>
                                    <a:gd name="connsiteY1123" fmla="*/ 985718 h 2612594"/>
                                    <a:gd name="connsiteX1124" fmla="*/ 57315 w 2647519"/>
                                    <a:gd name="connsiteY1124" fmla="*/ 961072 h 2612594"/>
                                    <a:gd name="connsiteX1125" fmla="*/ 65887 w 2647519"/>
                                    <a:gd name="connsiteY1125" fmla="*/ 929639 h 2612594"/>
                                    <a:gd name="connsiteX1126" fmla="*/ 79222 w 2647519"/>
                                    <a:gd name="connsiteY1126" fmla="*/ 882014 h 2612594"/>
                                    <a:gd name="connsiteX1127" fmla="*/ 95415 w 2647519"/>
                                    <a:gd name="connsiteY1127" fmla="*/ 833437 h 2612594"/>
                                    <a:gd name="connsiteX1128" fmla="*/ 96628 w 2647519"/>
                                    <a:gd name="connsiteY1128" fmla="*/ 832072 h 2612594"/>
                                    <a:gd name="connsiteX1129" fmla="*/ 103988 w 2647519"/>
                                    <a:gd name="connsiteY1129" fmla="*/ 793432 h 2612594"/>
                                    <a:gd name="connsiteX1130" fmla="*/ 114465 w 2647519"/>
                                    <a:gd name="connsiteY1130" fmla="*/ 765809 h 2612594"/>
                                    <a:gd name="connsiteX1131" fmla="*/ 126848 w 2647519"/>
                                    <a:gd name="connsiteY1131" fmla="*/ 742949 h 2612594"/>
                                    <a:gd name="connsiteX1132" fmla="*/ 151613 w 2647519"/>
                                    <a:gd name="connsiteY1132" fmla="*/ 695324 h 2612594"/>
                                    <a:gd name="connsiteX1133" fmla="*/ 171615 w 2647519"/>
                                    <a:gd name="connsiteY1133" fmla="*/ 652462 h 2612594"/>
                                    <a:gd name="connsiteX1134" fmla="*/ 200190 w 2647519"/>
                                    <a:gd name="connsiteY1134" fmla="*/ 597217 h 2612594"/>
                                    <a:gd name="connsiteX1135" fmla="*/ 221145 w 2647519"/>
                                    <a:gd name="connsiteY1135" fmla="*/ 573404 h 2612594"/>
                                    <a:gd name="connsiteX1136" fmla="*/ 238290 w 2647519"/>
                                    <a:gd name="connsiteY1136" fmla="*/ 540067 h 2612594"/>
                                    <a:gd name="connsiteX1137" fmla="*/ 252578 w 2647519"/>
                                    <a:gd name="connsiteY1137" fmla="*/ 519112 h 2612594"/>
                                    <a:gd name="connsiteX1138" fmla="*/ 267818 w 2647519"/>
                                    <a:gd name="connsiteY1138" fmla="*/ 511492 h 2612594"/>
                                    <a:gd name="connsiteX1139" fmla="*/ 271628 w 2647519"/>
                                    <a:gd name="connsiteY1139" fmla="*/ 505777 h 2612594"/>
                                    <a:gd name="connsiteX1140" fmla="*/ 286868 w 2647519"/>
                                    <a:gd name="connsiteY1140" fmla="*/ 475297 h 2612594"/>
                                    <a:gd name="connsiteX1141" fmla="*/ 316395 w 2647519"/>
                                    <a:gd name="connsiteY1141" fmla="*/ 441007 h 2612594"/>
                                    <a:gd name="connsiteX1142" fmla="*/ 317199 w 2647519"/>
                                    <a:gd name="connsiteY1142" fmla="*/ 455339 h 2612594"/>
                                    <a:gd name="connsiteX1143" fmla="*/ 315045 w 2647519"/>
                                    <a:gd name="connsiteY1143" fmla="*/ 461363 h 2612594"/>
                                    <a:gd name="connsiteX1144" fmla="*/ 345922 w 2647519"/>
                                    <a:gd name="connsiteY1144" fmla="*/ 429577 h 2612594"/>
                                    <a:gd name="connsiteX1145" fmla="*/ 361162 w 2647519"/>
                                    <a:gd name="connsiteY1145" fmla="*/ 409575 h 2612594"/>
                                    <a:gd name="connsiteX1146" fmla="*/ 381165 w 2647519"/>
                                    <a:gd name="connsiteY1146" fmla="*/ 390525 h 2612594"/>
                                    <a:gd name="connsiteX1147" fmla="*/ 382888 w 2647519"/>
                                    <a:gd name="connsiteY1147" fmla="*/ 392440 h 2612594"/>
                                    <a:gd name="connsiteX1148" fmla="*/ 382118 w 2647519"/>
                                    <a:gd name="connsiteY1148" fmla="*/ 391477 h 2612594"/>
                                    <a:gd name="connsiteX1149" fmla="*/ 406883 w 2647519"/>
                                    <a:gd name="connsiteY1149" fmla="*/ 366712 h 2612594"/>
                                    <a:gd name="connsiteX1150" fmla="*/ 431648 w 2647519"/>
                                    <a:gd name="connsiteY1150" fmla="*/ 343852 h 2612594"/>
                                    <a:gd name="connsiteX1151" fmla="*/ 458318 w 2647519"/>
                                    <a:gd name="connsiteY1151" fmla="*/ 315277 h 2612594"/>
                                    <a:gd name="connsiteX1152" fmla="*/ 495465 w 2647519"/>
                                    <a:gd name="connsiteY1152" fmla="*/ 287654 h 2612594"/>
                                    <a:gd name="connsiteX1153" fmla="*/ 535470 w 2647519"/>
                                    <a:gd name="connsiteY1153" fmla="*/ 258127 h 2612594"/>
                                    <a:gd name="connsiteX1154" fmla="*/ 559389 w 2647519"/>
                                    <a:gd name="connsiteY1154" fmla="*/ 241440 h 2612594"/>
                                    <a:gd name="connsiteX1155" fmla="*/ 575475 w 2647519"/>
                                    <a:gd name="connsiteY1155" fmla="*/ 226694 h 2612594"/>
                                    <a:gd name="connsiteX1156" fmla="*/ 604050 w 2647519"/>
                                    <a:gd name="connsiteY1156" fmla="*/ 209549 h 2612594"/>
                                    <a:gd name="connsiteX1157" fmla="*/ 634530 w 2647519"/>
                                    <a:gd name="connsiteY1157" fmla="*/ 193357 h 2612594"/>
                                    <a:gd name="connsiteX1158" fmla="*/ 638565 w 2647519"/>
                                    <a:gd name="connsiteY1158" fmla="*/ 191282 h 2612594"/>
                                    <a:gd name="connsiteX1159" fmla="*/ 648937 w 2647519"/>
                                    <a:gd name="connsiteY1159" fmla="*/ 181094 h 2612594"/>
                                    <a:gd name="connsiteX1160" fmla="*/ 665963 w 2647519"/>
                                    <a:gd name="connsiteY1160" fmla="*/ 168592 h 2612594"/>
                                    <a:gd name="connsiteX1161" fmla="*/ 684656 w 2647519"/>
                                    <a:gd name="connsiteY1161" fmla="*/ 159067 h 2612594"/>
                                    <a:gd name="connsiteX1162" fmla="*/ 697880 w 2647519"/>
                                    <a:gd name="connsiteY1162" fmla="*/ 156023 h 2612594"/>
                                    <a:gd name="connsiteX1163" fmla="*/ 700252 w 2647519"/>
                                    <a:gd name="connsiteY1163" fmla="*/ 154304 h 2612594"/>
                                    <a:gd name="connsiteX1164" fmla="*/ 959332 w 2647519"/>
                                    <a:gd name="connsiteY1164" fmla="*/ 49529 h 2612594"/>
                                    <a:gd name="connsiteX1165" fmla="*/ 968944 w 2647519"/>
                                    <a:gd name="connsiteY1165" fmla="*/ 47439 h 2612594"/>
                                    <a:gd name="connsiteX1166" fmla="*/ 995527 w 2647519"/>
                                    <a:gd name="connsiteY1166" fmla="*/ 38099 h 2612594"/>
                                    <a:gd name="connsiteX1167" fmla="*/ 1013863 w 2647519"/>
                                    <a:gd name="connsiteY1167" fmla="*/ 34408 h 2612594"/>
                                    <a:gd name="connsiteX1168" fmla="*/ 1023424 w 2647519"/>
                                    <a:gd name="connsiteY1168" fmla="*/ 34327 h 2612594"/>
                                    <a:gd name="connsiteX1169" fmla="*/ 1026960 w 2647519"/>
                                    <a:gd name="connsiteY1169" fmla="*/ 33337 h 2612594"/>
                                    <a:gd name="connsiteX1170" fmla="*/ 1244130 w 2647519"/>
                                    <a:gd name="connsiteY1170" fmla="*/ 4762 h 2612594"/>
                                    <a:gd name="connsiteX1171" fmla="*/ 1305804 w 2647519"/>
                                    <a:gd name="connsiteY1171" fmla="*/ 4524 h 2612594"/>
                                    <a:gd name="connsiteX1172" fmla="*/ 1371765 w 2647519"/>
                                    <a:gd name="connsiteY1172" fmla="*/ 5714 h 2612594"/>
                                    <a:gd name="connsiteX1173" fmla="*/ 1372993 w 2647519"/>
                                    <a:gd name="connsiteY1173" fmla="*/ 6635 h 2612594"/>
                                    <a:gd name="connsiteX1174" fmla="*/ 1405103 w 2647519"/>
                                    <a:gd name="connsiteY1174" fmla="*/ 2857 h 2612594"/>
                                    <a:gd name="connsiteX1175" fmla="*/ 1434630 w 2647519"/>
                                    <a:gd name="connsiteY1175" fmla="*/ 7619 h 2612594"/>
                                    <a:gd name="connsiteX1176" fmla="*/ 1464158 w 2647519"/>
                                    <a:gd name="connsiteY1176" fmla="*/ 13334 h 2612594"/>
                                    <a:gd name="connsiteX1177" fmla="*/ 1479392 w 2647519"/>
                                    <a:gd name="connsiteY1177" fmla="*/ 16797 h 2612594"/>
                                    <a:gd name="connsiteX1178" fmla="*/ 1463205 w 2647519"/>
                                    <a:gd name="connsiteY1178" fmla="*/ 12382 h 2612594"/>
                                    <a:gd name="connsiteX1179" fmla="*/ 1433677 w 2647519"/>
                                    <a:gd name="connsiteY1179" fmla="*/ 6667 h 2612594"/>
                                    <a:gd name="connsiteX1180" fmla="*/ 1404150 w 2647519"/>
                                    <a:gd name="connsiteY1180" fmla="*/ 1905 h 2612594"/>
                                    <a:gd name="connsiteX1181" fmla="*/ 1404150 w 2647519"/>
                                    <a:gd name="connsiteY1181" fmla="*/ 0 h 261259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  <a:cxn ang="0">
                                      <a:pos x="connsiteX238" y="connsiteY238"/>
                                    </a:cxn>
                                    <a:cxn ang="0">
                                      <a:pos x="connsiteX239" y="connsiteY239"/>
                                    </a:cxn>
                                    <a:cxn ang="0">
                                      <a:pos x="connsiteX240" y="connsiteY240"/>
                                    </a:cxn>
                                    <a:cxn ang="0">
                                      <a:pos x="connsiteX241" y="connsiteY241"/>
                                    </a:cxn>
                                    <a:cxn ang="0">
                                      <a:pos x="connsiteX242" y="connsiteY242"/>
                                    </a:cxn>
                                    <a:cxn ang="0">
                                      <a:pos x="connsiteX243" y="connsiteY243"/>
                                    </a:cxn>
                                    <a:cxn ang="0">
                                      <a:pos x="connsiteX244" y="connsiteY244"/>
                                    </a:cxn>
                                    <a:cxn ang="0">
                                      <a:pos x="connsiteX245" y="connsiteY245"/>
                                    </a:cxn>
                                    <a:cxn ang="0">
                                      <a:pos x="connsiteX246" y="connsiteY246"/>
                                    </a:cxn>
                                    <a:cxn ang="0">
                                      <a:pos x="connsiteX247" y="connsiteY247"/>
                                    </a:cxn>
                                    <a:cxn ang="0">
                                      <a:pos x="connsiteX248" y="connsiteY248"/>
                                    </a:cxn>
                                    <a:cxn ang="0">
                                      <a:pos x="connsiteX249" y="connsiteY249"/>
                                    </a:cxn>
                                    <a:cxn ang="0">
                                      <a:pos x="connsiteX250" y="connsiteY250"/>
                                    </a:cxn>
                                    <a:cxn ang="0">
                                      <a:pos x="connsiteX251" y="connsiteY251"/>
                                    </a:cxn>
                                    <a:cxn ang="0">
                                      <a:pos x="connsiteX252" y="connsiteY252"/>
                                    </a:cxn>
                                    <a:cxn ang="0">
                                      <a:pos x="connsiteX253" y="connsiteY253"/>
                                    </a:cxn>
                                    <a:cxn ang="0">
                                      <a:pos x="connsiteX254" y="connsiteY254"/>
                                    </a:cxn>
                                    <a:cxn ang="0">
                                      <a:pos x="connsiteX255" y="connsiteY255"/>
                                    </a:cxn>
                                    <a:cxn ang="0">
                                      <a:pos x="connsiteX256" y="connsiteY256"/>
                                    </a:cxn>
                                    <a:cxn ang="0">
                                      <a:pos x="connsiteX257" y="connsiteY257"/>
                                    </a:cxn>
                                    <a:cxn ang="0">
                                      <a:pos x="connsiteX258" y="connsiteY258"/>
                                    </a:cxn>
                                    <a:cxn ang="0">
                                      <a:pos x="connsiteX259" y="connsiteY259"/>
                                    </a:cxn>
                                    <a:cxn ang="0">
                                      <a:pos x="connsiteX260" y="connsiteY260"/>
                                    </a:cxn>
                                    <a:cxn ang="0">
                                      <a:pos x="connsiteX261" y="connsiteY261"/>
                                    </a:cxn>
                                    <a:cxn ang="0">
                                      <a:pos x="connsiteX262" y="connsiteY262"/>
                                    </a:cxn>
                                    <a:cxn ang="0">
                                      <a:pos x="connsiteX263" y="connsiteY263"/>
                                    </a:cxn>
                                    <a:cxn ang="0">
                                      <a:pos x="connsiteX264" y="connsiteY264"/>
                                    </a:cxn>
                                    <a:cxn ang="0">
                                      <a:pos x="connsiteX265" y="connsiteY265"/>
                                    </a:cxn>
                                    <a:cxn ang="0">
                                      <a:pos x="connsiteX266" y="connsiteY266"/>
                                    </a:cxn>
                                    <a:cxn ang="0">
                                      <a:pos x="connsiteX267" y="connsiteY267"/>
                                    </a:cxn>
                                    <a:cxn ang="0">
                                      <a:pos x="connsiteX268" y="connsiteY268"/>
                                    </a:cxn>
                                    <a:cxn ang="0">
                                      <a:pos x="connsiteX269" y="connsiteY269"/>
                                    </a:cxn>
                                    <a:cxn ang="0">
                                      <a:pos x="connsiteX270" y="connsiteY270"/>
                                    </a:cxn>
                                    <a:cxn ang="0">
                                      <a:pos x="connsiteX271" y="connsiteY271"/>
                                    </a:cxn>
                                    <a:cxn ang="0">
                                      <a:pos x="connsiteX272" y="connsiteY272"/>
                                    </a:cxn>
                                    <a:cxn ang="0">
                                      <a:pos x="connsiteX273" y="connsiteY273"/>
                                    </a:cxn>
                                    <a:cxn ang="0">
                                      <a:pos x="connsiteX274" y="connsiteY274"/>
                                    </a:cxn>
                                    <a:cxn ang="0">
                                      <a:pos x="connsiteX275" y="connsiteY275"/>
                                    </a:cxn>
                                    <a:cxn ang="0">
                                      <a:pos x="connsiteX276" y="connsiteY276"/>
                                    </a:cxn>
                                    <a:cxn ang="0">
                                      <a:pos x="connsiteX277" y="connsiteY277"/>
                                    </a:cxn>
                                    <a:cxn ang="0">
                                      <a:pos x="connsiteX278" y="connsiteY278"/>
                                    </a:cxn>
                                    <a:cxn ang="0">
                                      <a:pos x="connsiteX279" y="connsiteY279"/>
                                    </a:cxn>
                                    <a:cxn ang="0">
                                      <a:pos x="connsiteX280" y="connsiteY280"/>
                                    </a:cxn>
                                    <a:cxn ang="0">
                                      <a:pos x="connsiteX281" y="connsiteY281"/>
                                    </a:cxn>
                                    <a:cxn ang="0">
                                      <a:pos x="connsiteX282" y="connsiteY282"/>
                                    </a:cxn>
                                    <a:cxn ang="0">
                                      <a:pos x="connsiteX283" y="connsiteY283"/>
                                    </a:cxn>
                                    <a:cxn ang="0">
                                      <a:pos x="connsiteX284" y="connsiteY284"/>
                                    </a:cxn>
                                    <a:cxn ang="0">
                                      <a:pos x="connsiteX285" y="connsiteY285"/>
                                    </a:cxn>
                                    <a:cxn ang="0">
                                      <a:pos x="connsiteX286" y="connsiteY286"/>
                                    </a:cxn>
                                    <a:cxn ang="0">
                                      <a:pos x="connsiteX287" y="connsiteY287"/>
                                    </a:cxn>
                                    <a:cxn ang="0">
                                      <a:pos x="connsiteX288" y="connsiteY288"/>
                                    </a:cxn>
                                    <a:cxn ang="0">
                                      <a:pos x="connsiteX289" y="connsiteY289"/>
                                    </a:cxn>
                                    <a:cxn ang="0">
                                      <a:pos x="connsiteX290" y="connsiteY290"/>
                                    </a:cxn>
                                    <a:cxn ang="0">
                                      <a:pos x="connsiteX291" y="connsiteY291"/>
                                    </a:cxn>
                                    <a:cxn ang="0">
                                      <a:pos x="connsiteX292" y="connsiteY292"/>
                                    </a:cxn>
                                    <a:cxn ang="0">
                                      <a:pos x="connsiteX293" y="connsiteY293"/>
                                    </a:cxn>
                                    <a:cxn ang="0">
                                      <a:pos x="connsiteX294" y="connsiteY294"/>
                                    </a:cxn>
                                    <a:cxn ang="0">
                                      <a:pos x="connsiteX295" y="connsiteY295"/>
                                    </a:cxn>
                                    <a:cxn ang="0">
                                      <a:pos x="connsiteX296" y="connsiteY296"/>
                                    </a:cxn>
                                    <a:cxn ang="0">
                                      <a:pos x="connsiteX297" y="connsiteY297"/>
                                    </a:cxn>
                                    <a:cxn ang="0">
                                      <a:pos x="connsiteX298" y="connsiteY298"/>
                                    </a:cxn>
                                    <a:cxn ang="0">
                                      <a:pos x="connsiteX299" y="connsiteY299"/>
                                    </a:cxn>
                                    <a:cxn ang="0">
                                      <a:pos x="connsiteX300" y="connsiteY300"/>
                                    </a:cxn>
                                    <a:cxn ang="0">
                                      <a:pos x="connsiteX301" y="connsiteY301"/>
                                    </a:cxn>
                                    <a:cxn ang="0">
                                      <a:pos x="connsiteX302" y="connsiteY302"/>
                                    </a:cxn>
                                    <a:cxn ang="0">
                                      <a:pos x="connsiteX303" y="connsiteY303"/>
                                    </a:cxn>
                                    <a:cxn ang="0">
                                      <a:pos x="connsiteX304" y="connsiteY304"/>
                                    </a:cxn>
                                    <a:cxn ang="0">
                                      <a:pos x="connsiteX305" y="connsiteY305"/>
                                    </a:cxn>
                                    <a:cxn ang="0">
                                      <a:pos x="connsiteX306" y="connsiteY306"/>
                                    </a:cxn>
                                    <a:cxn ang="0">
                                      <a:pos x="connsiteX307" y="connsiteY307"/>
                                    </a:cxn>
                                    <a:cxn ang="0">
                                      <a:pos x="connsiteX308" y="connsiteY308"/>
                                    </a:cxn>
                                    <a:cxn ang="0">
                                      <a:pos x="connsiteX309" y="connsiteY309"/>
                                    </a:cxn>
                                    <a:cxn ang="0">
                                      <a:pos x="connsiteX310" y="connsiteY310"/>
                                    </a:cxn>
                                    <a:cxn ang="0">
                                      <a:pos x="connsiteX311" y="connsiteY311"/>
                                    </a:cxn>
                                    <a:cxn ang="0">
                                      <a:pos x="connsiteX312" y="connsiteY312"/>
                                    </a:cxn>
                                    <a:cxn ang="0">
                                      <a:pos x="connsiteX313" y="connsiteY313"/>
                                    </a:cxn>
                                    <a:cxn ang="0">
                                      <a:pos x="connsiteX314" y="connsiteY314"/>
                                    </a:cxn>
                                    <a:cxn ang="0">
                                      <a:pos x="connsiteX315" y="connsiteY315"/>
                                    </a:cxn>
                                    <a:cxn ang="0">
                                      <a:pos x="connsiteX316" y="connsiteY316"/>
                                    </a:cxn>
                                    <a:cxn ang="0">
                                      <a:pos x="connsiteX317" y="connsiteY317"/>
                                    </a:cxn>
                                    <a:cxn ang="0">
                                      <a:pos x="connsiteX318" y="connsiteY318"/>
                                    </a:cxn>
                                    <a:cxn ang="0">
                                      <a:pos x="connsiteX319" y="connsiteY319"/>
                                    </a:cxn>
                                    <a:cxn ang="0">
                                      <a:pos x="connsiteX320" y="connsiteY320"/>
                                    </a:cxn>
                                    <a:cxn ang="0">
                                      <a:pos x="connsiteX321" y="connsiteY321"/>
                                    </a:cxn>
                                    <a:cxn ang="0">
                                      <a:pos x="connsiteX322" y="connsiteY322"/>
                                    </a:cxn>
                                    <a:cxn ang="0">
                                      <a:pos x="connsiteX323" y="connsiteY323"/>
                                    </a:cxn>
                                    <a:cxn ang="0">
                                      <a:pos x="connsiteX324" y="connsiteY324"/>
                                    </a:cxn>
                                    <a:cxn ang="0">
                                      <a:pos x="connsiteX325" y="connsiteY325"/>
                                    </a:cxn>
                                    <a:cxn ang="0">
                                      <a:pos x="connsiteX326" y="connsiteY326"/>
                                    </a:cxn>
                                    <a:cxn ang="0">
                                      <a:pos x="connsiteX327" y="connsiteY327"/>
                                    </a:cxn>
                                    <a:cxn ang="0">
                                      <a:pos x="connsiteX328" y="connsiteY328"/>
                                    </a:cxn>
                                    <a:cxn ang="0">
                                      <a:pos x="connsiteX329" y="connsiteY329"/>
                                    </a:cxn>
                                    <a:cxn ang="0">
                                      <a:pos x="connsiteX330" y="connsiteY330"/>
                                    </a:cxn>
                                    <a:cxn ang="0">
                                      <a:pos x="connsiteX331" y="connsiteY331"/>
                                    </a:cxn>
                                    <a:cxn ang="0">
                                      <a:pos x="connsiteX332" y="connsiteY332"/>
                                    </a:cxn>
                                    <a:cxn ang="0">
                                      <a:pos x="connsiteX333" y="connsiteY333"/>
                                    </a:cxn>
                                    <a:cxn ang="0">
                                      <a:pos x="connsiteX334" y="connsiteY334"/>
                                    </a:cxn>
                                    <a:cxn ang="0">
                                      <a:pos x="connsiteX335" y="connsiteY335"/>
                                    </a:cxn>
                                    <a:cxn ang="0">
                                      <a:pos x="connsiteX336" y="connsiteY336"/>
                                    </a:cxn>
                                    <a:cxn ang="0">
                                      <a:pos x="connsiteX337" y="connsiteY337"/>
                                    </a:cxn>
                                    <a:cxn ang="0">
                                      <a:pos x="connsiteX338" y="connsiteY338"/>
                                    </a:cxn>
                                    <a:cxn ang="0">
                                      <a:pos x="connsiteX339" y="connsiteY339"/>
                                    </a:cxn>
                                    <a:cxn ang="0">
                                      <a:pos x="connsiteX340" y="connsiteY340"/>
                                    </a:cxn>
                                    <a:cxn ang="0">
                                      <a:pos x="connsiteX341" y="connsiteY341"/>
                                    </a:cxn>
                                    <a:cxn ang="0">
                                      <a:pos x="connsiteX342" y="connsiteY342"/>
                                    </a:cxn>
                                    <a:cxn ang="0">
                                      <a:pos x="connsiteX343" y="connsiteY343"/>
                                    </a:cxn>
                                    <a:cxn ang="0">
                                      <a:pos x="connsiteX344" y="connsiteY344"/>
                                    </a:cxn>
                                    <a:cxn ang="0">
                                      <a:pos x="connsiteX345" y="connsiteY345"/>
                                    </a:cxn>
                                    <a:cxn ang="0">
                                      <a:pos x="connsiteX346" y="connsiteY346"/>
                                    </a:cxn>
                                    <a:cxn ang="0">
                                      <a:pos x="connsiteX347" y="connsiteY347"/>
                                    </a:cxn>
                                    <a:cxn ang="0">
                                      <a:pos x="connsiteX348" y="connsiteY348"/>
                                    </a:cxn>
                                    <a:cxn ang="0">
                                      <a:pos x="connsiteX349" y="connsiteY349"/>
                                    </a:cxn>
                                    <a:cxn ang="0">
                                      <a:pos x="connsiteX350" y="connsiteY350"/>
                                    </a:cxn>
                                    <a:cxn ang="0">
                                      <a:pos x="connsiteX351" y="connsiteY351"/>
                                    </a:cxn>
                                    <a:cxn ang="0">
                                      <a:pos x="connsiteX352" y="connsiteY352"/>
                                    </a:cxn>
                                    <a:cxn ang="0">
                                      <a:pos x="connsiteX353" y="connsiteY353"/>
                                    </a:cxn>
                                    <a:cxn ang="0">
                                      <a:pos x="connsiteX354" y="connsiteY354"/>
                                    </a:cxn>
                                    <a:cxn ang="0">
                                      <a:pos x="connsiteX355" y="connsiteY355"/>
                                    </a:cxn>
                                    <a:cxn ang="0">
                                      <a:pos x="connsiteX356" y="connsiteY356"/>
                                    </a:cxn>
                                    <a:cxn ang="0">
                                      <a:pos x="connsiteX357" y="connsiteY357"/>
                                    </a:cxn>
                                    <a:cxn ang="0">
                                      <a:pos x="connsiteX358" y="connsiteY358"/>
                                    </a:cxn>
                                    <a:cxn ang="0">
                                      <a:pos x="connsiteX359" y="connsiteY359"/>
                                    </a:cxn>
                                    <a:cxn ang="0">
                                      <a:pos x="connsiteX360" y="connsiteY360"/>
                                    </a:cxn>
                                    <a:cxn ang="0">
                                      <a:pos x="connsiteX361" y="connsiteY361"/>
                                    </a:cxn>
                                    <a:cxn ang="0">
                                      <a:pos x="connsiteX362" y="connsiteY362"/>
                                    </a:cxn>
                                    <a:cxn ang="0">
                                      <a:pos x="connsiteX363" y="connsiteY363"/>
                                    </a:cxn>
                                    <a:cxn ang="0">
                                      <a:pos x="connsiteX364" y="connsiteY364"/>
                                    </a:cxn>
                                    <a:cxn ang="0">
                                      <a:pos x="connsiteX365" y="connsiteY365"/>
                                    </a:cxn>
                                    <a:cxn ang="0">
                                      <a:pos x="connsiteX366" y="connsiteY366"/>
                                    </a:cxn>
                                    <a:cxn ang="0">
                                      <a:pos x="connsiteX367" y="connsiteY367"/>
                                    </a:cxn>
                                    <a:cxn ang="0">
                                      <a:pos x="connsiteX368" y="connsiteY368"/>
                                    </a:cxn>
                                    <a:cxn ang="0">
                                      <a:pos x="connsiteX369" y="connsiteY369"/>
                                    </a:cxn>
                                    <a:cxn ang="0">
                                      <a:pos x="connsiteX370" y="connsiteY370"/>
                                    </a:cxn>
                                    <a:cxn ang="0">
                                      <a:pos x="connsiteX371" y="connsiteY371"/>
                                    </a:cxn>
                                    <a:cxn ang="0">
                                      <a:pos x="connsiteX372" y="connsiteY372"/>
                                    </a:cxn>
                                    <a:cxn ang="0">
                                      <a:pos x="connsiteX373" y="connsiteY373"/>
                                    </a:cxn>
                                    <a:cxn ang="0">
                                      <a:pos x="connsiteX374" y="connsiteY374"/>
                                    </a:cxn>
                                    <a:cxn ang="0">
                                      <a:pos x="connsiteX375" y="connsiteY375"/>
                                    </a:cxn>
                                    <a:cxn ang="0">
                                      <a:pos x="connsiteX376" y="connsiteY376"/>
                                    </a:cxn>
                                    <a:cxn ang="0">
                                      <a:pos x="connsiteX377" y="connsiteY377"/>
                                    </a:cxn>
                                    <a:cxn ang="0">
                                      <a:pos x="connsiteX378" y="connsiteY378"/>
                                    </a:cxn>
                                    <a:cxn ang="0">
                                      <a:pos x="connsiteX379" y="connsiteY379"/>
                                    </a:cxn>
                                    <a:cxn ang="0">
                                      <a:pos x="connsiteX380" y="connsiteY380"/>
                                    </a:cxn>
                                    <a:cxn ang="0">
                                      <a:pos x="connsiteX381" y="connsiteY381"/>
                                    </a:cxn>
                                    <a:cxn ang="0">
                                      <a:pos x="connsiteX382" y="connsiteY382"/>
                                    </a:cxn>
                                    <a:cxn ang="0">
                                      <a:pos x="connsiteX383" y="connsiteY383"/>
                                    </a:cxn>
                                    <a:cxn ang="0">
                                      <a:pos x="connsiteX384" y="connsiteY384"/>
                                    </a:cxn>
                                    <a:cxn ang="0">
                                      <a:pos x="connsiteX385" y="connsiteY385"/>
                                    </a:cxn>
                                    <a:cxn ang="0">
                                      <a:pos x="connsiteX386" y="connsiteY386"/>
                                    </a:cxn>
                                    <a:cxn ang="0">
                                      <a:pos x="connsiteX387" y="connsiteY387"/>
                                    </a:cxn>
                                    <a:cxn ang="0">
                                      <a:pos x="connsiteX388" y="connsiteY388"/>
                                    </a:cxn>
                                    <a:cxn ang="0">
                                      <a:pos x="connsiteX389" y="connsiteY389"/>
                                    </a:cxn>
                                    <a:cxn ang="0">
                                      <a:pos x="connsiteX390" y="connsiteY390"/>
                                    </a:cxn>
                                    <a:cxn ang="0">
                                      <a:pos x="connsiteX391" y="connsiteY391"/>
                                    </a:cxn>
                                    <a:cxn ang="0">
                                      <a:pos x="connsiteX392" y="connsiteY392"/>
                                    </a:cxn>
                                    <a:cxn ang="0">
                                      <a:pos x="connsiteX393" y="connsiteY393"/>
                                    </a:cxn>
                                    <a:cxn ang="0">
                                      <a:pos x="connsiteX394" y="connsiteY394"/>
                                    </a:cxn>
                                    <a:cxn ang="0">
                                      <a:pos x="connsiteX395" y="connsiteY395"/>
                                    </a:cxn>
                                    <a:cxn ang="0">
                                      <a:pos x="connsiteX396" y="connsiteY396"/>
                                    </a:cxn>
                                    <a:cxn ang="0">
                                      <a:pos x="connsiteX397" y="connsiteY397"/>
                                    </a:cxn>
                                    <a:cxn ang="0">
                                      <a:pos x="connsiteX398" y="connsiteY398"/>
                                    </a:cxn>
                                    <a:cxn ang="0">
                                      <a:pos x="connsiteX399" y="connsiteY399"/>
                                    </a:cxn>
                                    <a:cxn ang="0">
                                      <a:pos x="connsiteX400" y="connsiteY400"/>
                                    </a:cxn>
                                    <a:cxn ang="0">
                                      <a:pos x="connsiteX401" y="connsiteY401"/>
                                    </a:cxn>
                                    <a:cxn ang="0">
                                      <a:pos x="connsiteX402" y="connsiteY402"/>
                                    </a:cxn>
                                    <a:cxn ang="0">
                                      <a:pos x="connsiteX403" y="connsiteY403"/>
                                    </a:cxn>
                                    <a:cxn ang="0">
                                      <a:pos x="connsiteX404" y="connsiteY404"/>
                                    </a:cxn>
                                    <a:cxn ang="0">
                                      <a:pos x="connsiteX405" y="connsiteY405"/>
                                    </a:cxn>
                                    <a:cxn ang="0">
                                      <a:pos x="connsiteX406" y="connsiteY406"/>
                                    </a:cxn>
                                    <a:cxn ang="0">
                                      <a:pos x="connsiteX407" y="connsiteY407"/>
                                    </a:cxn>
                                    <a:cxn ang="0">
                                      <a:pos x="connsiteX408" y="connsiteY408"/>
                                    </a:cxn>
                                    <a:cxn ang="0">
                                      <a:pos x="connsiteX409" y="connsiteY409"/>
                                    </a:cxn>
                                    <a:cxn ang="0">
                                      <a:pos x="connsiteX410" y="connsiteY410"/>
                                    </a:cxn>
                                    <a:cxn ang="0">
                                      <a:pos x="connsiteX411" y="connsiteY411"/>
                                    </a:cxn>
                                    <a:cxn ang="0">
                                      <a:pos x="connsiteX412" y="connsiteY412"/>
                                    </a:cxn>
                                    <a:cxn ang="0">
                                      <a:pos x="connsiteX413" y="connsiteY413"/>
                                    </a:cxn>
                                    <a:cxn ang="0">
                                      <a:pos x="connsiteX414" y="connsiteY414"/>
                                    </a:cxn>
                                    <a:cxn ang="0">
                                      <a:pos x="connsiteX415" y="connsiteY415"/>
                                    </a:cxn>
                                    <a:cxn ang="0">
                                      <a:pos x="connsiteX416" y="connsiteY416"/>
                                    </a:cxn>
                                    <a:cxn ang="0">
                                      <a:pos x="connsiteX417" y="connsiteY417"/>
                                    </a:cxn>
                                    <a:cxn ang="0">
                                      <a:pos x="connsiteX418" y="connsiteY418"/>
                                    </a:cxn>
                                    <a:cxn ang="0">
                                      <a:pos x="connsiteX419" y="connsiteY419"/>
                                    </a:cxn>
                                    <a:cxn ang="0">
                                      <a:pos x="connsiteX420" y="connsiteY420"/>
                                    </a:cxn>
                                    <a:cxn ang="0">
                                      <a:pos x="connsiteX421" y="connsiteY421"/>
                                    </a:cxn>
                                    <a:cxn ang="0">
                                      <a:pos x="connsiteX422" y="connsiteY422"/>
                                    </a:cxn>
                                    <a:cxn ang="0">
                                      <a:pos x="connsiteX423" y="connsiteY423"/>
                                    </a:cxn>
                                    <a:cxn ang="0">
                                      <a:pos x="connsiteX424" y="connsiteY424"/>
                                    </a:cxn>
                                    <a:cxn ang="0">
                                      <a:pos x="connsiteX425" y="connsiteY425"/>
                                    </a:cxn>
                                    <a:cxn ang="0">
                                      <a:pos x="connsiteX426" y="connsiteY426"/>
                                    </a:cxn>
                                    <a:cxn ang="0">
                                      <a:pos x="connsiteX427" y="connsiteY427"/>
                                    </a:cxn>
                                    <a:cxn ang="0">
                                      <a:pos x="connsiteX428" y="connsiteY428"/>
                                    </a:cxn>
                                    <a:cxn ang="0">
                                      <a:pos x="connsiteX429" y="connsiteY429"/>
                                    </a:cxn>
                                    <a:cxn ang="0">
                                      <a:pos x="connsiteX430" y="connsiteY430"/>
                                    </a:cxn>
                                    <a:cxn ang="0">
                                      <a:pos x="connsiteX431" y="connsiteY431"/>
                                    </a:cxn>
                                    <a:cxn ang="0">
                                      <a:pos x="connsiteX432" y="connsiteY432"/>
                                    </a:cxn>
                                    <a:cxn ang="0">
                                      <a:pos x="connsiteX433" y="connsiteY433"/>
                                    </a:cxn>
                                    <a:cxn ang="0">
                                      <a:pos x="connsiteX434" y="connsiteY434"/>
                                    </a:cxn>
                                    <a:cxn ang="0">
                                      <a:pos x="connsiteX435" y="connsiteY435"/>
                                    </a:cxn>
                                    <a:cxn ang="0">
                                      <a:pos x="connsiteX436" y="connsiteY436"/>
                                    </a:cxn>
                                    <a:cxn ang="0">
                                      <a:pos x="connsiteX437" y="connsiteY437"/>
                                    </a:cxn>
                                    <a:cxn ang="0">
                                      <a:pos x="connsiteX438" y="connsiteY438"/>
                                    </a:cxn>
                                    <a:cxn ang="0">
                                      <a:pos x="connsiteX439" y="connsiteY439"/>
                                    </a:cxn>
                                    <a:cxn ang="0">
                                      <a:pos x="connsiteX440" y="connsiteY440"/>
                                    </a:cxn>
                                    <a:cxn ang="0">
                                      <a:pos x="connsiteX441" y="connsiteY441"/>
                                    </a:cxn>
                                    <a:cxn ang="0">
                                      <a:pos x="connsiteX442" y="connsiteY442"/>
                                    </a:cxn>
                                    <a:cxn ang="0">
                                      <a:pos x="connsiteX443" y="connsiteY443"/>
                                    </a:cxn>
                                    <a:cxn ang="0">
                                      <a:pos x="connsiteX444" y="connsiteY444"/>
                                    </a:cxn>
                                    <a:cxn ang="0">
                                      <a:pos x="connsiteX445" y="connsiteY445"/>
                                    </a:cxn>
                                    <a:cxn ang="0">
                                      <a:pos x="connsiteX446" y="connsiteY446"/>
                                    </a:cxn>
                                    <a:cxn ang="0">
                                      <a:pos x="connsiteX447" y="connsiteY447"/>
                                    </a:cxn>
                                    <a:cxn ang="0">
                                      <a:pos x="connsiteX448" y="connsiteY448"/>
                                    </a:cxn>
                                    <a:cxn ang="0">
                                      <a:pos x="connsiteX449" y="connsiteY449"/>
                                    </a:cxn>
                                    <a:cxn ang="0">
                                      <a:pos x="connsiteX450" y="connsiteY450"/>
                                    </a:cxn>
                                    <a:cxn ang="0">
                                      <a:pos x="connsiteX451" y="connsiteY451"/>
                                    </a:cxn>
                                    <a:cxn ang="0">
                                      <a:pos x="connsiteX452" y="connsiteY452"/>
                                    </a:cxn>
                                    <a:cxn ang="0">
                                      <a:pos x="connsiteX453" y="connsiteY453"/>
                                    </a:cxn>
                                    <a:cxn ang="0">
                                      <a:pos x="connsiteX454" y="connsiteY454"/>
                                    </a:cxn>
                                    <a:cxn ang="0">
                                      <a:pos x="connsiteX455" y="connsiteY455"/>
                                    </a:cxn>
                                    <a:cxn ang="0">
                                      <a:pos x="connsiteX456" y="connsiteY456"/>
                                    </a:cxn>
                                    <a:cxn ang="0">
                                      <a:pos x="connsiteX457" y="connsiteY457"/>
                                    </a:cxn>
                                    <a:cxn ang="0">
                                      <a:pos x="connsiteX458" y="connsiteY458"/>
                                    </a:cxn>
                                    <a:cxn ang="0">
                                      <a:pos x="connsiteX459" y="connsiteY459"/>
                                    </a:cxn>
                                    <a:cxn ang="0">
                                      <a:pos x="connsiteX460" y="connsiteY460"/>
                                    </a:cxn>
                                    <a:cxn ang="0">
                                      <a:pos x="connsiteX461" y="connsiteY461"/>
                                    </a:cxn>
                                    <a:cxn ang="0">
                                      <a:pos x="connsiteX462" y="connsiteY462"/>
                                    </a:cxn>
                                    <a:cxn ang="0">
                                      <a:pos x="connsiteX463" y="connsiteY463"/>
                                    </a:cxn>
                                    <a:cxn ang="0">
                                      <a:pos x="connsiteX464" y="connsiteY464"/>
                                    </a:cxn>
                                    <a:cxn ang="0">
                                      <a:pos x="connsiteX465" y="connsiteY465"/>
                                    </a:cxn>
                                    <a:cxn ang="0">
                                      <a:pos x="connsiteX466" y="connsiteY466"/>
                                    </a:cxn>
                                    <a:cxn ang="0">
                                      <a:pos x="connsiteX467" y="connsiteY467"/>
                                    </a:cxn>
                                    <a:cxn ang="0">
                                      <a:pos x="connsiteX468" y="connsiteY468"/>
                                    </a:cxn>
                                    <a:cxn ang="0">
                                      <a:pos x="connsiteX469" y="connsiteY469"/>
                                    </a:cxn>
                                    <a:cxn ang="0">
                                      <a:pos x="connsiteX470" y="connsiteY470"/>
                                    </a:cxn>
                                    <a:cxn ang="0">
                                      <a:pos x="connsiteX471" y="connsiteY471"/>
                                    </a:cxn>
                                    <a:cxn ang="0">
                                      <a:pos x="connsiteX472" y="connsiteY472"/>
                                    </a:cxn>
                                    <a:cxn ang="0">
                                      <a:pos x="connsiteX473" y="connsiteY473"/>
                                    </a:cxn>
                                    <a:cxn ang="0">
                                      <a:pos x="connsiteX474" y="connsiteY474"/>
                                    </a:cxn>
                                    <a:cxn ang="0">
                                      <a:pos x="connsiteX475" y="connsiteY475"/>
                                    </a:cxn>
                                    <a:cxn ang="0">
                                      <a:pos x="connsiteX476" y="connsiteY476"/>
                                    </a:cxn>
                                    <a:cxn ang="0">
                                      <a:pos x="connsiteX477" y="connsiteY477"/>
                                    </a:cxn>
                                    <a:cxn ang="0">
                                      <a:pos x="connsiteX478" y="connsiteY478"/>
                                    </a:cxn>
                                    <a:cxn ang="0">
                                      <a:pos x="connsiteX479" y="connsiteY479"/>
                                    </a:cxn>
                                    <a:cxn ang="0">
                                      <a:pos x="connsiteX480" y="connsiteY480"/>
                                    </a:cxn>
                                    <a:cxn ang="0">
                                      <a:pos x="connsiteX481" y="connsiteY481"/>
                                    </a:cxn>
                                    <a:cxn ang="0">
                                      <a:pos x="connsiteX482" y="connsiteY482"/>
                                    </a:cxn>
                                    <a:cxn ang="0">
                                      <a:pos x="connsiteX483" y="connsiteY483"/>
                                    </a:cxn>
                                    <a:cxn ang="0">
                                      <a:pos x="connsiteX484" y="connsiteY484"/>
                                    </a:cxn>
                                    <a:cxn ang="0">
                                      <a:pos x="connsiteX485" y="connsiteY485"/>
                                    </a:cxn>
                                    <a:cxn ang="0">
                                      <a:pos x="connsiteX486" y="connsiteY486"/>
                                    </a:cxn>
                                    <a:cxn ang="0">
                                      <a:pos x="connsiteX487" y="connsiteY487"/>
                                    </a:cxn>
                                    <a:cxn ang="0">
                                      <a:pos x="connsiteX488" y="connsiteY488"/>
                                    </a:cxn>
                                    <a:cxn ang="0">
                                      <a:pos x="connsiteX489" y="connsiteY489"/>
                                    </a:cxn>
                                    <a:cxn ang="0">
                                      <a:pos x="connsiteX490" y="connsiteY490"/>
                                    </a:cxn>
                                    <a:cxn ang="0">
                                      <a:pos x="connsiteX491" y="connsiteY491"/>
                                    </a:cxn>
                                    <a:cxn ang="0">
                                      <a:pos x="connsiteX492" y="connsiteY492"/>
                                    </a:cxn>
                                    <a:cxn ang="0">
                                      <a:pos x="connsiteX493" y="connsiteY493"/>
                                    </a:cxn>
                                    <a:cxn ang="0">
                                      <a:pos x="connsiteX494" y="connsiteY494"/>
                                    </a:cxn>
                                    <a:cxn ang="0">
                                      <a:pos x="connsiteX495" y="connsiteY495"/>
                                    </a:cxn>
                                    <a:cxn ang="0">
                                      <a:pos x="connsiteX496" y="connsiteY496"/>
                                    </a:cxn>
                                    <a:cxn ang="0">
                                      <a:pos x="connsiteX497" y="connsiteY497"/>
                                    </a:cxn>
                                    <a:cxn ang="0">
                                      <a:pos x="connsiteX498" y="connsiteY498"/>
                                    </a:cxn>
                                    <a:cxn ang="0">
                                      <a:pos x="connsiteX499" y="connsiteY499"/>
                                    </a:cxn>
                                    <a:cxn ang="0">
                                      <a:pos x="connsiteX500" y="connsiteY500"/>
                                    </a:cxn>
                                    <a:cxn ang="0">
                                      <a:pos x="connsiteX501" y="connsiteY501"/>
                                    </a:cxn>
                                    <a:cxn ang="0">
                                      <a:pos x="connsiteX502" y="connsiteY502"/>
                                    </a:cxn>
                                    <a:cxn ang="0">
                                      <a:pos x="connsiteX503" y="connsiteY503"/>
                                    </a:cxn>
                                    <a:cxn ang="0">
                                      <a:pos x="connsiteX504" y="connsiteY504"/>
                                    </a:cxn>
                                    <a:cxn ang="0">
                                      <a:pos x="connsiteX505" y="connsiteY505"/>
                                    </a:cxn>
                                    <a:cxn ang="0">
                                      <a:pos x="connsiteX506" y="connsiteY506"/>
                                    </a:cxn>
                                    <a:cxn ang="0">
                                      <a:pos x="connsiteX507" y="connsiteY507"/>
                                    </a:cxn>
                                    <a:cxn ang="0">
                                      <a:pos x="connsiteX508" y="connsiteY508"/>
                                    </a:cxn>
                                    <a:cxn ang="0">
                                      <a:pos x="connsiteX509" y="connsiteY509"/>
                                    </a:cxn>
                                    <a:cxn ang="0">
                                      <a:pos x="connsiteX510" y="connsiteY510"/>
                                    </a:cxn>
                                    <a:cxn ang="0">
                                      <a:pos x="connsiteX511" y="connsiteY511"/>
                                    </a:cxn>
                                    <a:cxn ang="0">
                                      <a:pos x="connsiteX512" y="connsiteY512"/>
                                    </a:cxn>
                                    <a:cxn ang="0">
                                      <a:pos x="connsiteX513" y="connsiteY513"/>
                                    </a:cxn>
                                    <a:cxn ang="0">
                                      <a:pos x="connsiteX514" y="connsiteY514"/>
                                    </a:cxn>
                                    <a:cxn ang="0">
                                      <a:pos x="connsiteX515" y="connsiteY515"/>
                                    </a:cxn>
                                    <a:cxn ang="0">
                                      <a:pos x="connsiteX516" y="connsiteY516"/>
                                    </a:cxn>
                                    <a:cxn ang="0">
                                      <a:pos x="connsiteX517" y="connsiteY517"/>
                                    </a:cxn>
                                    <a:cxn ang="0">
                                      <a:pos x="connsiteX518" y="connsiteY518"/>
                                    </a:cxn>
                                    <a:cxn ang="0">
                                      <a:pos x="connsiteX519" y="connsiteY519"/>
                                    </a:cxn>
                                    <a:cxn ang="0">
                                      <a:pos x="connsiteX520" y="connsiteY520"/>
                                    </a:cxn>
                                    <a:cxn ang="0">
                                      <a:pos x="connsiteX521" y="connsiteY521"/>
                                    </a:cxn>
                                    <a:cxn ang="0">
                                      <a:pos x="connsiteX522" y="connsiteY522"/>
                                    </a:cxn>
                                    <a:cxn ang="0">
                                      <a:pos x="connsiteX523" y="connsiteY523"/>
                                    </a:cxn>
                                    <a:cxn ang="0">
                                      <a:pos x="connsiteX524" y="connsiteY524"/>
                                    </a:cxn>
                                    <a:cxn ang="0">
                                      <a:pos x="connsiteX525" y="connsiteY525"/>
                                    </a:cxn>
                                    <a:cxn ang="0">
                                      <a:pos x="connsiteX526" y="connsiteY526"/>
                                    </a:cxn>
                                    <a:cxn ang="0">
                                      <a:pos x="connsiteX527" y="connsiteY527"/>
                                    </a:cxn>
                                    <a:cxn ang="0">
                                      <a:pos x="connsiteX528" y="connsiteY528"/>
                                    </a:cxn>
                                    <a:cxn ang="0">
                                      <a:pos x="connsiteX529" y="connsiteY529"/>
                                    </a:cxn>
                                    <a:cxn ang="0">
                                      <a:pos x="connsiteX530" y="connsiteY530"/>
                                    </a:cxn>
                                    <a:cxn ang="0">
                                      <a:pos x="connsiteX531" y="connsiteY531"/>
                                    </a:cxn>
                                    <a:cxn ang="0">
                                      <a:pos x="connsiteX532" y="connsiteY532"/>
                                    </a:cxn>
                                    <a:cxn ang="0">
                                      <a:pos x="connsiteX533" y="connsiteY533"/>
                                    </a:cxn>
                                    <a:cxn ang="0">
                                      <a:pos x="connsiteX534" y="connsiteY534"/>
                                    </a:cxn>
                                    <a:cxn ang="0">
                                      <a:pos x="connsiteX535" y="connsiteY535"/>
                                    </a:cxn>
                                    <a:cxn ang="0">
                                      <a:pos x="connsiteX536" y="connsiteY536"/>
                                    </a:cxn>
                                    <a:cxn ang="0">
                                      <a:pos x="connsiteX537" y="connsiteY537"/>
                                    </a:cxn>
                                    <a:cxn ang="0">
                                      <a:pos x="connsiteX538" y="connsiteY538"/>
                                    </a:cxn>
                                    <a:cxn ang="0">
                                      <a:pos x="connsiteX539" y="connsiteY539"/>
                                    </a:cxn>
                                    <a:cxn ang="0">
                                      <a:pos x="connsiteX540" y="connsiteY540"/>
                                    </a:cxn>
                                    <a:cxn ang="0">
                                      <a:pos x="connsiteX541" y="connsiteY541"/>
                                    </a:cxn>
                                    <a:cxn ang="0">
                                      <a:pos x="connsiteX542" y="connsiteY542"/>
                                    </a:cxn>
                                    <a:cxn ang="0">
                                      <a:pos x="connsiteX543" y="connsiteY543"/>
                                    </a:cxn>
                                    <a:cxn ang="0">
                                      <a:pos x="connsiteX544" y="connsiteY544"/>
                                    </a:cxn>
                                    <a:cxn ang="0">
                                      <a:pos x="connsiteX545" y="connsiteY545"/>
                                    </a:cxn>
                                    <a:cxn ang="0">
                                      <a:pos x="connsiteX546" y="connsiteY546"/>
                                    </a:cxn>
                                    <a:cxn ang="0">
                                      <a:pos x="connsiteX547" y="connsiteY547"/>
                                    </a:cxn>
                                    <a:cxn ang="0">
                                      <a:pos x="connsiteX548" y="connsiteY548"/>
                                    </a:cxn>
                                    <a:cxn ang="0">
                                      <a:pos x="connsiteX549" y="connsiteY549"/>
                                    </a:cxn>
                                    <a:cxn ang="0">
                                      <a:pos x="connsiteX550" y="connsiteY550"/>
                                    </a:cxn>
                                    <a:cxn ang="0">
                                      <a:pos x="connsiteX551" y="connsiteY551"/>
                                    </a:cxn>
                                    <a:cxn ang="0">
                                      <a:pos x="connsiteX552" y="connsiteY552"/>
                                    </a:cxn>
                                    <a:cxn ang="0">
                                      <a:pos x="connsiteX553" y="connsiteY553"/>
                                    </a:cxn>
                                    <a:cxn ang="0">
                                      <a:pos x="connsiteX554" y="connsiteY554"/>
                                    </a:cxn>
                                    <a:cxn ang="0">
                                      <a:pos x="connsiteX555" y="connsiteY555"/>
                                    </a:cxn>
                                    <a:cxn ang="0">
                                      <a:pos x="connsiteX556" y="connsiteY556"/>
                                    </a:cxn>
                                    <a:cxn ang="0">
                                      <a:pos x="connsiteX557" y="connsiteY557"/>
                                    </a:cxn>
                                    <a:cxn ang="0">
                                      <a:pos x="connsiteX558" y="connsiteY558"/>
                                    </a:cxn>
                                    <a:cxn ang="0">
                                      <a:pos x="connsiteX559" y="connsiteY559"/>
                                    </a:cxn>
                                    <a:cxn ang="0">
                                      <a:pos x="connsiteX560" y="connsiteY560"/>
                                    </a:cxn>
                                    <a:cxn ang="0">
                                      <a:pos x="connsiteX561" y="connsiteY561"/>
                                    </a:cxn>
                                    <a:cxn ang="0">
                                      <a:pos x="connsiteX562" y="connsiteY562"/>
                                    </a:cxn>
                                    <a:cxn ang="0">
                                      <a:pos x="connsiteX563" y="connsiteY563"/>
                                    </a:cxn>
                                    <a:cxn ang="0">
                                      <a:pos x="connsiteX564" y="connsiteY564"/>
                                    </a:cxn>
                                    <a:cxn ang="0">
                                      <a:pos x="connsiteX565" y="connsiteY565"/>
                                    </a:cxn>
                                    <a:cxn ang="0">
                                      <a:pos x="connsiteX566" y="connsiteY566"/>
                                    </a:cxn>
                                    <a:cxn ang="0">
                                      <a:pos x="connsiteX567" y="connsiteY567"/>
                                    </a:cxn>
                                    <a:cxn ang="0">
                                      <a:pos x="connsiteX568" y="connsiteY568"/>
                                    </a:cxn>
                                    <a:cxn ang="0">
                                      <a:pos x="connsiteX569" y="connsiteY569"/>
                                    </a:cxn>
                                    <a:cxn ang="0">
                                      <a:pos x="connsiteX570" y="connsiteY570"/>
                                    </a:cxn>
                                    <a:cxn ang="0">
                                      <a:pos x="connsiteX571" y="connsiteY571"/>
                                    </a:cxn>
                                    <a:cxn ang="0">
                                      <a:pos x="connsiteX572" y="connsiteY572"/>
                                    </a:cxn>
                                    <a:cxn ang="0">
                                      <a:pos x="connsiteX573" y="connsiteY573"/>
                                    </a:cxn>
                                    <a:cxn ang="0">
                                      <a:pos x="connsiteX574" y="connsiteY574"/>
                                    </a:cxn>
                                    <a:cxn ang="0">
                                      <a:pos x="connsiteX575" y="connsiteY575"/>
                                    </a:cxn>
                                    <a:cxn ang="0">
                                      <a:pos x="connsiteX576" y="connsiteY576"/>
                                    </a:cxn>
                                    <a:cxn ang="0">
                                      <a:pos x="connsiteX577" y="connsiteY577"/>
                                    </a:cxn>
                                    <a:cxn ang="0">
                                      <a:pos x="connsiteX578" y="connsiteY578"/>
                                    </a:cxn>
                                    <a:cxn ang="0">
                                      <a:pos x="connsiteX579" y="connsiteY579"/>
                                    </a:cxn>
                                    <a:cxn ang="0">
                                      <a:pos x="connsiteX580" y="connsiteY580"/>
                                    </a:cxn>
                                    <a:cxn ang="0">
                                      <a:pos x="connsiteX581" y="connsiteY581"/>
                                    </a:cxn>
                                    <a:cxn ang="0">
                                      <a:pos x="connsiteX582" y="connsiteY582"/>
                                    </a:cxn>
                                    <a:cxn ang="0">
                                      <a:pos x="connsiteX583" y="connsiteY583"/>
                                    </a:cxn>
                                    <a:cxn ang="0">
                                      <a:pos x="connsiteX584" y="connsiteY584"/>
                                    </a:cxn>
                                    <a:cxn ang="0">
                                      <a:pos x="connsiteX585" y="connsiteY585"/>
                                    </a:cxn>
                                    <a:cxn ang="0">
                                      <a:pos x="connsiteX586" y="connsiteY586"/>
                                    </a:cxn>
                                    <a:cxn ang="0">
                                      <a:pos x="connsiteX587" y="connsiteY587"/>
                                    </a:cxn>
                                    <a:cxn ang="0">
                                      <a:pos x="connsiteX588" y="connsiteY588"/>
                                    </a:cxn>
                                    <a:cxn ang="0">
                                      <a:pos x="connsiteX589" y="connsiteY589"/>
                                    </a:cxn>
                                    <a:cxn ang="0">
                                      <a:pos x="connsiteX590" y="connsiteY590"/>
                                    </a:cxn>
                                    <a:cxn ang="0">
                                      <a:pos x="connsiteX591" y="connsiteY591"/>
                                    </a:cxn>
                                    <a:cxn ang="0">
                                      <a:pos x="connsiteX592" y="connsiteY592"/>
                                    </a:cxn>
                                    <a:cxn ang="0">
                                      <a:pos x="connsiteX593" y="connsiteY593"/>
                                    </a:cxn>
                                    <a:cxn ang="0">
                                      <a:pos x="connsiteX594" y="connsiteY594"/>
                                    </a:cxn>
                                    <a:cxn ang="0">
                                      <a:pos x="connsiteX595" y="connsiteY595"/>
                                    </a:cxn>
                                    <a:cxn ang="0">
                                      <a:pos x="connsiteX596" y="connsiteY596"/>
                                    </a:cxn>
                                    <a:cxn ang="0">
                                      <a:pos x="connsiteX597" y="connsiteY597"/>
                                    </a:cxn>
                                    <a:cxn ang="0">
                                      <a:pos x="connsiteX598" y="connsiteY598"/>
                                    </a:cxn>
                                    <a:cxn ang="0">
                                      <a:pos x="connsiteX599" y="connsiteY599"/>
                                    </a:cxn>
                                    <a:cxn ang="0">
                                      <a:pos x="connsiteX600" y="connsiteY600"/>
                                    </a:cxn>
                                    <a:cxn ang="0">
                                      <a:pos x="connsiteX601" y="connsiteY601"/>
                                    </a:cxn>
                                    <a:cxn ang="0">
                                      <a:pos x="connsiteX602" y="connsiteY602"/>
                                    </a:cxn>
                                    <a:cxn ang="0">
                                      <a:pos x="connsiteX603" y="connsiteY603"/>
                                    </a:cxn>
                                    <a:cxn ang="0">
                                      <a:pos x="connsiteX604" y="connsiteY604"/>
                                    </a:cxn>
                                    <a:cxn ang="0">
                                      <a:pos x="connsiteX605" y="connsiteY605"/>
                                    </a:cxn>
                                    <a:cxn ang="0">
                                      <a:pos x="connsiteX606" y="connsiteY606"/>
                                    </a:cxn>
                                    <a:cxn ang="0">
                                      <a:pos x="connsiteX607" y="connsiteY607"/>
                                    </a:cxn>
                                    <a:cxn ang="0">
                                      <a:pos x="connsiteX608" y="connsiteY608"/>
                                    </a:cxn>
                                    <a:cxn ang="0">
                                      <a:pos x="connsiteX609" y="connsiteY609"/>
                                    </a:cxn>
                                    <a:cxn ang="0">
                                      <a:pos x="connsiteX610" y="connsiteY610"/>
                                    </a:cxn>
                                    <a:cxn ang="0">
                                      <a:pos x="connsiteX611" y="connsiteY611"/>
                                    </a:cxn>
                                    <a:cxn ang="0">
                                      <a:pos x="connsiteX612" y="connsiteY612"/>
                                    </a:cxn>
                                    <a:cxn ang="0">
                                      <a:pos x="connsiteX613" y="connsiteY613"/>
                                    </a:cxn>
                                    <a:cxn ang="0">
                                      <a:pos x="connsiteX614" y="connsiteY614"/>
                                    </a:cxn>
                                    <a:cxn ang="0">
                                      <a:pos x="connsiteX615" y="connsiteY615"/>
                                    </a:cxn>
                                    <a:cxn ang="0">
                                      <a:pos x="connsiteX616" y="connsiteY616"/>
                                    </a:cxn>
                                    <a:cxn ang="0">
                                      <a:pos x="connsiteX617" y="connsiteY617"/>
                                    </a:cxn>
                                    <a:cxn ang="0">
                                      <a:pos x="connsiteX618" y="connsiteY618"/>
                                    </a:cxn>
                                    <a:cxn ang="0">
                                      <a:pos x="connsiteX619" y="connsiteY619"/>
                                    </a:cxn>
                                    <a:cxn ang="0">
                                      <a:pos x="connsiteX620" y="connsiteY620"/>
                                    </a:cxn>
                                    <a:cxn ang="0">
                                      <a:pos x="connsiteX621" y="connsiteY621"/>
                                    </a:cxn>
                                    <a:cxn ang="0">
                                      <a:pos x="connsiteX622" y="connsiteY622"/>
                                    </a:cxn>
                                    <a:cxn ang="0">
                                      <a:pos x="connsiteX623" y="connsiteY623"/>
                                    </a:cxn>
                                    <a:cxn ang="0">
                                      <a:pos x="connsiteX624" y="connsiteY624"/>
                                    </a:cxn>
                                    <a:cxn ang="0">
                                      <a:pos x="connsiteX625" y="connsiteY625"/>
                                    </a:cxn>
                                    <a:cxn ang="0">
                                      <a:pos x="connsiteX626" y="connsiteY626"/>
                                    </a:cxn>
                                    <a:cxn ang="0">
                                      <a:pos x="connsiteX627" y="connsiteY627"/>
                                    </a:cxn>
                                    <a:cxn ang="0">
                                      <a:pos x="connsiteX628" y="connsiteY628"/>
                                    </a:cxn>
                                    <a:cxn ang="0">
                                      <a:pos x="connsiteX629" y="connsiteY629"/>
                                    </a:cxn>
                                    <a:cxn ang="0">
                                      <a:pos x="connsiteX630" y="connsiteY630"/>
                                    </a:cxn>
                                    <a:cxn ang="0">
                                      <a:pos x="connsiteX631" y="connsiteY631"/>
                                    </a:cxn>
                                    <a:cxn ang="0">
                                      <a:pos x="connsiteX632" y="connsiteY632"/>
                                    </a:cxn>
                                    <a:cxn ang="0">
                                      <a:pos x="connsiteX633" y="connsiteY633"/>
                                    </a:cxn>
                                    <a:cxn ang="0">
                                      <a:pos x="connsiteX634" y="connsiteY634"/>
                                    </a:cxn>
                                    <a:cxn ang="0">
                                      <a:pos x="connsiteX635" y="connsiteY635"/>
                                    </a:cxn>
                                    <a:cxn ang="0">
                                      <a:pos x="connsiteX636" y="connsiteY636"/>
                                    </a:cxn>
                                    <a:cxn ang="0">
                                      <a:pos x="connsiteX637" y="connsiteY637"/>
                                    </a:cxn>
                                    <a:cxn ang="0">
                                      <a:pos x="connsiteX638" y="connsiteY638"/>
                                    </a:cxn>
                                    <a:cxn ang="0">
                                      <a:pos x="connsiteX639" y="connsiteY639"/>
                                    </a:cxn>
                                    <a:cxn ang="0">
                                      <a:pos x="connsiteX640" y="connsiteY640"/>
                                    </a:cxn>
                                    <a:cxn ang="0">
                                      <a:pos x="connsiteX641" y="connsiteY641"/>
                                    </a:cxn>
                                    <a:cxn ang="0">
                                      <a:pos x="connsiteX642" y="connsiteY642"/>
                                    </a:cxn>
                                    <a:cxn ang="0">
                                      <a:pos x="connsiteX643" y="connsiteY643"/>
                                    </a:cxn>
                                    <a:cxn ang="0">
                                      <a:pos x="connsiteX644" y="connsiteY644"/>
                                    </a:cxn>
                                    <a:cxn ang="0">
                                      <a:pos x="connsiteX645" y="connsiteY645"/>
                                    </a:cxn>
                                    <a:cxn ang="0">
                                      <a:pos x="connsiteX646" y="connsiteY646"/>
                                    </a:cxn>
                                    <a:cxn ang="0">
                                      <a:pos x="connsiteX647" y="connsiteY647"/>
                                    </a:cxn>
                                    <a:cxn ang="0">
                                      <a:pos x="connsiteX648" y="connsiteY648"/>
                                    </a:cxn>
                                    <a:cxn ang="0">
                                      <a:pos x="connsiteX649" y="connsiteY649"/>
                                    </a:cxn>
                                    <a:cxn ang="0">
                                      <a:pos x="connsiteX650" y="connsiteY650"/>
                                    </a:cxn>
                                    <a:cxn ang="0">
                                      <a:pos x="connsiteX651" y="connsiteY651"/>
                                    </a:cxn>
                                    <a:cxn ang="0">
                                      <a:pos x="connsiteX652" y="connsiteY652"/>
                                    </a:cxn>
                                    <a:cxn ang="0">
                                      <a:pos x="connsiteX653" y="connsiteY653"/>
                                    </a:cxn>
                                    <a:cxn ang="0">
                                      <a:pos x="connsiteX654" y="connsiteY654"/>
                                    </a:cxn>
                                    <a:cxn ang="0">
                                      <a:pos x="connsiteX655" y="connsiteY655"/>
                                    </a:cxn>
                                    <a:cxn ang="0">
                                      <a:pos x="connsiteX656" y="connsiteY656"/>
                                    </a:cxn>
                                    <a:cxn ang="0">
                                      <a:pos x="connsiteX657" y="connsiteY657"/>
                                    </a:cxn>
                                    <a:cxn ang="0">
                                      <a:pos x="connsiteX658" y="connsiteY658"/>
                                    </a:cxn>
                                    <a:cxn ang="0">
                                      <a:pos x="connsiteX659" y="connsiteY659"/>
                                    </a:cxn>
                                    <a:cxn ang="0">
                                      <a:pos x="connsiteX660" y="connsiteY660"/>
                                    </a:cxn>
                                    <a:cxn ang="0">
                                      <a:pos x="connsiteX661" y="connsiteY661"/>
                                    </a:cxn>
                                    <a:cxn ang="0">
                                      <a:pos x="connsiteX662" y="connsiteY662"/>
                                    </a:cxn>
                                    <a:cxn ang="0">
                                      <a:pos x="connsiteX663" y="connsiteY663"/>
                                    </a:cxn>
                                    <a:cxn ang="0">
                                      <a:pos x="connsiteX664" y="connsiteY664"/>
                                    </a:cxn>
                                    <a:cxn ang="0">
                                      <a:pos x="connsiteX665" y="connsiteY665"/>
                                    </a:cxn>
                                    <a:cxn ang="0">
                                      <a:pos x="connsiteX666" y="connsiteY666"/>
                                    </a:cxn>
                                    <a:cxn ang="0">
                                      <a:pos x="connsiteX667" y="connsiteY667"/>
                                    </a:cxn>
                                    <a:cxn ang="0">
                                      <a:pos x="connsiteX668" y="connsiteY668"/>
                                    </a:cxn>
                                    <a:cxn ang="0">
                                      <a:pos x="connsiteX669" y="connsiteY669"/>
                                    </a:cxn>
                                    <a:cxn ang="0">
                                      <a:pos x="connsiteX670" y="connsiteY670"/>
                                    </a:cxn>
                                    <a:cxn ang="0">
                                      <a:pos x="connsiteX671" y="connsiteY671"/>
                                    </a:cxn>
                                    <a:cxn ang="0">
                                      <a:pos x="connsiteX672" y="connsiteY672"/>
                                    </a:cxn>
                                    <a:cxn ang="0">
                                      <a:pos x="connsiteX673" y="connsiteY673"/>
                                    </a:cxn>
                                    <a:cxn ang="0">
                                      <a:pos x="connsiteX674" y="connsiteY674"/>
                                    </a:cxn>
                                    <a:cxn ang="0">
                                      <a:pos x="connsiteX675" y="connsiteY675"/>
                                    </a:cxn>
                                    <a:cxn ang="0">
                                      <a:pos x="connsiteX676" y="connsiteY676"/>
                                    </a:cxn>
                                    <a:cxn ang="0">
                                      <a:pos x="connsiteX677" y="connsiteY677"/>
                                    </a:cxn>
                                    <a:cxn ang="0">
                                      <a:pos x="connsiteX678" y="connsiteY678"/>
                                    </a:cxn>
                                    <a:cxn ang="0">
                                      <a:pos x="connsiteX679" y="connsiteY679"/>
                                    </a:cxn>
                                    <a:cxn ang="0">
                                      <a:pos x="connsiteX680" y="connsiteY680"/>
                                    </a:cxn>
                                    <a:cxn ang="0">
                                      <a:pos x="connsiteX681" y="connsiteY681"/>
                                    </a:cxn>
                                    <a:cxn ang="0">
                                      <a:pos x="connsiteX682" y="connsiteY682"/>
                                    </a:cxn>
                                    <a:cxn ang="0">
                                      <a:pos x="connsiteX683" y="connsiteY683"/>
                                    </a:cxn>
                                    <a:cxn ang="0">
                                      <a:pos x="connsiteX684" y="connsiteY684"/>
                                    </a:cxn>
                                    <a:cxn ang="0">
                                      <a:pos x="connsiteX685" y="connsiteY685"/>
                                    </a:cxn>
                                    <a:cxn ang="0">
                                      <a:pos x="connsiteX686" y="connsiteY686"/>
                                    </a:cxn>
                                    <a:cxn ang="0">
                                      <a:pos x="connsiteX687" y="connsiteY687"/>
                                    </a:cxn>
                                    <a:cxn ang="0">
                                      <a:pos x="connsiteX688" y="connsiteY688"/>
                                    </a:cxn>
                                    <a:cxn ang="0">
                                      <a:pos x="connsiteX689" y="connsiteY689"/>
                                    </a:cxn>
                                    <a:cxn ang="0">
                                      <a:pos x="connsiteX690" y="connsiteY690"/>
                                    </a:cxn>
                                    <a:cxn ang="0">
                                      <a:pos x="connsiteX691" y="connsiteY691"/>
                                    </a:cxn>
                                    <a:cxn ang="0">
                                      <a:pos x="connsiteX692" y="connsiteY692"/>
                                    </a:cxn>
                                    <a:cxn ang="0">
                                      <a:pos x="connsiteX693" y="connsiteY693"/>
                                    </a:cxn>
                                    <a:cxn ang="0">
                                      <a:pos x="connsiteX694" y="connsiteY694"/>
                                    </a:cxn>
                                    <a:cxn ang="0">
                                      <a:pos x="connsiteX695" y="connsiteY695"/>
                                    </a:cxn>
                                    <a:cxn ang="0">
                                      <a:pos x="connsiteX696" y="connsiteY696"/>
                                    </a:cxn>
                                    <a:cxn ang="0">
                                      <a:pos x="connsiteX697" y="connsiteY697"/>
                                    </a:cxn>
                                    <a:cxn ang="0">
                                      <a:pos x="connsiteX698" y="connsiteY698"/>
                                    </a:cxn>
                                    <a:cxn ang="0">
                                      <a:pos x="connsiteX699" y="connsiteY699"/>
                                    </a:cxn>
                                    <a:cxn ang="0">
                                      <a:pos x="connsiteX700" y="connsiteY700"/>
                                    </a:cxn>
                                    <a:cxn ang="0">
                                      <a:pos x="connsiteX701" y="connsiteY701"/>
                                    </a:cxn>
                                    <a:cxn ang="0">
                                      <a:pos x="connsiteX702" y="connsiteY702"/>
                                    </a:cxn>
                                    <a:cxn ang="0">
                                      <a:pos x="connsiteX703" y="connsiteY703"/>
                                    </a:cxn>
                                    <a:cxn ang="0">
                                      <a:pos x="connsiteX704" y="connsiteY704"/>
                                    </a:cxn>
                                    <a:cxn ang="0">
                                      <a:pos x="connsiteX705" y="connsiteY705"/>
                                    </a:cxn>
                                    <a:cxn ang="0">
                                      <a:pos x="connsiteX706" y="connsiteY706"/>
                                    </a:cxn>
                                    <a:cxn ang="0">
                                      <a:pos x="connsiteX707" y="connsiteY707"/>
                                    </a:cxn>
                                    <a:cxn ang="0">
                                      <a:pos x="connsiteX708" y="connsiteY708"/>
                                    </a:cxn>
                                    <a:cxn ang="0">
                                      <a:pos x="connsiteX709" y="connsiteY709"/>
                                    </a:cxn>
                                    <a:cxn ang="0">
                                      <a:pos x="connsiteX710" y="connsiteY710"/>
                                    </a:cxn>
                                    <a:cxn ang="0">
                                      <a:pos x="connsiteX711" y="connsiteY711"/>
                                    </a:cxn>
                                    <a:cxn ang="0">
                                      <a:pos x="connsiteX712" y="connsiteY712"/>
                                    </a:cxn>
                                    <a:cxn ang="0">
                                      <a:pos x="connsiteX713" y="connsiteY713"/>
                                    </a:cxn>
                                    <a:cxn ang="0">
                                      <a:pos x="connsiteX714" y="connsiteY714"/>
                                    </a:cxn>
                                    <a:cxn ang="0">
                                      <a:pos x="connsiteX715" y="connsiteY715"/>
                                    </a:cxn>
                                    <a:cxn ang="0">
                                      <a:pos x="connsiteX716" y="connsiteY716"/>
                                    </a:cxn>
                                    <a:cxn ang="0">
                                      <a:pos x="connsiteX717" y="connsiteY717"/>
                                    </a:cxn>
                                    <a:cxn ang="0">
                                      <a:pos x="connsiteX718" y="connsiteY718"/>
                                    </a:cxn>
                                    <a:cxn ang="0">
                                      <a:pos x="connsiteX719" y="connsiteY719"/>
                                    </a:cxn>
                                    <a:cxn ang="0">
                                      <a:pos x="connsiteX720" y="connsiteY720"/>
                                    </a:cxn>
                                    <a:cxn ang="0">
                                      <a:pos x="connsiteX721" y="connsiteY721"/>
                                    </a:cxn>
                                    <a:cxn ang="0">
                                      <a:pos x="connsiteX722" y="connsiteY722"/>
                                    </a:cxn>
                                    <a:cxn ang="0">
                                      <a:pos x="connsiteX723" y="connsiteY723"/>
                                    </a:cxn>
                                    <a:cxn ang="0">
                                      <a:pos x="connsiteX724" y="connsiteY724"/>
                                    </a:cxn>
                                    <a:cxn ang="0">
                                      <a:pos x="connsiteX725" y="connsiteY725"/>
                                    </a:cxn>
                                    <a:cxn ang="0">
                                      <a:pos x="connsiteX726" y="connsiteY726"/>
                                    </a:cxn>
                                    <a:cxn ang="0">
                                      <a:pos x="connsiteX727" y="connsiteY727"/>
                                    </a:cxn>
                                    <a:cxn ang="0">
                                      <a:pos x="connsiteX728" y="connsiteY728"/>
                                    </a:cxn>
                                    <a:cxn ang="0">
                                      <a:pos x="connsiteX729" y="connsiteY729"/>
                                    </a:cxn>
                                    <a:cxn ang="0">
                                      <a:pos x="connsiteX730" y="connsiteY730"/>
                                    </a:cxn>
                                    <a:cxn ang="0">
                                      <a:pos x="connsiteX731" y="connsiteY731"/>
                                    </a:cxn>
                                    <a:cxn ang="0">
                                      <a:pos x="connsiteX732" y="connsiteY732"/>
                                    </a:cxn>
                                    <a:cxn ang="0">
                                      <a:pos x="connsiteX733" y="connsiteY733"/>
                                    </a:cxn>
                                    <a:cxn ang="0">
                                      <a:pos x="connsiteX734" y="connsiteY734"/>
                                    </a:cxn>
                                    <a:cxn ang="0">
                                      <a:pos x="connsiteX735" y="connsiteY735"/>
                                    </a:cxn>
                                    <a:cxn ang="0">
                                      <a:pos x="connsiteX736" y="connsiteY736"/>
                                    </a:cxn>
                                    <a:cxn ang="0">
                                      <a:pos x="connsiteX737" y="connsiteY737"/>
                                    </a:cxn>
                                    <a:cxn ang="0">
                                      <a:pos x="connsiteX738" y="connsiteY738"/>
                                    </a:cxn>
                                    <a:cxn ang="0">
                                      <a:pos x="connsiteX739" y="connsiteY739"/>
                                    </a:cxn>
                                    <a:cxn ang="0">
                                      <a:pos x="connsiteX740" y="connsiteY740"/>
                                    </a:cxn>
                                    <a:cxn ang="0">
                                      <a:pos x="connsiteX741" y="connsiteY741"/>
                                    </a:cxn>
                                    <a:cxn ang="0">
                                      <a:pos x="connsiteX742" y="connsiteY742"/>
                                    </a:cxn>
                                    <a:cxn ang="0">
                                      <a:pos x="connsiteX743" y="connsiteY743"/>
                                    </a:cxn>
                                    <a:cxn ang="0">
                                      <a:pos x="connsiteX744" y="connsiteY744"/>
                                    </a:cxn>
                                    <a:cxn ang="0">
                                      <a:pos x="connsiteX745" y="connsiteY745"/>
                                    </a:cxn>
                                    <a:cxn ang="0">
                                      <a:pos x="connsiteX746" y="connsiteY746"/>
                                    </a:cxn>
                                    <a:cxn ang="0">
                                      <a:pos x="connsiteX747" y="connsiteY747"/>
                                    </a:cxn>
                                    <a:cxn ang="0">
                                      <a:pos x="connsiteX748" y="connsiteY748"/>
                                    </a:cxn>
                                    <a:cxn ang="0">
                                      <a:pos x="connsiteX749" y="connsiteY749"/>
                                    </a:cxn>
                                    <a:cxn ang="0">
                                      <a:pos x="connsiteX750" y="connsiteY750"/>
                                    </a:cxn>
                                    <a:cxn ang="0">
                                      <a:pos x="connsiteX751" y="connsiteY751"/>
                                    </a:cxn>
                                    <a:cxn ang="0">
                                      <a:pos x="connsiteX752" y="connsiteY752"/>
                                    </a:cxn>
                                    <a:cxn ang="0">
                                      <a:pos x="connsiteX753" y="connsiteY753"/>
                                    </a:cxn>
                                    <a:cxn ang="0">
                                      <a:pos x="connsiteX754" y="connsiteY754"/>
                                    </a:cxn>
                                    <a:cxn ang="0">
                                      <a:pos x="connsiteX755" y="connsiteY755"/>
                                    </a:cxn>
                                    <a:cxn ang="0">
                                      <a:pos x="connsiteX756" y="connsiteY756"/>
                                    </a:cxn>
                                    <a:cxn ang="0">
                                      <a:pos x="connsiteX757" y="connsiteY757"/>
                                    </a:cxn>
                                    <a:cxn ang="0">
                                      <a:pos x="connsiteX758" y="connsiteY758"/>
                                    </a:cxn>
                                    <a:cxn ang="0">
                                      <a:pos x="connsiteX759" y="connsiteY759"/>
                                    </a:cxn>
                                    <a:cxn ang="0">
                                      <a:pos x="connsiteX760" y="connsiteY760"/>
                                    </a:cxn>
                                    <a:cxn ang="0">
                                      <a:pos x="connsiteX761" y="connsiteY761"/>
                                    </a:cxn>
                                    <a:cxn ang="0">
                                      <a:pos x="connsiteX762" y="connsiteY762"/>
                                    </a:cxn>
                                    <a:cxn ang="0">
                                      <a:pos x="connsiteX763" y="connsiteY763"/>
                                    </a:cxn>
                                    <a:cxn ang="0">
                                      <a:pos x="connsiteX764" y="connsiteY764"/>
                                    </a:cxn>
                                    <a:cxn ang="0">
                                      <a:pos x="connsiteX765" y="connsiteY765"/>
                                    </a:cxn>
                                    <a:cxn ang="0">
                                      <a:pos x="connsiteX766" y="connsiteY766"/>
                                    </a:cxn>
                                    <a:cxn ang="0">
                                      <a:pos x="connsiteX767" y="connsiteY767"/>
                                    </a:cxn>
                                    <a:cxn ang="0">
                                      <a:pos x="connsiteX768" y="connsiteY768"/>
                                    </a:cxn>
                                    <a:cxn ang="0">
                                      <a:pos x="connsiteX769" y="connsiteY769"/>
                                    </a:cxn>
                                    <a:cxn ang="0">
                                      <a:pos x="connsiteX770" y="connsiteY770"/>
                                    </a:cxn>
                                    <a:cxn ang="0">
                                      <a:pos x="connsiteX771" y="connsiteY771"/>
                                    </a:cxn>
                                    <a:cxn ang="0">
                                      <a:pos x="connsiteX772" y="connsiteY772"/>
                                    </a:cxn>
                                    <a:cxn ang="0">
                                      <a:pos x="connsiteX773" y="connsiteY773"/>
                                    </a:cxn>
                                    <a:cxn ang="0">
                                      <a:pos x="connsiteX774" y="connsiteY774"/>
                                    </a:cxn>
                                    <a:cxn ang="0">
                                      <a:pos x="connsiteX775" y="connsiteY775"/>
                                    </a:cxn>
                                    <a:cxn ang="0">
                                      <a:pos x="connsiteX776" y="connsiteY776"/>
                                    </a:cxn>
                                    <a:cxn ang="0">
                                      <a:pos x="connsiteX777" y="connsiteY777"/>
                                    </a:cxn>
                                    <a:cxn ang="0">
                                      <a:pos x="connsiteX778" y="connsiteY778"/>
                                    </a:cxn>
                                    <a:cxn ang="0">
                                      <a:pos x="connsiteX779" y="connsiteY779"/>
                                    </a:cxn>
                                    <a:cxn ang="0">
                                      <a:pos x="connsiteX780" y="connsiteY780"/>
                                    </a:cxn>
                                    <a:cxn ang="0">
                                      <a:pos x="connsiteX781" y="connsiteY781"/>
                                    </a:cxn>
                                    <a:cxn ang="0">
                                      <a:pos x="connsiteX782" y="connsiteY782"/>
                                    </a:cxn>
                                    <a:cxn ang="0">
                                      <a:pos x="connsiteX783" y="connsiteY783"/>
                                    </a:cxn>
                                    <a:cxn ang="0">
                                      <a:pos x="connsiteX784" y="connsiteY784"/>
                                    </a:cxn>
                                    <a:cxn ang="0">
                                      <a:pos x="connsiteX785" y="connsiteY785"/>
                                    </a:cxn>
                                    <a:cxn ang="0">
                                      <a:pos x="connsiteX786" y="connsiteY786"/>
                                    </a:cxn>
                                    <a:cxn ang="0">
                                      <a:pos x="connsiteX787" y="connsiteY787"/>
                                    </a:cxn>
                                    <a:cxn ang="0">
                                      <a:pos x="connsiteX788" y="connsiteY788"/>
                                    </a:cxn>
                                    <a:cxn ang="0">
                                      <a:pos x="connsiteX789" y="connsiteY789"/>
                                    </a:cxn>
                                    <a:cxn ang="0">
                                      <a:pos x="connsiteX790" y="connsiteY790"/>
                                    </a:cxn>
                                    <a:cxn ang="0">
                                      <a:pos x="connsiteX791" y="connsiteY791"/>
                                    </a:cxn>
                                    <a:cxn ang="0">
                                      <a:pos x="connsiteX792" y="connsiteY792"/>
                                    </a:cxn>
                                    <a:cxn ang="0">
                                      <a:pos x="connsiteX793" y="connsiteY793"/>
                                    </a:cxn>
                                    <a:cxn ang="0">
                                      <a:pos x="connsiteX794" y="connsiteY794"/>
                                    </a:cxn>
                                    <a:cxn ang="0">
                                      <a:pos x="connsiteX795" y="connsiteY795"/>
                                    </a:cxn>
                                    <a:cxn ang="0">
                                      <a:pos x="connsiteX796" y="connsiteY796"/>
                                    </a:cxn>
                                    <a:cxn ang="0">
                                      <a:pos x="connsiteX797" y="connsiteY797"/>
                                    </a:cxn>
                                    <a:cxn ang="0">
                                      <a:pos x="connsiteX798" y="connsiteY798"/>
                                    </a:cxn>
                                    <a:cxn ang="0">
                                      <a:pos x="connsiteX799" y="connsiteY799"/>
                                    </a:cxn>
                                    <a:cxn ang="0">
                                      <a:pos x="connsiteX800" y="connsiteY800"/>
                                    </a:cxn>
                                    <a:cxn ang="0">
                                      <a:pos x="connsiteX801" y="connsiteY801"/>
                                    </a:cxn>
                                    <a:cxn ang="0">
                                      <a:pos x="connsiteX802" y="connsiteY802"/>
                                    </a:cxn>
                                    <a:cxn ang="0">
                                      <a:pos x="connsiteX803" y="connsiteY803"/>
                                    </a:cxn>
                                    <a:cxn ang="0">
                                      <a:pos x="connsiteX804" y="connsiteY804"/>
                                    </a:cxn>
                                    <a:cxn ang="0">
                                      <a:pos x="connsiteX805" y="connsiteY805"/>
                                    </a:cxn>
                                    <a:cxn ang="0">
                                      <a:pos x="connsiteX806" y="connsiteY806"/>
                                    </a:cxn>
                                    <a:cxn ang="0">
                                      <a:pos x="connsiteX807" y="connsiteY807"/>
                                    </a:cxn>
                                    <a:cxn ang="0">
                                      <a:pos x="connsiteX808" y="connsiteY808"/>
                                    </a:cxn>
                                    <a:cxn ang="0">
                                      <a:pos x="connsiteX809" y="connsiteY809"/>
                                    </a:cxn>
                                    <a:cxn ang="0">
                                      <a:pos x="connsiteX810" y="connsiteY810"/>
                                    </a:cxn>
                                    <a:cxn ang="0">
                                      <a:pos x="connsiteX811" y="connsiteY811"/>
                                    </a:cxn>
                                    <a:cxn ang="0">
                                      <a:pos x="connsiteX812" y="connsiteY812"/>
                                    </a:cxn>
                                    <a:cxn ang="0">
                                      <a:pos x="connsiteX813" y="connsiteY813"/>
                                    </a:cxn>
                                    <a:cxn ang="0">
                                      <a:pos x="connsiteX814" y="connsiteY814"/>
                                    </a:cxn>
                                    <a:cxn ang="0">
                                      <a:pos x="connsiteX815" y="connsiteY815"/>
                                    </a:cxn>
                                    <a:cxn ang="0">
                                      <a:pos x="connsiteX816" y="connsiteY816"/>
                                    </a:cxn>
                                    <a:cxn ang="0">
                                      <a:pos x="connsiteX817" y="connsiteY817"/>
                                    </a:cxn>
                                    <a:cxn ang="0">
                                      <a:pos x="connsiteX818" y="connsiteY818"/>
                                    </a:cxn>
                                    <a:cxn ang="0">
                                      <a:pos x="connsiteX819" y="connsiteY819"/>
                                    </a:cxn>
                                    <a:cxn ang="0">
                                      <a:pos x="connsiteX820" y="connsiteY820"/>
                                    </a:cxn>
                                    <a:cxn ang="0">
                                      <a:pos x="connsiteX821" y="connsiteY821"/>
                                    </a:cxn>
                                    <a:cxn ang="0">
                                      <a:pos x="connsiteX822" y="connsiteY822"/>
                                    </a:cxn>
                                    <a:cxn ang="0">
                                      <a:pos x="connsiteX823" y="connsiteY823"/>
                                    </a:cxn>
                                    <a:cxn ang="0">
                                      <a:pos x="connsiteX824" y="connsiteY824"/>
                                    </a:cxn>
                                    <a:cxn ang="0">
                                      <a:pos x="connsiteX825" y="connsiteY825"/>
                                    </a:cxn>
                                    <a:cxn ang="0">
                                      <a:pos x="connsiteX826" y="connsiteY826"/>
                                    </a:cxn>
                                    <a:cxn ang="0">
                                      <a:pos x="connsiteX827" y="connsiteY827"/>
                                    </a:cxn>
                                    <a:cxn ang="0">
                                      <a:pos x="connsiteX828" y="connsiteY828"/>
                                    </a:cxn>
                                    <a:cxn ang="0">
                                      <a:pos x="connsiteX829" y="connsiteY829"/>
                                    </a:cxn>
                                    <a:cxn ang="0">
                                      <a:pos x="connsiteX830" y="connsiteY830"/>
                                    </a:cxn>
                                    <a:cxn ang="0">
                                      <a:pos x="connsiteX831" y="connsiteY831"/>
                                    </a:cxn>
                                    <a:cxn ang="0">
                                      <a:pos x="connsiteX832" y="connsiteY832"/>
                                    </a:cxn>
                                    <a:cxn ang="0">
                                      <a:pos x="connsiteX833" y="connsiteY833"/>
                                    </a:cxn>
                                    <a:cxn ang="0">
                                      <a:pos x="connsiteX834" y="connsiteY834"/>
                                    </a:cxn>
                                    <a:cxn ang="0">
                                      <a:pos x="connsiteX835" y="connsiteY835"/>
                                    </a:cxn>
                                    <a:cxn ang="0">
                                      <a:pos x="connsiteX836" y="connsiteY836"/>
                                    </a:cxn>
                                    <a:cxn ang="0">
                                      <a:pos x="connsiteX837" y="connsiteY837"/>
                                    </a:cxn>
                                    <a:cxn ang="0">
                                      <a:pos x="connsiteX838" y="connsiteY838"/>
                                    </a:cxn>
                                    <a:cxn ang="0">
                                      <a:pos x="connsiteX839" y="connsiteY839"/>
                                    </a:cxn>
                                    <a:cxn ang="0">
                                      <a:pos x="connsiteX840" y="connsiteY840"/>
                                    </a:cxn>
                                    <a:cxn ang="0">
                                      <a:pos x="connsiteX841" y="connsiteY841"/>
                                    </a:cxn>
                                    <a:cxn ang="0">
                                      <a:pos x="connsiteX842" y="connsiteY842"/>
                                    </a:cxn>
                                    <a:cxn ang="0">
                                      <a:pos x="connsiteX843" y="connsiteY843"/>
                                    </a:cxn>
                                    <a:cxn ang="0">
                                      <a:pos x="connsiteX844" y="connsiteY844"/>
                                    </a:cxn>
                                    <a:cxn ang="0">
                                      <a:pos x="connsiteX845" y="connsiteY845"/>
                                    </a:cxn>
                                    <a:cxn ang="0">
                                      <a:pos x="connsiteX846" y="connsiteY846"/>
                                    </a:cxn>
                                    <a:cxn ang="0">
                                      <a:pos x="connsiteX847" y="connsiteY847"/>
                                    </a:cxn>
                                    <a:cxn ang="0">
                                      <a:pos x="connsiteX848" y="connsiteY848"/>
                                    </a:cxn>
                                    <a:cxn ang="0">
                                      <a:pos x="connsiteX849" y="connsiteY849"/>
                                    </a:cxn>
                                    <a:cxn ang="0">
                                      <a:pos x="connsiteX850" y="connsiteY850"/>
                                    </a:cxn>
                                    <a:cxn ang="0">
                                      <a:pos x="connsiteX851" y="connsiteY851"/>
                                    </a:cxn>
                                    <a:cxn ang="0">
                                      <a:pos x="connsiteX852" y="connsiteY852"/>
                                    </a:cxn>
                                    <a:cxn ang="0">
                                      <a:pos x="connsiteX853" y="connsiteY853"/>
                                    </a:cxn>
                                    <a:cxn ang="0">
                                      <a:pos x="connsiteX854" y="connsiteY854"/>
                                    </a:cxn>
                                    <a:cxn ang="0">
                                      <a:pos x="connsiteX855" y="connsiteY855"/>
                                    </a:cxn>
                                    <a:cxn ang="0">
                                      <a:pos x="connsiteX856" y="connsiteY856"/>
                                    </a:cxn>
                                    <a:cxn ang="0">
                                      <a:pos x="connsiteX857" y="connsiteY857"/>
                                    </a:cxn>
                                    <a:cxn ang="0">
                                      <a:pos x="connsiteX858" y="connsiteY858"/>
                                    </a:cxn>
                                    <a:cxn ang="0">
                                      <a:pos x="connsiteX859" y="connsiteY859"/>
                                    </a:cxn>
                                    <a:cxn ang="0">
                                      <a:pos x="connsiteX860" y="connsiteY860"/>
                                    </a:cxn>
                                    <a:cxn ang="0">
                                      <a:pos x="connsiteX861" y="connsiteY861"/>
                                    </a:cxn>
                                    <a:cxn ang="0">
                                      <a:pos x="connsiteX862" y="connsiteY862"/>
                                    </a:cxn>
                                    <a:cxn ang="0">
                                      <a:pos x="connsiteX863" y="connsiteY863"/>
                                    </a:cxn>
                                    <a:cxn ang="0">
                                      <a:pos x="connsiteX864" y="connsiteY864"/>
                                    </a:cxn>
                                    <a:cxn ang="0">
                                      <a:pos x="connsiteX865" y="connsiteY865"/>
                                    </a:cxn>
                                    <a:cxn ang="0">
                                      <a:pos x="connsiteX866" y="connsiteY866"/>
                                    </a:cxn>
                                    <a:cxn ang="0">
                                      <a:pos x="connsiteX867" y="connsiteY867"/>
                                    </a:cxn>
                                    <a:cxn ang="0">
                                      <a:pos x="connsiteX868" y="connsiteY868"/>
                                    </a:cxn>
                                    <a:cxn ang="0">
                                      <a:pos x="connsiteX869" y="connsiteY869"/>
                                    </a:cxn>
                                    <a:cxn ang="0">
                                      <a:pos x="connsiteX870" y="connsiteY870"/>
                                    </a:cxn>
                                    <a:cxn ang="0">
                                      <a:pos x="connsiteX871" y="connsiteY871"/>
                                    </a:cxn>
                                    <a:cxn ang="0">
                                      <a:pos x="connsiteX872" y="connsiteY872"/>
                                    </a:cxn>
                                    <a:cxn ang="0">
                                      <a:pos x="connsiteX873" y="connsiteY873"/>
                                    </a:cxn>
                                    <a:cxn ang="0">
                                      <a:pos x="connsiteX874" y="connsiteY874"/>
                                    </a:cxn>
                                    <a:cxn ang="0">
                                      <a:pos x="connsiteX875" y="connsiteY875"/>
                                    </a:cxn>
                                    <a:cxn ang="0">
                                      <a:pos x="connsiteX876" y="connsiteY876"/>
                                    </a:cxn>
                                    <a:cxn ang="0">
                                      <a:pos x="connsiteX877" y="connsiteY877"/>
                                    </a:cxn>
                                    <a:cxn ang="0">
                                      <a:pos x="connsiteX878" y="connsiteY878"/>
                                    </a:cxn>
                                    <a:cxn ang="0">
                                      <a:pos x="connsiteX879" y="connsiteY879"/>
                                    </a:cxn>
                                    <a:cxn ang="0">
                                      <a:pos x="connsiteX880" y="connsiteY880"/>
                                    </a:cxn>
                                    <a:cxn ang="0">
                                      <a:pos x="connsiteX881" y="connsiteY881"/>
                                    </a:cxn>
                                    <a:cxn ang="0">
                                      <a:pos x="connsiteX882" y="connsiteY882"/>
                                    </a:cxn>
                                    <a:cxn ang="0">
                                      <a:pos x="connsiteX883" y="connsiteY883"/>
                                    </a:cxn>
                                    <a:cxn ang="0">
                                      <a:pos x="connsiteX884" y="connsiteY884"/>
                                    </a:cxn>
                                    <a:cxn ang="0">
                                      <a:pos x="connsiteX885" y="connsiteY885"/>
                                    </a:cxn>
                                    <a:cxn ang="0">
                                      <a:pos x="connsiteX886" y="connsiteY886"/>
                                    </a:cxn>
                                    <a:cxn ang="0">
                                      <a:pos x="connsiteX887" y="connsiteY887"/>
                                    </a:cxn>
                                    <a:cxn ang="0">
                                      <a:pos x="connsiteX888" y="connsiteY888"/>
                                    </a:cxn>
                                    <a:cxn ang="0">
                                      <a:pos x="connsiteX889" y="connsiteY889"/>
                                    </a:cxn>
                                    <a:cxn ang="0">
                                      <a:pos x="connsiteX890" y="connsiteY890"/>
                                    </a:cxn>
                                    <a:cxn ang="0">
                                      <a:pos x="connsiteX891" y="connsiteY891"/>
                                    </a:cxn>
                                    <a:cxn ang="0">
                                      <a:pos x="connsiteX892" y="connsiteY892"/>
                                    </a:cxn>
                                    <a:cxn ang="0">
                                      <a:pos x="connsiteX893" y="connsiteY893"/>
                                    </a:cxn>
                                    <a:cxn ang="0">
                                      <a:pos x="connsiteX894" y="connsiteY894"/>
                                    </a:cxn>
                                    <a:cxn ang="0">
                                      <a:pos x="connsiteX895" y="connsiteY895"/>
                                    </a:cxn>
                                    <a:cxn ang="0">
                                      <a:pos x="connsiteX896" y="connsiteY896"/>
                                    </a:cxn>
                                    <a:cxn ang="0">
                                      <a:pos x="connsiteX897" y="connsiteY897"/>
                                    </a:cxn>
                                    <a:cxn ang="0">
                                      <a:pos x="connsiteX898" y="connsiteY898"/>
                                    </a:cxn>
                                    <a:cxn ang="0">
                                      <a:pos x="connsiteX899" y="connsiteY899"/>
                                    </a:cxn>
                                    <a:cxn ang="0">
                                      <a:pos x="connsiteX900" y="connsiteY900"/>
                                    </a:cxn>
                                    <a:cxn ang="0">
                                      <a:pos x="connsiteX901" y="connsiteY901"/>
                                    </a:cxn>
                                    <a:cxn ang="0">
                                      <a:pos x="connsiteX902" y="connsiteY902"/>
                                    </a:cxn>
                                    <a:cxn ang="0">
                                      <a:pos x="connsiteX903" y="connsiteY903"/>
                                    </a:cxn>
                                    <a:cxn ang="0">
                                      <a:pos x="connsiteX904" y="connsiteY904"/>
                                    </a:cxn>
                                    <a:cxn ang="0">
                                      <a:pos x="connsiteX905" y="connsiteY905"/>
                                    </a:cxn>
                                    <a:cxn ang="0">
                                      <a:pos x="connsiteX906" y="connsiteY906"/>
                                    </a:cxn>
                                    <a:cxn ang="0">
                                      <a:pos x="connsiteX907" y="connsiteY907"/>
                                    </a:cxn>
                                    <a:cxn ang="0">
                                      <a:pos x="connsiteX908" y="connsiteY908"/>
                                    </a:cxn>
                                    <a:cxn ang="0">
                                      <a:pos x="connsiteX909" y="connsiteY909"/>
                                    </a:cxn>
                                    <a:cxn ang="0">
                                      <a:pos x="connsiteX910" y="connsiteY910"/>
                                    </a:cxn>
                                    <a:cxn ang="0">
                                      <a:pos x="connsiteX911" y="connsiteY911"/>
                                    </a:cxn>
                                    <a:cxn ang="0">
                                      <a:pos x="connsiteX912" y="connsiteY912"/>
                                    </a:cxn>
                                    <a:cxn ang="0">
                                      <a:pos x="connsiteX913" y="connsiteY913"/>
                                    </a:cxn>
                                    <a:cxn ang="0">
                                      <a:pos x="connsiteX914" y="connsiteY914"/>
                                    </a:cxn>
                                    <a:cxn ang="0">
                                      <a:pos x="connsiteX915" y="connsiteY915"/>
                                    </a:cxn>
                                    <a:cxn ang="0">
                                      <a:pos x="connsiteX916" y="connsiteY916"/>
                                    </a:cxn>
                                    <a:cxn ang="0">
                                      <a:pos x="connsiteX917" y="connsiteY917"/>
                                    </a:cxn>
                                    <a:cxn ang="0">
                                      <a:pos x="connsiteX918" y="connsiteY918"/>
                                    </a:cxn>
                                    <a:cxn ang="0">
                                      <a:pos x="connsiteX919" y="connsiteY919"/>
                                    </a:cxn>
                                    <a:cxn ang="0">
                                      <a:pos x="connsiteX920" y="connsiteY920"/>
                                    </a:cxn>
                                    <a:cxn ang="0">
                                      <a:pos x="connsiteX921" y="connsiteY921"/>
                                    </a:cxn>
                                    <a:cxn ang="0">
                                      <a:pos x="connsiteX922" y="connsiteY922"/>
                                    </a:cxn>
                                    <a:cxn ang="0">
                                      <a:pos x="connsiteX923" y="connsiteY923"/>
                                    </a:cxn>
                                    <a:cxn ang="0">
                                      <a:pos x="connsiteX924" y="connsiteY924"/>
                                    </a:cxn>
                                    <a:cxn ang="0">
                                      <a:pos x="connsiteX925" y="connsiteY925"/>
                                    </a:cxn>
                                    <a:cxn ang="0">
                                      <a:pos x="connsiteX926" y="connsiteY926"/>
                                    </a:cxn>
                                    <a:cxn ang="0">
                                      <a:pos x="connsiteX927" y="connsiteY927"/>
                                    </a:cxn>
                                    <a:cxn ang="0">
                                      <a:pos x="connsiteX928" y="connsiteY928"/>
                                    </a:cxn>
                                    <a:cxn ang="0">
                                      <a:pos x="connsiteX929" y="connsiteY929"/>
                                    </a:cxn>
                                    <a:cxn ang="0">
                                      <a:pos x="connsiteX930" y="connsiteY930"/>
                                    </a:cxn>
                                    <a:cxn ang="0">
                                      <a:pos x="connsiteX931" y="connsiteY931"/>
                                    </a:cxn>
                                    <a:cxn ang="0">
                                      <a:pos x="connsiteX932" y="connsiteY932"/>
                                    </a:cxn>
                                    <a:cxn ang="0">
                                      <a:pos x="connsiteX933" y="connsiteY933"/>
                                    </a:cxn>
                                    <a:cxn ang="0">
                                      <a:pos x="connsiteX934" y="connsiteY934"/>
                                    </a:cxn>
                                    <a:cxn ang="0">
                                      <a:pos x="connsiteX935" y="connsiteY935"/>
                                    </a:cxn>
                                    <a:cxn ang="0">
                                      <a:pos x="connsiteX936" y="connsiteY936"/>
                                    </a:cxn>
                                    <a:cxn ang="0">
                                      <a:pos x="connsiteX937" y="connsiteY937"/>
                                    </a:cxn>
                                    <a:cxn ang="0">
                                      <a:pos x="connsiteX938" y="connsiteY938"/>
                                    </a:cxn>
                                    <a:cxn ang="0">
                                      <a:pos x="connsiteX939" y="connsiteY939"/>
                                    </a:cxn>
                                    <a:cxn ang="0">
                                      <a:pos x="connsiteX940" y="connsiteY940"/>
                                    </a:cxn>
                                    <a:cxn ang="0">
                                      <a:pos x="connsiteX941" y="connsiteY941"/>
                                    </a:cxn>
                                    <a:cxn ang="0">
                                      <a:pos x="connsiteX942" y="connsiteY942"/>
                                    </a:cxn>
                                    <a:cxn ang="0">
                                      <a:pos x="connsiteX943" y="connsiteY943"/>
                                    </a:cxn>
                                    <a:cxn ang="0">
                                      <a:pos x="connsiteX944" y="connsiteY944"/>
                                    </a:cxn>
                                    <a:cxn ang="0">
                                      <a:pos x="connsiteX945" y="connsiteY945"/>
                                    </a:cxn>
                                    <a:cxn ang="0">
                                      <a:pos x="connsiteX946" y="connsiteY946"/>
                                    </a:cxn>
                                    <a:cxn ang="0">
                                      <a:pos x="connsiteX947" y="connsiteY947"/>
                                    </a:cxn>
                                    <a:cxn ang="0">
                                      <a:pos x="connsiteX948" y="connsiteY948"/>
                                    </a:cxn>
                                    <a:cxn ang="0">
                                      <a:pos x="connsiteX949" y="connsiteY949"/>
                                    </a:cxn>
                                    <a:cxn ang="0">
                                      <a:pos x="connsiteX950" y="connsiteY950"/>
                                    </a:cxn>
                                    <a:cxn ang="0">
                                      <a:pos x="connsiteX951" y="connsiteY951"/>
                                    </a:cxn>
                                    <a:cxn ang="0">
                                      <a:pos x="connsiteX952" y="connsiteY952"/>
                                    </a:cxn>
                                    <a:cxn ang="0">
                                      <a:pos x="connsiteX953" y="connsiteY953"/>
                                    </a:cxn>
                                    <a:cxn ang="0">
                                      <a:pos x="connsiteX954" y="connsiteY954"/>
                                    </a:cxn>
                                    <a:cxn ang="0">
                                      <a:pos x="connsiteX955" y="connsiteY955"/>
                                    </a:cxn>
                                    <a:cxn ang="0">
                                      <a:pos x="connsiteX956" y="connsiteY956"/>
                                    </a:cxn>
                                    <a:cxn ang="0">
                                      <a:pos x="connsiteX957" y="connsiteY957"/>
                                    </a:cxn>
                                    <a:cxn ang="0">
                                      <a:pos x="connsiteX958" y="connsiteY958"/>
                                    </a:cxn>
                                    <a:cxn ang="0">
                                      <a:pos x="connsiteX959" y="connsiteY959"/>
                                    </a:cxn>
                                    <a:cxn ang="0">
                                      <a:pos x="connsiteX960" y="connsiteY960"/>
                                    </a:cxn>
                                    <a:cxn ang="0">
                                      <a:pos x="connsiteX961" y="connsiteY961"/>
                                    </a:cxn>
                                    <a:cxn ang="0">
                                      <a:pos x="connsiteX962" y="connsiteY962"/>
                                    </a:cxn>
                                    <a:cxn ang="0">
                                      <a:pos x="connsiteX963" y="connsiteY963"/>
                                    </a:cxn>
                                    <a:cxn ang="0">
                                      <a:pos x="connsiteX964" y="connsiteY964"/>
                                    </a:cxn>
                                    <a:cxn ang="0">
                                      <a:pos x="connsiteX965" y="connsiteY965"/>
                                    </a:cxn>
                                    <a:cxn ang="0">
                                      <a:pos x="connsiteX966" y="connsiteY966"/>
                                    </a:cxn>
                                    <a:cxn ang="0">
                                      <a:pos x="connsiteX967" y="connsiteY967"/>
                                    </a:cxn>
                                    <a:cxn ang="0">
                                      <a:pos x="connsiteX968" y="connsiteY968"/>
                                    </a:cxn>
                                    <a:cxn ang="0">
                                      <a:pos x="connsiteX969" y="connsiteY969"/>
                                    </a:cxn>
                                    <a:cxn ang="0">
                                      <a:pos x="connsiteX970" y="connsiteY970"/>
                                    </a:cxn>
                                    <a:cxn ang="0">
                                      <a:pos x="connsiteX971" y="connsiteY971"/>
                                    </a:cxn>
                                    <a:cxn ang="0">
                                      <a:pos x="connsiteX972" y="connsiteY972"/>
                                    </a:cxn>
                                    <a:cxn ang="0">
                                      <a:pos x="connsiteX973" y="connsiteY973"/>
                                    </a:cxn>
                                    <a:cxn ang="0">
                                      <a:pos x="connsiteX974" y="connsiteY974"/>
                                    </a:cxn>
                                    <a:cxn ang="0">
                                      <a:pos x="connsiteX975" y="connsiteY975"/>
                                    </a:cxn>
                                    <a:cxn ang="0">
                                      <a:pos x="connsiteX976" y="connsiteY976"/>
                                    </a:cxn>
                                    <a:cxn ang="0">
                                      <a:pos x="connsiteX977" y="connsiteY977"/>
                                    </a:cxn>
                                    <a:cxn ang="0">
                                      <a:pos x="connsiteX978" y="connsiteY978"/>
                                    </a:cxn>
                                    <a:cxn ang="0">
                                      <a:pos x="connsiteX979" y="connsiteY979"/>
                                    </a:cxn>
                                    <a:cxn ang="0">
                                      <a:pos x="connsiteX980" y="connsiteY980"/>
                                    </a:cxn>
                                    <a:cxn ang="0">
                                      <a:pos x="connsiteX981" y="connsiteY981"/>
                                    </a:cxn>
                                    <a:cxn ang="0">
                                      <a:pos x="connsiteX982" y="connsiteY982"/>
                                    </a:cxn>
                                    <a:cxn ang="0">
                                      <a:pos x="connsiteX983" y="connsiteY983"/>
                                    </a:cxn>
                                    <a:cxn ang="0">
                                      <a:pos x="connsiteX984" y="connsiteY984"/>
                                    </a:cxn>
                                    <a:cxn ang="0">
                                      <a:pos x="connsiteX985" y="connsiteY985"/>
                                    </a:cxn>
                                    <a:cxn ang="0">
                                      <a:pos x="connsiteX986" y="connsiteY986"/>
                                    </a:cxn>
                                    <a:cxn ang="0">
                                      <a:pos x="connsiteX987" y="connsiteY987"/>
                                    </a:cxn>
                                    <a:cxn ang="0">
                                      <a:pos x="connsiteX988" y="connsiteY988"/>
                                    </a:cxn>
                                    <a:cxn ang="0">
                                      <a:pos x="connsiteX989" y="connsiteY989"/>
                                    </a:cxn>
                                    <a:cxn ang="0">
                                      <a:pos x="connsiteX990" y="connsiteY990"/>
                                    </a:cxn>
                                    <a:cxn ang="0">
                                      <a:pos x="connsiteX991" y="connsiteY991"/>
                                    </a:cxn>
                                    <a:cxn ang="0">
                                      <a:pos x="connsiteX992" y="connsiteY992"/>
                                    </a:cxn>
                                    <a:cxn ang="0">
                                      <a:pos x="connsiteX993" y="connsiteY993"/>
                                    </a:cxn>
                                    <a:cxn ang="0">
                                      <a:pos x="connsiteX994" y="connsiteY994"/>
                                    </a:cxn>
                                    <a:cxn ang="0">
                                      <a:pos x="connsiteX995" y="connsiteY995"/>
                                    </a:cxn>
                                    <a:cxn ang="0">
                                      <a:pos x="connsiteX996" y="connsiteY996"/>
                                    </a:cxn>
                                    <a:cxn ang="0">
                                      <a:pos x="connsiteX997" y="connsiteY997"/>
                                    </a:cxn>
                                    <a:cxn ang="0">
                                      <a:pos x="connsiteX998" y="connsiteY998"/>
                                    </a:cxn>
                                    <a:cxn ang="0">
                                      <a:pos x="connsiteX999" y="connsiteY999"/>
                                    </a:cxn>
                                    <a:cxn ang="0">
                                      <a:pos x="connsiteX1000" y="connsiteY1000"/>
                                    </a:cxn>
                                    <a:cxn ang="0">
                                      <a:pos x="connsiteX1001" y="connsiteY1001"/>
                                    </a:cxn>
                                    <a:cxn ang="0">
                                      <a:pos x="connsiteX1002" y="connsiteY1002"/>
                                    </a:cxn>
                                    <a:cxn ang="0">
                                      <a:pos x="connsiteX1003" y="connsiteY1003"/>
                                    </a:cxn>
                                    <a:cxn ang="0">
                                      <a:pos x="connsiteX1004" y="connsiteY1004"/>
                                    </a:cxn>
                                    <a:cxn ang="0">
                                      <a:pos x="connsiteX1005" y="connsiteY1005"/>
                                    </a:cxn>
                                    <a:cxn ang="0">
                                      <a:pos x="connsiteX1006" y="connsiteY1006"/>
                                    </a:cxn>
                                    <a:cxn ang="0">
                                      <a:pos x="connsiteX1007" y="connsiteY1007"/>
                                    </a:cxn>
                                    <a:cxn ang="0">
                                      <a:pos x="connsiteX1008" y="connsiteY1008"/>
                                    </a:cxn>
                                    <a:cxn ang="0">
                                      <a:pos x="connsiteX1009" y="connsiteY1009"/>
                                    </a:cxn>
                                    <a:cxn ang="0">
                                      <a:pos x="connsiteX1010" y="connsiteY1010"/>
                                    </a:cxn>
                                    <a:cxn ang="0">
                                      <a:pos x="connsiteX1011" y="connsiteY1011"/>
                                    </a:cxn>
                                    <a:cxn ang="0">
                                      <a:pos x="connsiteX1012" y="connsiteY1012"/>
                                    </a:cxn>
                                    <a:cxn ang="0">
                                      <a:pos x="connsiteX1013" y="connsiteY1013"/>
                                    </a:cxn>
                                    <a:cxn ang="0">
                                      <a:pos x="connsiteX1014" y="connsiteY1014"/>
                                    </a:cxn>
                                    <a:cxn ang="0">
                                      <a:pos x="connsiteX1015" y="connsiteY1015"/>
                                    </a:cxn>
                                    <a:cxn ang="0">
                                      <a:pos x="connsiteX1016" y="connsiteY1016"/>
                                    </a:cxn>
                                    <a:cxn ang="0">
                                      <a:pos x="connsiteX1017" y="connsiteY1017"/>
                                    </a:cxn>
                                    <a:cxn ang="0">
                                      <a:pos x="connsiteX1018" y="connsiteY1018"/>
                                    </a:cxn>
                                    <a:cxn ang="0">
                                      <a:pos x="connsiteX1019" y="connsiteY1019"/>
                                    </a:cxn>
                                    <a:cxn ang="0">
                                      <a:pos x="connsiteX1020" y="connsiteY1020"/>
                                    </a:cxn>
                                    <a:cxn ang="0">
                                      <a:pos x="connsiteX1021" y="connsiteY1021"/>
                                    </a:cxn>
                                    <a:cxn ang="0">
                                      <a:pos x="connsiteX1022" y="connsiteY1022"/>
                                    </a:cxn>
                                    <a:cxn ang="0">
                                      <a:pos x="connsiteX1023" y="connsiteY1023"/>
                                    </a:cxn>
                                    <a:cxn ang="0">
                                      <a:pos x="connsiteX1024" y="connsiteY1024"/>
                                    </a:cxn>
                                    <a:cxn ang="0">
                                      <a:pos x="connsiteX1025" y="connsiteY1025"/>
                                    </a:cxn>
                                    <a:cxn ang="0">
                                      <a:pos x="connsiteX1026" y="connsiteY1026"/>
                                    </a:cxn>
                                    <a:cxn ang="0">
                                      <a:pos x="connsiteX1027" y="connsiteY1027"/>
                                    </a:cxn>
                                    <a:cxn ang="0">
                                      <a:pos x="connsiteX1028" y="connsiteY1028"/>
                                    </a:cxn>
                                    <a:cxn ang="0">
                                      <a:pos x="connsiteX1029" y="connsiteY1029"/>
                                    </a:cxn>
                                    <a:cxn ang="0">
                                      <a:pos x="connsiteX1030" y="connsiteY1030"/>
                                    </a:cxn>
                                    <a:cxn ang="0">
                                      <a:pos x="connsiteX1031" y="connsiteY1031"/>
                                    </a:cxn>
                                    <a:cxn ang="0">
                                      <a:pos x="connsiteX1032" y="connsiteY1032"/>
                                    </a:cxn>
                                    <a:cxn ang="0">
                                      <a:pos x="connsiteX1033" y="connsiteY1033"/>
                                    </a:cxn>
                                    <a:cxn ang="0">
                                      <a:pos x="connsiteX1034" y="connsiteY1034"/>
                                    </a:cxn>
                                    <a:cxn ang="0">
                                      <a:pos x="connsiteX1035" y="connsiteY1035"/>
                                    </a:cxn>
                                    <a:cxn ang="0">
                                      <a:pos x="connsiteX1036" y="connsiteY1036"/>
                                    </a:cxn>
                                    <a:cxn ang="0">
                                      <a:pos x="connsiteX1037" y="connsiteY1037"/>
                                    </a:cxn>
                                    <a:cxn ang="0">
                                      <a:pos x="connsiteX1038" y="connsiteY1038"/>
                                    </a:cxn>
                                    <a:cxn ang="0">
                                      <a:pos x="connsiteX1039" y="connsiteY1039"/>
                                    </a:cxn>
                                    <a:cxn ang="0">
                                      <a:pos x="connsiteX1040" y="connsiteY1040"/>
                                    </a:cxn>
                                    <a:cxn ang="0">
                                      <a:pos x="connsiteX1041" y="connsiteY1041"/>
                                    </a:cxn>
                                    <a:cxn ang="0">
                                      <a:pos x="connsiteX1042" y="connsiteY1042"/>
                                    </a:cxn>
                                    <a:cxn ang="0">
                                      <a:pos x="connsiteX1043" y="connsiteY1043"/>
                                    </a:cxn>
                                    <a:cxn ang="0">
                                      <a:pos x="connsiteX1044" y="connsiteY1044"/>
                                    </a:cxn>
                                    <a:cxn ang="0">
                                      <a:pos x="connsiteX1045" y="connsiteY1045"/>
                                    </a:cxn>
                                    <a:cxn ang="0">
                                      <a:pos x="connsiteX1046" y="connsiteY1046"/>
                                    </a:cxn>
                                    <a:cxn ang="0">
                                      <a:pos x="connsiteX1047" y="connsiteY1047"/>
                                    </a:cxn>
                                    <a:cxn ang="0">
                                      <a:pos x="connsiteX1048" y="connsiteY1048"/>
                                    </a:cxn>
                                    <a:cxn ang="0">
                                      <a:pos x="connsiteX1049" y="connsiteY1049"/>
                                    </a:cxn>
                                    <a:cxn ang="0">
                                      <a:pos x="connsiteX1050" y="connsiteY1050"/>
                                    </a:cxn>
                                    <a:cxn ang="0">
                                      <a:pos x="connsiteX1051" y="connsiteY1051"/>
                                    </a:cxn>
                                    <a:cxn ang="0">
                                      <a:pos x="connsiteX1052" y="connsiteY1052"/>
                                    </a:cxn>
                                    <a:cxn ang="0">
                                      <a:pos x="connsiteX1053" y="connsiteY1053"/>
                                    </a:cxn>
                                    <a:cxn ang="0">
                                      <a:pos x="connsiteX1054" y="connsiteY1054"/>
                                    </a:cxn>
                                    <a:cxn ang="0">
                                      <a:pos x="connsiteX1055" y="connsiteY1055"/>
                                    </a:cxn>
                                    <a:cxn ang="0">
                                      <a:pos x="connsiteX1056" y="connsiteY1056"/>
                                    </a:cxn>
                                    <a:cxn ang="0">
                                      <a:pos x="connsiteX1057" y="connsiteY1057"/>
                                    </a:cxn>
                                    <a:cxn ang="0">
                                      <a:pos x="connsiteX1058" y="connsiteY1058"/>
                                    </a:cxn>
                                    <a:cxn ang="0">
                                      <a:pos x="connsiteX1059" y="connsiteY1059"/>
                                    </a:cxn>
                                    <a:cxn ang="0">
                                      <a:pos x="connsiteX1060" y="connsiteY1060"/>
                                    </a:cxn>
                                    <a:cxn ang="0">
                                      <a:pos x="connsiteX1061" y="connsiteY1061"/>
                                    </a:cxn>
                                    <a:cxn ang="0">
                                      <a:pos x="connsiteX1062" y="connsiteY1062"/>
                                    </a:cxn>
                                    <a:cxn ang="0">
                                      <a:pos x="connsiteX1063" y="connsiteY1063"/>
                                    </a:cxn>
                                    <a:cxn ang="0">
                                      <a:pos x="connsiteX1064" y="connsiteY1064"/>
                                    </a:cxn>
                                    <a:cxn ang="0">
                                      <a:pos x="connsiteX1065" y="connsiteY1065"/>
                                    </a:cxn>
                                    <a:cxn ang="0">
                                      <a:pos x="connsiteX1066" y="connsiteY1066"/>
                                    </a:cxn>
                                    <a:cxn ang="0">
                                      <a:pos x="connsiteX1067" y="connsiteY1067"/>
                                    </a:cxn>
                                    <a:cxn ang="0">
                                      <a:pos x="connsiteX1068" y="connsiteY1068"/>
                                    </a:cxn>
                                    <a:cxn ang="0">
                                      <a:pos x="connsiteX1069" y="connsiteY1069"/>
                                    </a:cxn>
                                    <a:cxn ang="0">
                                      <a:pos x="connsiteX1070" y="connsiteY1070"/>
                                    </a:cxn>
                                    <a:cxn ang="0">
                                      <a:pos x="connsiteX1071" y="connsiteY1071"/>
                                    </a:cxn>
                                    <a:cxn ang="0">
                                      <a:pos x="connsiteX1072" y="connsiteY1072"/>
                                    </a:cxn>
                                    <a:cxn ang="0">
                                      <a:pos x="connsiteX1073" y="connsiteY1073"/>
                                    </a:cxn>
                                    <a:cxn ang="0">
                                      <a:pos x="connsiteX1074" y="connsiteY1074"/>
                                    </a:cxn>
                                    <a:cxn ang="0">
                                      <a:pos x="connsiteX1075" y="connsiteY1075"/>
                                    </a:cxn>
                                    <a:cxn ang="0">
                                      <a:pos x="connsiteX1076" y="connsiteY1076"/>
                                    </a:cxn>
                                    <a:cxn ang="0">
                                      <a:pos x="connsiteX1077" y="connsiteY1077"/>
                                    </a:cxn>
                                    <a:cxn ang="0">
                                      <a:pos x="connsiteX1078" y="connsiteY1078"/>
                                    </a:cxn>
                                    <a:cxn ang="0">
                                      <a:pos x="connsiteX1079" y="connsiteY1079"/>
                                    </a:cxn>
                                    <a:cxn ang="0">
                                      <a:pos x="connsiteX1080" y="connsiteY1080"/>
                                    </a:cxn>
                                    <a:cxn ang="0">
                                      <a:pos x="connsiteX1081" y="connsiteY1081"/>
                                    </a:cxn>
                                    <a:cxn ang="0">
                                      <a:pos x="connsiteX1082" y="connsiteY1082"/>
                                    </a:cxn>
                                    <a:cxn ang="0">
                                      <a:pos x="connsiteX1083" y="connsiteY1083"/>
                                    </a:cxn>
                                    <a:cxn ang="0">
                                      <a:pos x="connsiteX1084" y="connsiteY1084"/>
                                    </a:cxn>
                                    <a:cxn ang="0">
                                      <a:pos x="connsiteX1085" y="connsiteY1085"/>
                                    </a:cxn>
                                    <a:cxn ang="0">
                                      <a:pos x="connsiteX1086" y="connsiteY1086"/>
                                    </a:cxn>
                                    <a:cxn ang="0">
                                      <a:pos x="connsiteX1087" y="connsiteY1087"/>
                                    </a:cxn>
                                    <a:cxn ang="0">
                                      <a:pos x="connsiteX1088" y="connsiteY1088"/>
                                    </a:cxn>
                                    <a:cxn ang="0">
                                      <a:pos x="connsiteX1089" y="connsiteY1089"/>
                                    </a:cxn>
                                    <a:cxn ang="0">
                                      <a:pos x="connsiteX1090" y="connsiteY1090"/>
                                    </a:cxn>
                                    <a:cxn ang="0">
                                      <a:pos x="connsiteX1091" y="connsiteY1091"/>
                                    </a:cxn>
                                    <a:cxn ang="0">
                                      <a:pos x="connsiteX1092" y="connsiteY1092"/>
                                    </a:cxn>
                                    <a:cxn ang="0">
                                      <a:pos x="connsiteX1093" y="connsiteY1093"/>
                                    </a:cxn>
                                    <a:cxn ang="0">
                                      <a:pos x="connsiteX1094" y="connsiteY1094"/>
                                    </a:cxn>
                                    <a:cxn ang="0">
                                      <a:pos x="connsiteX1095" y="connsiteY1095"/>
                                    </a:cxn>
                                    <a:cxn ang="0">
                                      <a:pos x="connsiteX1096" y="connsiteY1096"/>
                                    </a:cxn>
                                    <a:cxn ang="0">
                                      <a:pos x="connsiteX1097" y="connsiteY1097"/>
                                    </a:cxn>
                                    <a:cxn ang="0">
                                      <a:pos x="connsiteX1098" y="connsiteY1098"/>
                                    </a:cxn>
                                    <a:cxn ang="0">
                                      <a:pos x="connsiteX1099" y="connsiteY1099"/>
                                    </a:cxn>
                                    <a:cxn ang="0">
                                      <a:pos x="connsiteX1100" y="connsiteY1100"/>
                                    </a:cxn>
                                    <a:cxn ang="0">
                                      <a:pos x="connsiteX1101" y="connsiteY1101"/>
                                    </a:cxn>
                                    <a:cxn ang="0">
                                      <a:pos x="connsiteX1102" y="connsiteY1102"/>
                                    </a:cxn>
                                    <a:cxn ang="0">
                                      <a:pos x="connsiteX1103" y="connsiteY1103"/>
                                    </a:cxn>
                                    <a:cxn ang="0">
                                      <a:pos x="connsiteX1104" y="connsiteY1104"/>
                                    </a:cxn>
                                    <a:cxn ang="0">
                                      <a:pos x="connsiteX1105" y="connsiteY1105"/>
                                    </a:cxn>
                                    <a:cxn ang="0">
                                      <a:pos x="connsiteX1106" y="connsiteY1106"/>
                                    </a:cxn>
                                    <a:cxn ang="0">
                                      <a:pos x="connsiteX1107" y="connsiteY1107"/>
                                    </a:cxn>
                                    <a:cxn ang="0">
                                      <a:pos x="connsiteX1108" y="connsiteY1108"/>
                                    </a:cxn>
                                    <a:cxn ang="0">
                                      <a:pos x="connsiteX1109" y="connsiteY1109"/>
                                    </a:cxn>
                                    <a:cxn ang="0">
                                      <a:pos x="connsiteX1110" y="connsiteY1110"/>
                                    </a:cxn>
                                    <a:cxn ang="0">
                                      <a:pos x="connsiteX1111" y="connsiteY1111"/>
                                    </a:cxn>
                                    <a:cxn ang="0">
                                      <a:pos x="connsiteX1112" y="connsiteY1112"/>
                                    </a:cxn>
                                    <a:cxn ang="0">
                                      <a:pos x="connsiteX1113" y="connsiteY1113"/>
                                    </a:cxn>
                                    <a:cxn ang="0">
                                      <a:pos x="connsiteX1114" y="connsiteY1114"/>
                                    </a:cxn>
                                    <a:cxn ang="0">
                                      <a:pos x="connsiteX1115" y="connsiteY1115"/>
                                    </a:cxn>
                                    <a:cxn ang="0">
                                      <a:pos x="connsiteX1116" y="connsiteY1116"/>
                                    </a:cxn>
                                    <a:cxn ang="0">
                                      <a:pos x="connsiteX1117" y="connsiteY1117"/>
                                    </a:cxn>
                                    <a:cxn ang="0">
                                      <a:pos x="connsiteX1118" y="connsiteY1118"/>
                                    </a:cxn>
                                    <a:cxn ang="0">
                                      <a:pos x="connsiteX1119" y="connsiteY1119"/>
                                    </a:cxn>
                                    <a:cxn ang="0">
                                      <a:pos x="connsiteX1120" y="connsiteY1120"/>
                                    </a:cxn>
                                    <a:cxn ang="0">
                                      <a:pos x="connsiteX1121" y="connsiteY1121"/>
                                    </a:cxn>
                                    <a:cxn ang="0">
                                      <a:pos x="connsiteX1122" y="connsiteY1122"/>
                                    </a:cxn>
                                    <a:cxn ang="0">
                                      <a:pos x="connsiteX1123" y="connsiteY1123"/>
                                    </a:cxn>
                                    <a:cxn ang="0">
                                      <a:pos x="connsiteX1124" y="connsiteY1124"/>
                                    </a:cxn>
                                    <a:cxn ang="0">
                                      <a:pos x="connsiteX1125" y="connsiteY1125"/>
                                    </a:cxn>
                                    <a:cxn ang="0">
                                      <a:pos x="connsiteX1126" y="connsiteY1126"/>
                                    </a:cxn>
                                    <a:cxn ang="0">
                                      <a:pos x="connsiteX1127" y="connsiteY1127"/>
                                    </a:cxn>
                                    <a:cxn ang="0">
                                      <a:pos x="connsiteX1128" y="connsiteY1128"/>
                                    </a:cxn>
                                    <a:cxn ang="0">
                                      <a:pos x="connsiteX1129" y="connsiteY1129"/>
                                    </a:cxn>
                                    <a:cxn ang="0">
                                      <a:pos x="connsiteX1130" y="connsiteY1130"/>
                                    </a:cxn>
                                    <a:cxn ang="0">
                                      <a:pos x="connsiteX1131" y="connsiteY1131"/>
                                    </a:cxn>
                                    <a:cxn ang="0">
                                      <a:pos x="connsiteX1132" y="connsiteY1132"/>
                                    </a:cxn>
                                    <a:cxn ang="0">
                                      <a:pos x="connsiteX1133" y="connsiteY1133"/>
                                    </a:cxn>
                                    <a:cxn ang="0">
                                      <a:pos x="connsiteX1134" y="connsiteY1134"/>
                                    </a:cxn>
                                    <a:cxn ang="0">
                                      <a:pos x="connsiteX1135" y="connsiteY1135"/>
                                    </a:cxn>
                                    <a:cxn ang="0">
                                      <a:pos x="connsiteX1136" y="connsiteY1136"/>
                                    </a:cxn>
                                    <a:cxn ang="0">
                                      <a:pos x="connsiteX1137" y="connsiteY1137"/>
                                    </a:cxn>
                                    <a:cxn ang="0">
                                      <a:pos x="connsiteX1138" y="connsiteY1138"/>
                                    </a:cxn>
                                    <a:cxn ang="0">
                                      <a:pos x="connsiteX1139" y="connsiteY1139"/>
                                    </a:cxn>
                                    <a:cxn ang="0">
                                      <a:pos x="connsiteX1140" y="connsiteY1140"/>
                                    </a:cxn>
                                    <a:cxn ang="0">
                                      <a:pos x="connsiteX1141" y="connsiteY1141"/>
                                    </a:cxn>
                                    <a:cxn ang="0">
                                      <a:pos x="connsiteX1142" y="connsiteY1142"/>
                                    </a:cxn>
                                    <a:cxn ang="0">
                                      <a:pos x="connsiteX1143" y="connsiteY1143"/>
                                    </a:cxn>
                                    <a:cxn ang="0">
                                      <a:pos x="connsiteX1144" y="connsiteY1144"/>
                                    </a:cxn>
                                    <a:cxn ang="0">
                                      <a:pos x="connsiteX1145" y="connsiteY1145"/>
                                    </a:cxn>
                                    <a:cxn ang="0">
                                      <a:pos x="connsiteX1146" y="connsiteY1146"/>
                                    </a:cxn>
                                    <a:cxn ang="0">
                                      <a:pos x="connsiteX1147" y="connsiteY1147"/>
                                    </a:cxn>
                                    <a:cxn ang="0">
                                      <a:pos x="connsiteX1148" y="connsiteY1148"/>
                                    </a:cxn>
                                    <a:cxn ang="0">
                                      <a:pos x="connsiteX1149" y="connsiteY1149"/>
                                    </a:cxn>
                                    <a:cxn ang="0">
                                      <a:pos x="connsiteX1150" y="connsiteY1150"/>
                                    </a:cxn>
                                    <a:cxn ang="0">
                                      <a:pos x="connsiteX1151" y="connsiteY1151"/>
                                    </a:cxn>
                                    <a:cxn ang="0">
                                      <a:pos x="connsiteX1152" y="connsiteY1152"/>
                                    </a:cxn>
                                    <a:cxn ang="0">
                                      <a:pos x="connsiteX1153" y="connsiteY1153"/>
                                    </a:cxn>
                                    <a:cxn ang="0">
                                      <a:pos x="connsiteX1154" y="connsiteY1154"/>
                                    </a:cxn>
                                    <a:cxn ang="0">
                                      <a:pos x="connsiteX1155" y="connsiteY1155"/>
                                    </a:cxn>
                                    <a:cxn ang="0">
                                      <a:pos x="connsiteX1156" y="connsiteY1156"/>
                                    </a:cxn>
                                    <a:cxn ang="0">
                                      <a:pos x="connsiteX1157" y="connsiteY1157"/>
                                    </a:cxn>
                                    <a:cxn ang="0">
                                      <a:pos x="connsiteX1158" y="connsiteY1158"/>
                                    </a:cxn>
                                    <a:cxn ang="0">
                                      <a:pos x="connsiteX1159" y="connsiteY1159"/>
                                    </a:cxn>
                                    <a:cxn ang="0">
                                      <a:pos x="connsiteX1160" y="connsiteY1160"/>
                                    </a:cxn>
                                    <a:cxn ang="0">
                                      <a:pos x="connsiteX1161" y="connsiteY1161"/>
                                    </a:cxn>
                                    <a:cxn ang="0">
                                      <a:pos x="connsiteX1162" y="connsiteY1162"/>
                                    </a:cxn>
                                    <a:cxn ang="0">
                                      <a:pos x="connsiteX1163" y="connsiteY1163"/>
                                    </a:cxn>
                                    <a:cxn ang="0">
                                      <a:pos x="connsiteX1164" y="connsiteY1164"/>
                                    </a:cxn>
                                    <a:cxn ang="0">
                                      <a:pos x="connsiteX1165" y="connsiteY1165"/>
                                    </a:cxn>
                                    <a:cxn ang="0">
                                      <a:pos x="connsiteX1166" y="connsiteY1166"/>
                                    </a:cxn>
                                    <a:cxn ang="0">
                                      <a:pos x="connsiteX1167" y="connsiteY1167"/>
                                    </a:cxn>
                                    <a:cxn ang="0">
                                      <a:pos x="connsiteX1168" y="connsiteY1168"/>
                                    </a:cxn>
                                    <a:cxn ang="0">
                                      <a:pos x="connsiteX1169" y="connsiteY1169"/>
                                    </a:cxn>
                                    <a:cxn ang="0">
                                      <a:pos x="connsiteX1170" y="connsiteY1170"/>
                                    </a:cxn>
                                    <a:cxn ang="0">
                                      <a:pos x="connsiteX1171" y="connsiteY1171"/>
                                    </a:cxn>
                                    <a:cxn ang="0">
                                      <a:pos x="connsiteX1172" y="connsiteY1172"/>
                                    </a:cxn>
                                    <a:cxn ang="0">
                                      <a:pos x="connsiteX1173" y="connsiteY1173"/>
                                    </a:cxn>
                                    <a:cxn ang="0">
                                      <a:pos x="connsiteX1174" y="connsiteY1174"/>
                                    </a:cxn>
                                    <a:cxn ang="0">
                                      <a:pos x="connsiteX1175" y="connsiteY1175"/>
                                    </a:cxn>
                                    <a:cxn ang="0">
                                      <a:pos x="connsiteX1176" y="connsiteY1176"/>
                                    </a:cxn>
                                    <a:cxn ang="0">
                                      <a:pos x="connsiteX1177" y="connsiteY1177"/>
                                    </a:cxn>
                                    <a:cxn ang="0">
                                      <a:pos x="connsiteX1178" y="connsiteY1178"/>
                                    </a:cxn>
                                    <a:cxn ang="0">
                                      <a:pos x="connsiteX1179" y="connsiteY1179"/>
                                    </a:cxn>
                                    <a:cxn ang="0">
                                      <a:pos x="connsiteX1180" y="connsiteY1180"/>
                                    </a:cxn>
                                    <a:cxn ang="0">
                                      <a:pos x="connsiteX1181" y="connsiteY1181"/>
                                    </a:cxn>
                                  </a:cxnLst>
                                  <a:rect l="l" t="t" r="r" b="b"/>
                                  <a:pathLst>
                                    <a:path w="2647519" h="2612594">
                                      <a:moveTo>
                                        <a:pt x="1439383" y="2598425"/>
                                      </a:moveTo>
                                      <a:lnTo>
                                        <a:pt x="1427010" y="2605087"/>
                                      </a:lnTo>
                                      <a:lnTo>
                                        <a:pt x="1427751" y="2605405"/>
                                      </a:lnTo>
                                      <a:close/>
                                      <a:moveTo>
                                        <a:pt x="1542263" y="2530792"/>
                                      </a:moveTo>
                                      <a:cubicBezTo>
                                        <a:pt x="1527023" y="2534602"/>
                                        <a:pt x="1516545" y="2538412"/>
                                        <a:pt x="1502258" y="2540317"/>
                                      </a:cubicBezTo>
                                      <a:cubicBezTo>
                                        <a:pt x="1487970" y="2542222"/>
                                        <a:pt x="1470825" y="2545079"/>
                                        <a:pt x="1442250" y="2547937"/>
                                      </a:cubicBezTo>
                                      <a:cubicBezTo>
                                        <a:pt x="1442250" y="2545079"/>
                                        <a:pt x="1440345" y="2543174"/>
                                        <a:pt x="1439393" y="2540317"/>
                                      </a:cubicBezTo>
                                      <a:cubicBezTo>
                                        <a:pt x="1452728" y="2540317"/>
                                        <a:pt x="1465110" y="2538412"/>
                                        <a:pt x="1481303" y="2536507"/>
                                      </a:cubicBezTo>
                                      <a:cubicBezTo>
                                        <a:pt x="1496543" y="2534602"/>
                                        <a:pt x="1515593" y="2533649"/>
                                        <a:pt x="1542263" y="2530792"/>
                                      </a:cubicBezTo>
                                      <a:close/>
                                      <a:moveTo>
                                        <a:pt x="1646323" y="2520821"/>
                                      </a:moveTo>
                                      <a:lnTo>
                                        <a:pt x="1643881" y="2521511"/>
                                      </a:lnTo>
                                      <a:lnTo>
                                        <a:pt x="1645133" y="2521267"/>
                                      </a:lnTo>
                                      <a:close/>
                                      <a:moveTo>
                                        <a:pt x="899801" y="2506503"/>
                                      </a:moveTo>
                                      <a:cubicBezTo>
                                        <a:pt x="908612" y="2507932"/>
                                        <a:pt x="922185" y="2511742"/>
                                        <a:pt x="942187" y="2517457"/>
                                      </a:cubicBezTo>
                                      <a:cubicBezTo>
                                        <a:pt x="947902" y="2518409"/>
                                        <a:pt x="954570" y="2518409"/>
                                        <a:pt x="960285" y="2518409"/>
                                      </a:cubicBezTo>
                                      <a:cubicBezTo>
                                        <a:pt x="977430" y="2526982"/>
                                        <a:pt x="993622" y="2535555"/>
                                        <a:pt x="1010767" y="2543175"/>
                                      </a:cubicBezTo>
                                      <a:cubicBezTo>
                                        <a:pt x="1017435" y="2544127"/>
                                        <a:pt x="1026007" y="2546032"/>
                                        <a:pt x="1033627" y="2547937"/>
                                      </a:cubicBezTo>
                                      <a:lnTo>
                                        <a:pt x="1035057" y="2548414"/>
                                      </a:lnTo>
                                      <a:lnTo>
                                        <a:pt x="1040295" y="2543175"/>
                                      </a:lnTo>
                                      <a:cubicBezTo>
                                        <a:pt x="1046962" y="2545080"/>
                                        <a:pt x="1053630" y="2546985"/>
                                        <a:pt x="1060297" y="2548890"/>
                                      </a:cubicBezTo>
                                      <a:cubicBezTo>
                                        <a:pt x="1066965" y="2550795"/>
                                        <a:pt x="1073632" y="2551747"/>
                                        <a:pt x="1080300" y="2553652"/>
                                      </a:cubicBezTo>
                                      <a:lnTo>
                                        <a:pt x="1119712" y="2562818"/>
                                      </a:lnTo>
                                      <a:lnTo>
                                        <a:pt x="1120305" y="2562225"/>
                                      </a:lnTo>
                                      <a:cubicBezTo>
                                        <a:pt x="1134592" y="2564130"/>
                                        <a:pt x="1150785" y="2566987"/>
                                        <a:pt x="1166025" y="2569845"/>
                                      </a:cubicBezTo>
                                      <a:cubicBezTo>
                                        <a:pt x="1172692" y="2570797"/>
                                        <a:pt x="1180312" y="2571750"/>
                                        <a:pt x="1187932" y="2573655"/>
                                      </a:cubicBezTo>
                                      <a:cubicBezTo>
                                        <a:pt x="1195552" y="2574607"/>
                                        <a:pt x="1203172" y="2575560"/>
                                        <a:pt x="1209840" y="2575560"/>
                                      </a:cubicBezTo>
                                      <a:cubicBezTo>
                                        <a:pt x="1223175" y="2575560"/>
                                        <a:pt x="1237462" y="2576512"/>
                                        <a:pt x="1254607" y="2577465"/>
                                      </a:cubicBezTo>
                                      <a:cubicBezTo>
                                        <a:pt x="1271752" y="2577465"/>
                                        <a:pt x="1291755" y="2578417"/>
                                        <a:pt x="1315567" y="2576512"/>
                                      </a:cubicBezTo>
                                      <a:lnTo>
                                        <a:pt x="1318213" y="2576512"/>
                                      </a:lnTo>
                                      <a:lnTo>
                                        <a:pt x="1324140" y="2573178"/>
                                      </a:lnTo>
                                      <a:cubicBezTo>
                                        <a:pt x="1328188" y="2571750"/>
                                        <a:pt x="1333189" y="2570321"/>
                                        <a:pt x="1337475" y="2568892"/>
                                      </a:cubicBezTo>
                                      <a:cubicBezTo>
                                        <a:pt x="1342238" y="2568892"/>
                                        <a:pt x="1347000" y="2568654"/>
                                        <a:pt x="1351048" y="2568654"/>
                                      </a:cubicBezTo>
                                      <a:cubicBezTo>
                                        <a:pt x="1355096" y="2568654"/>
                                        <a:pt x="1358430" y="2568892"/>
                                        <a:pt x="1360335" y="2569844"/>
                                      </a:cubicBezTo>
                                      <a:lnTo>
                                        <a:pt x="1362835" y="2576512"/>
                                      </a:lnTo>
                                      <a:lnTo>
                                        <a:pt x="1384147" y="2576512"/>
                                      </a:lnTo>
                                      <a:cubicBezTo>
                                        <a:pt x="1382242" y="2579370"/>
                                        <a:pt x="1379385" y="2583180"/>
                                        <a:pt x="1377480" y="2586037"/>
                                      </a:cubicBezTo>
                                      <a:cubicBezTo>
                                        <a:pt x="1376527" y="2586990"/>
                                        <a:pt x="1375575" y="2587942"/>
                                        <a:pt x="1373670" y="2590800"/>
                                      </a:cubicBezTo>
                                      <a:cubicBezTo>
                                        <a:pt x="1370812" y="2592705"/>
                                        <a:pt x="1366050" y="2594610"/>
                                        <a:pt x="1361287" y="2596515"/>
                                      </a:cubicBezTo>
                                      <a:cubicBezTo>
                                        <a:pt x="1352715" y="2596515"/>
                                        <a:pt x="1347000" y="2596515"/>
                                        <a:pt x="1338427" y="2596515"/>
                                      </a:cubicBezTo>
                                      <a:cubicBezTo>
                                        <a:pt x="1328902" y="2595562"/>
                                        <a:pt x="1318425" y="2595562"/>
                                        <a:pt x="1308900" y="2594610"/>
                                      </a:cubicBezTo>
                                      <a:cubicBezTo>
                                        <a:pt x="1286992" y="2593657"/>
                                        <a:pt x="1266037" y="2593657"/>
                                        <a:pt x="1245082" y="2592705"/>
                                      </a:cubicBezTo>
                                      <a:cubicBezTo>
                                        <a:pt x="1229842" y="2591752"/>
                                        <a:pt x="1213650" y="2590800"/>
                                        <a:pt x="1197457" y="2588895"/>
                                      </a:cubicBezTo>
                                      <a:cubicBezTo>
                                        <a:pt x="1184122" y="2587942"/>
                                        <a:pt x="1169835" y="2585085"/>
                                        <a:pt x="1155547" y="2583180"/>
                                      </a:cubicBezTo>
                                      <a:cubicBezTo>
                                        <a:pt x="1141260" y="2581275"/>
                                        <a:pt x="1127925" y="2579370"/>
                                        <a:pt x="1113637" y="2576512"/>
                                      </a:cubicBezTo>
                                      <a:cubicBezTo>
                                        <a:pt x="1092682" y="2572702"/>
                                        <a:pt x="1069822" y="2570797"/>
                                        <a:pt x="1049820" y="2566987"/>
                                      </a:cubicBezTo>
                                      <a:cubicBezTo>
                                        <a:pt x="1029817" y="2562225"/>
                                        <a:pt x="1011720" y="2557462"/>
                                        <a:pt x="1000290" y="2550795"/>
                                      </a:cubicBezTo>
                                      <a:lnTo>
                                        <a:pt x="1000863" y="2550379"/>
                                      </a:lnTo>
                                      <a:lnTo>
                                        <a:pt x="971715" y="2541270"/>
                                      </a:lnTo>
                                      <a:cubicBezTo>
                                        <a:pt x="964095" y="2537459"/>
                                        <a:pt x="955522" y="2533650"/>
                                        <a:pt x="945997" y="2529840"/>
                                      </a:cubicBezTo>
                                      <a:cubicBezTo>
                                        <a:pt x="935520" y="2526982"/>
                                        <a:pt x="925995" y="2524125"/>
                                        <a:pt x="916470" y="2520315"/>
                                      </a:cubicBezTo>
                                      <a:cubicBezTo>
                                        <a:pt x="905992" y="2516505"/>
                                        <a:pt x="896467" y="2513647"/>
                                        <a:pt x="885990" y="2509837"/>
                                      </a:cubicBezTo>
                                      <a:cubicBezTo>
                                        <a:pt x="886943" y="2506027"/>
                                        <a:pt x="890991" y="2505075"/>
                                        <a:pt x="899801" y="2506503"/>
                                      </a:cubicBezTo>
                                      <a:close/>
                                      <a:moveTo>
                                        <a:pt x="1460491" y="2486082"/>
                                      </a:moveTo>
                                      <a:lnTo>
                                        <a:pt x="1445939" y="2488303"/>
                                      </a:lnTo>
                                      <a:lnTo>
                                        <a:pt x="1345293" y="2493385"/>
                                      </a:lnTo>
                                      <a:lnTo>
                                        <a:pt x="1378432" y="2497454"/>
                                      </a:lnTo>
                                      <a:cubicBezTo>
                                        <a:pt x="1380337" y="2496502"/>
                                        <a:pt x="1383195" y="2496502"/>
                                        <a:pt x="1387005" y="2495549"/>
                                      </a:cubicBezTo>
                                      <a:cubicBezTo>
                                        <a:pt x="1407007" y="2492692"/>
                                        <a:pt x="1426057" y="2490787"/>
                                        <a:pt x="1446060" y="2488882"/>
                                      </a:cubicBezTo>
                                      <a:cubicBezTo>
                                        <a:pt x="1448203" y="2488406"/>
                                        <a:pt x="1451715" y="2487751"/>
                                        <a:pt x="1455778" y="2486992"/>
                                      </a:cubicBezTo>
                                      <a:close/>
                                      <a:moveTo>
                                        <a:pt x="1550918" y="2472281"/>
                                      </a:moveTo>
                                      <a:lnTo>
                                        <a:pt x="1501488" y="2479825"/>
                                      </a:lnTo>
                                      <a:lnTo>
                                        <a:pt x="1518450" y="2480309"/>
                                      </a:lnTo>
                                      <a:cubicBezTo>
                                        <a:pt x="1528928" y="2479833"/>
                                        <a:pt x="1536786" y="2477928"/>
                                        <a:pt x="1542858" y="2475785"/>
                                      </a:cubicBezTo>
                                      <a:close/>
                                      <a:moveTo>
                                        <a:pt x="1731355" y="2470078"/>
                                      </a:moveTo>
                                      <a:lnTo>
                                        <a:pt x="1576322" y="2511364"/>
                                      </a:lnTo>
                                      <a:lnTo>
                                        <a:pt x="1654777" y="2493883"/>
                                      </a:lnTo>
                                      <a:close/>
                                      <a:moveTo>
                                        <a:pt x="737400" y="2450782"/>
                                      </a:moveTo>
                                      <a:cubicBezTo>
                                        <a:pt x="787882" y="2468879"/>
                                        <a:pt x="820267" y="2485072"/>
                                        <a:pt x="846937" y="2497454"/>
                                      </a:cubicBezTo>
                                      <a:cubicBezTo>
                                        <a:pt x="859320" y="2502217"/>
                                        <a:pt x="872655" y="2506027"/>
                                        <a:pt x="885990" y="2509837"/>
                                      </a:cubicBezTo>
                                      <a:cubicBezTo>
                                        <a:pt x="896467" y="2513647"/>
                                        <a:pt x="905992" y="2516504"/>
                                        <a:pt x="915517" y="2520314"/>
                                      </a:cubicBezTo>
                                      <a:cubicBezTo>
                                        <a:pt x="925042" y="2524124"/>
                                        <a:pt x="934567" y="2526982"/>
                                        <a:pt x="945045" y="2529839"/>
                                      </a:cubicBezTo>
                                      <a:cubicBezTo>
                                        <a:pt x="954570" y="2533649"/>
                                        <a:pt x="963142" y="2537459"/>
                                        <a:pt x="970762" y="2541269"/>
                                      </a:cubicBezTo>
                                      <a:cubicBezTo>
                                        <a:pt x="968857" y="2542222"/>
                                        <a:pt x="966952" y="2544127"/>
                                        <a:pt x="965047" y="2546032"/>
                                      </a:cubicBezTo>
                                      <a:cubicBezTo>
                                        <a:pt x="960285" y="2545079"/>
                                        <a:pt x="954570" y="2544127"/>
                                        <a:pt x="949807" y="2543174"/>
                                      </a:cubicBezTo>
                                      <a:cubicBezTo>
                                        <a:pt x="931710" y="2537459"/>
                                        <a:pt x="913612" y="2529839"/>
                                        <a:pt x="895515" y="2523172"/>
                                      </a:cubicBezTo>
                                      <a:lnTo>
                                        <a:pt x="868845" y="2512694"/>
                                      </a:lnTo>
                                      <a:cubicBezTo>
                                        <a:pt x="860272" y="2508884"/>
                                        <a:pt x="850747" y="2505074"/>
                                        <a:pt x="842175" y="2501264"/>
                                      </a:cubicBezTo>
                                      <a:cubicBezTo>
                                        <a:pt x="829792" y="2497454"/>
                                        <a:pt x="818362" y="2492692"/>
                                        <a:pt x="806932" y="2488882"/>
                                      </a:cubicBezTo>
                                      <a:cubicBezTo>
                                        <a:pt x="796455" y="2484119"/>
                                        <a:pt x="785977" y="2480309"/>
                                        <a:pt x="776452" y="2475547"/>
                                      </a:cubicBezTo>
                                      <a:cubicBezTo>
                                        <a:pt x="766927" y="2471737"/>
                                        <a:pt x="759307" y="2466974"/>
                                        <a:pt x="752640" y="2463164"/>
                                      </a:cubicBezTo>
                                      <a:cubicBezTo>
                                        <a:pt x="745972" y="2458402"/>
                                        <a:pt x="741210" y="2454592"/>
                                        <a:pt x="737400" y="2450782"/>
                                      </a:cubicBezTo>
                                      <a:close/>
                                      <a:moveTo>
                                        <a:pt x="782168" y="2426970"/>
                                      </a:moveTo>
                                      <a:cubicBezTo>
                                        <a:pt x="800265" y="2436495"/>
                                        <a:pt x="815505" y="2445067"/>
                                        <a:pt x="834555" y="2453640"/>
                                      </a:cubicBezTo>
                                      <a:cubicBezTo>
                                        <a:pt x="832650" y="2454592"/>
                                        <a:pt x="830745" y="2455545"/>
                                        <a:pt x="827888" y="2457450"/>
                                      </a:cubicBezTo>
                                      <a:cubicBezTo>
                                        <a:pt x="807885" y="2447925"/>
                                        <a:pt x="786930" y="2437447"/>
                                        <a:pt x="766928" y="2427922"/>
                                      </a:cubicBezTo>
                                      <a:cubicBezTo>
                                        <a:pt x="772643" y="2427922"/>
                                        <a:pt x="776453" y="2427922"/>
                                        <a:pt x="782168" y="2426970"/>
                                      </a:cubicBezTo>
                                      <a:close/>
                                      <a:moveTo>
                                        <a:pt x="588810" y="2362200"/>
                                      </a:moveTo>
                                      <a:cubicBezTo>
                                        <a:pt x="620242" y="2375535"/>
                                        <a:pt x="636435" y="2387917"/>
                                        <a:pt x="653580" y="2398395"/>
                                      </a:cubicBezTo>
                                      <a:cubicBezTo>
                                        <a:pt x="657390" y="2403157"/>
                                        <a:pt x="669772" y="2412682"/>
                                        <a:pt x="666915" y="2413635"/>
                                      </a:cubicBezTo>
                                      <a:cubicBezTo>
                                        <a:pt x="655485" y="2407920"/>
                                        <a:pt x="645007" y="2403157"/>
                                        <a:pt x="636435" y="2397442"/>
                                      </a:cubicBezTo>
                                      <a:cubicBezTo>
                                        <a:pt x="627862" y="2392680"/>
                                        <a:pt x="620242" y="2387917"/>
                                        <a:pt x="613575" y="2383155"/>
                                      </a:cubicBezTo>
                                      <a:cubicBezTo>
                                        <a:pt x="601192" y="2374582"/>
                                        <a:pt x="593572" y="2367915"/>
                                        <a:pt x="588810" y="2362200"/>
                                      </a:cubicBezTo>
                                      <a:close/>
                                      <a:moveTo>
                                        <a:pt x="702387" y="2337759"/>
                                      </a:moveTo>
                                      <a:lnTo>
                                        <a:pt x="702396" y="2338030"/>
                                      </a:lnTo>
                                      <a:lnTo>
                                        <a:pt x="705613" y="2341923"/>
                                      </a:lnTo>
                                      <a:lnTo>
                                        <a:pt x="705967" y="2340292"/>
                                      </a:lnTo>
                                      <a:close/>
                                      <a:moveTo>
                                        <a:pt x="2093409" y="2275234"/>
                                      </a:moveTo>
                                      <a:lnTo>
                                        <a:pt x="2089950" y="2275522"/>
                                      </a:lnTo>
                                      <a:cubicBezTo>
                                        <a:pt x="2073757" y="2288857"/>
                                        <a:pt x="2052802" y="2303145"/>
                                        <a:pt x="2032800" y="2316480"/>
                                      </a:cubicBezTo>
                                      <a:cubicBezTo>
                                        <a:pt x="2012797" y="2329815"/>
                                        <a:pt x="1991842" y="2340292"/>
                                        <a:pt x="1976602" y="2346960"/>
                                      </a:cubicBezTo>
                                      <a:cubicBezTo>
                                        <a:pt x="1964220" y="2354580"/>
                                        <a:pt x="1950885" y="2362200"/>
                                        <a:pt x="1936597" y="2370772"/>
                                      </a:cubicBezTo>
                                      <a:cubicBezTo>
                                        <a:pt x="1928977" y="2373630"/>
                                        <a:pt x="1922310" y="2377440"/>
                                        <a:pt x="1914690" y="2380297"/>
                                      </a:cubicBezTo>
                                      <a:cubicBezTo>
                                        <a:pt x="1907070" y="2383155"/>
                                        <a:pt x="1899450" y="2386012"/>
                                        <a:pt x="1891830" y="2389822"/>
                                      </a:cubicBezTo>
                                      <a:cubicBezTo>
                                        <a:pt x="1886115" y="2394585"/>
                                        <a:pt x="1874685" y="2399347"/>
                                        <a:pt x="1864207" y="2404110"/>
                                      </a:cubicBezTo>
                                      <a:cubicBezTo>
                                        <a:pt x="1853730" y="2408872"/>
                                        <a:pt x="1844205" y="2412682"/>
                                        <a:pt x="1843252" y="2416492"/>
                                      </a:cubicBezTo>
                                      <a:cubicBezTo>
                                        <a:pt x="1833727" y="2420302"/>
                                        <a:pt x="1823250" y="2425065"/>
                                        <a:pt x="1812772" y="2428875"/>
                                      </a:cubicBezTo>
                                      <a:cubicBezTo>
                                        <a:pt x="1802295" y="2433637"/>
                                        <a:pt x="1791817" y="2436495"/>
                                        <a:pt x="1781340" y="2440305"/>
                                      </a:cubicBezTo>
                                      <a:cubicBezTo>
                                        <a:pt x="1779435" y="2442210"/>
                                        <a:pt x="1775625" y="2446020"/>
                                        <a:pt x="1772767" y="2448877"/>
                                      </a:cubicBezTo>
                                      <a:cubicBezTo>
                                        <a:pt x="1768005" y="2450782"/>
                                        <a:pt x="1764195" y="2451735"/>
                                        <a:pt x="1759432" y="2453640"/>
                                      </a:cubicBezTo>
                                      <a:cubicBezTo>
                                        <a:pt x="1748002" y="2456497"/>
                                        <a:pt x="1736572" y="2457450"/>
                                        <a:pt x="1726095" y="2459355"/>
                                      </a:cubicBezTo>
                                      <a:cubicBezTo>
                                        <a:pt x="1710855" y="2464117"/>
                                        <a:pt x="1696567" y="2468880"/>
                                        <a:pt x="1683232" y="2472690"/>
                                      </a:cubicBezTo>
                                      <a:cubicBezTo>
                                        <a:pt x="1669897" y="2476500"/>
                                        <a:pt x="1656562" y="2480310"/>
                                        <a:pt x="1644180" y="2485072"/>
                                      </a:cubicBezTo>
                                      <a:cubicBezTo>
                                        <a:pt x="1630845" y="2489835"/>
                                        <a:pt x="1616557" y="2492692"/>
                                        <a:pt x="1601317" y="2497455"/>
                                      </a:cubicBezTo>
                                      <a:cubicBezTo>
                                        <a:pt x="1586077" y="2502217"/>
                                        <a:pt x="1568932" y="2506980"/>
                                        <a:pt x="1547977" y="2510790"/>
                                      </a:cubicBezTo>
                                      <a:cubicBezTo>
                                        <a:pt x="1498447" y="2513647"/>
                                        <a:pt x="1480350" y="2519362"/>
                                        <a:pt x="1472730" y="2523172"/>
                                      </a:cubicBezTo>
                                      <a:cubicBezTo>
                                        <a:pt x="1471777" y="2524125"/>
                                        <a:pt x="1471777" y="2525077"/>
                                        <a:pt x="1470825" y="2526030"/>
                                      </a:cubicBezTo>
                                      <a:lnTo>
                                        <a:pt x="1434645" y="2535075"/>
                                      </a:lnTo>
                                      <a:lnTo>
                                        <a:pt x="1435583" y="2535555"/>
                                      </a:lnTo>
                                      <a:lnTo>
                                        <a:pt x="1475761" y="2525510"/>
                                      </a:lnTo>
                                      <a:lnTo>
                                        <a:pt x="1476540" y="2523172"/>
                                      </a:lnTo>
                                      <a:cubicBezTo>
                                        <a:pt x="1484160" y="2518410"/>
                                        <a:pt x="1503210" y="2513647"/>
                                        <a:pt x="1551788" y="2510790"/>
                                      </a:cubicBezTo>
                                      <a:cubicBezTo>
                                        <a:pt x="1571790" y="2506980"/>
                                        <a:pt x="1588935" y="2502217"/>
                                        <a:pt x="1605128" y="2497455"/>
                                      </a:cubicBezTo>
                                      <a:cubicBezTo>
                                        <a:pt x="1620368" y="2492692"/>
                                        <a:pt x="1634655" y="2489835"/>
                                        <a:pt x="1647990" y="2485072"/>
                                      </a:cubicBezTo>
                                      <a:cubicBezTo>
                                        <a:pt x="1661325" y="2481262"/>
                                        <a:pt x="1673708" y="2477452"/>
                                        <a:pt x="1687043" y="2472690"/>
                                      </a:cubicBezTo>
                                      <a:cubicBezTo>
                                        <a:pt x="1700378" y="2468880"/>
                                        <a:pt x="1713713" y="2464117"/>
                                        <a:pt x="1729905" y="2459355"/>
                                      </a:cubicBezTo>
                                      <a:cubicBezTo>
                                        <a:pt x="1741335" y="2457450"/>
                                        <a:pt x="1752765" y="2456497"/>
                                        <a:pt x="1763243" y="2453640"/>
                                      </a:cubicBezTo>
                                      <a:lnTo>
                                        <a:pt x="1740675" y="2467181"/>
                                      </a:lnTo>
                                      <a:lnTo>
                                        <a:pt x="1741335" y="2466975"/>
                                      </a:lnTo>
                                      <a:cubicBezTo>
                                        <a:pt x="1748955" y="2462212"/>
                                        <a:pt x="1758480" y="2456497"/>
                                        <a:pt x="1765148" y="2452687"/>
                                      </a:cubicBezTo>
                                      <a:cubicBezTo>
                                        <a:pt x="1769910" y="2450782"/>
                                        <a:pt x="1773720" y="2449830"/>
                                        <a:pt x="1778483" y="2447925"/>
                                      </a:cubicBezTo>
                                      <a:lnTo>
                                        <a:pt x="1779371" y="2447679"/>
                                      </a:lnTo>
                                      <a:lnTo>
                                        <a:pt x="1785150" y="2441257"/>
                                      </a:lnTo>
                                      <a:cubicBezTo>
                                        <a:pt x="1795628" y="2437447"/>
                                        <a:pt x="1806105" y="2433637"/>
                                        <a:pt x="1816583" y="2429827"/>
                                      </a:cubicBezTo>
                                      <a:cubicBezTo>
                                        <a:pt x="1827060" y="2425065"/>
                                        <a:pt x="1837538" y="2421255"/>
                                        <a:pt x="1847063" y="2417445"/>
                                      </a:cubicBezTo>
                                      <a:cubicBezTo>
                                        <a:pt x="1848015" y="2413635"/>
                                        <a:pt x="1857540" y="2409825"/>
                                        <a:pt x="1868018" y="2405062"/>
                                      </a:cubicBezTo>
                                      <a:cubicBezTo>
                                        <a:pt x="1878495" y="2400300"/>
                                        <a:pt x="1889925" y="2395537"/>
                                        <a:pt x="1895640" y="2390775"/>
                                      </a:cubicBezTo>
                                      <a:cubicBezTo>
                                        <a:pt x="1903260" y="2387917"/>
                                        <a:pt x="1910880" y="2385060"/>
                                        <a:pt x="1918500" y="2381250"/>
                                      </a:cubicBezTo>
                                      <a:lnTo>
                                        <a:pt x="1934176" y="2374435"/>
                                      </a:lnTo>
                                      <a:lnTo>
                                        <a:pt x="1942313" y="2368867"/>
                                      </a:lnTo>
                                      <a:cubicBezTo>
                                        <a:pt x="1955648" y="2360295"/>
                                        <a:pt x="1969935" y="2352675"/>
                                        <a:pt x="1982318" y="2345055"/>
                                      </a:cubicBezTo>
                                      <a:cubicBezTo>
                                        <a:pt x="1997558" y="2339340"/>
                                        <a:pt x="2017560" y="2327910"/>
                                        <a:pt x="2038515" y="2314575"/>
                                      </a:cubicBezTo>
                                      <a:close/>
                                      <a:moveTo>
                                        <a:pt x="460060" y="2262062"/>
                                      </a:moveTo>
                                      <a:lnTo>
                                        <a:pt x="463676" y="2265164"/>
                                      </a:lnTo>
                                      <a:lnTo>
                                        <a:pt x="464910" y="2265793"/>
                                      </a:lnTo>
                                      <a:close/>
                                      <a:moveTo>
                                        <a:pt x="2099801" y="2237197"/>
                                      </a:moveTo>
                                      <a:lnTo>
                                        <a:pt x="2099475" y="2237422"/>
                                      </a:lnTo>
                                      <a:lnTo>
                                        <a:pt x="2099475" y="2237694"/>
                                      </a:lnTo>
                                      <a:lnTo>
                                        <a:pt x="2100989" y="2237910"/>
                                      </a:lnTo>
                                      <a:lnTo>
                                        <a:pt x="2101380" y="2237422"/>
                                      </a:lnTo>
                                      <a:close/>
                                      <a:moveTo>
                                        <a:pt x="2120379" y="2222979"/>
                                      </a:moveTo>
                                      <a:lnTo>
                                        <a:pt x="2114756" y="2226864"/>
                                      </a:lnTo>
                                      <a:lnTo>
                                        <a:pt x="2113762" y="2227897"/>
                                      </a:lnTo>
                                      <a:lnTo>
                                        <a:pt x="2117618" y="2225429"/>
                                      </a:lnTo>
                                      <a:close/>
                                      <a:moveTo>
                                        <a:pt x="382287" y="2175002"/>
                                      </a:moveTo>
                                      <a:lnTo>
                                        <a:pt x="418259" y="2217355"/>
                                      </a:lnTo>
                                      <a:lnTo>
                                        <a:pt x="389737" y="2183129"/>
                                      </a:lnTo>
                                      <a:close/>
                                      <a:moveTo>
                                        <a:pt x="2187820" y="2174974"/>
                                      </a:moveTo>
                                      <a:lnTo>
                                        <a:pt x="2187735" y="2175004"/>
                                      </a:lnTo>
                                      <a:lnTo>
                                        <a:pt x="2187105" y="2179320"/>
                                      </a:lnTo>
                                      <a:cubicBezTo>
                                        <a:pt x="2179485" y="2186940"/>
                                        <a:pt x="2176627" y="2191702"/>
                                        <a:pt x="2171865" y="2196465"/>
                                      </a:cubicBezTo>
                                      <a:cubicBezTo>
                                        <a:pt x="2168055" y="2201227"/>
                                        <a:pt x="2163292" y="2206942"/>
                                        <a:pt x="2153767" y="2216467"/>
                                      </a:cubicBezTo>
                                      <a:lnTo>
                                        <a:pt x="2154858" y="2216215"/>
                                      </a:lnTo>
                                      <a:lnTo>
                                        <a:pt x="2171865" y="2197417"/>
                                      </a:lnTo>
                                      <a:cubicBezTo>
                                        <a:pt x="2175675" y="2192655"/>
                                        <a:pt x="2179485" y="2187892"/>
                                        <a:pt x="2187105" y="2180272"/>
                                      </a:cubicBezTo>
                                      <a:cubicBezTo>
                                        <a:pt x="2188296" y="2177177"/>
                                        <a:pt x="2188474" y="2175510"/>
                                        <a:pt x="2187820" y="2174974"/>
                                      </a:cubicBezTo>
                                      <a:close/>
                                      <a:moveTo>
                                        <a:pt x="475386" y="2153526"/>
                                      </a:moveTo>
                                      <a:lnTo>
                                        <a:pt x="477272" y="2155821"/>
                                      </a:lnTo>
                                      <a:lnTo>
                                        <a:pt x="477367" y="2155507"/>
                                      </a:lnTo>
                                      <a:close/>
                                      <a:moveTo>
                                        <a:pt x="334493" y="2131694"/>
                                      </a:moveTo>
                                      <a:cubicBezTo>
                                        <a:pt x="337350" y="2128837"/>
                                        <a:pt x="346875" y="2133599"/>
                                        <a:pt x="359258" y="2147887"/>
                                      </a:cubicBezTo>
                                      <a:lnTo>
                                        <a:pt x="360474" y="2149319"/>
                                      </a:lnTo>
                                      <a:lnTo>
                                        <a:pt x="371759" y="2151816"/>
                                      </a:lnTo>
                                      <a:cubicBezTo>
                                        <a:pt x="377593" y="2155745"/>
                                        <a:pt x="385451" y="2163127"/>
                                        <a:pt x="397357" y="2175509"/>
                                      </a:cubicBezTo>
                                      <a:cubicBezTo>
                                        <a:pt x="409740" y="2185987"/>
                                        <a:pt x="423075" y="2195512"/>
                                        <a:pt x="432600" y="2204084"/>
                                      </a:cubicBezTo>
                                      <a:cubicBezTo>
                                        <a:pt x="442125" y="2212657"/>
                                        <a:pt x="447840" y="2220277"/>
                                        <a:pt x="447840" y="2225039"/>
                                      </a:cubicBezTo>
                                      <a:cubicBezTo>
                                        <a:pt x="450697" y="2228849"/>
                                        <a:pt x="452602" y="2231707"/>
                                        <a:pt x="456412" y="2235517"/>
                                      </a:cubicBezTo>
                                      <a:cubicBezTo>
                                        <a:pt x="468795" y="2245994"/>
                                        <a:pt x="479272" y="2255519"/>
                                        <a:pt x="492607" y="2265997"/>
                                      </a:cubicBezTo>
                                      <a:cubicBezTo>
                                        <a:pt x="489750" y="2269807"/>
                                        <a:pt x="484987" y="2271712"/>
                                        <a:pt x="482130" y="2274569"/>
                                      </a:cubicBezTo>
                                      <a:lnTo>
                                        <a:pt x="448422" y="2237115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78787" y="2272865"/>
                                      </a:lnTo>
                                      <a:lnTo>
                                        <a:pt x="482130" y="2274569"/>
                                      </a:lnTo>
                                      <a:cubicBezTo>
                                        <a:pt x="484988" y="2271712"/>
                                        <a:pt x="488798" y="2268854"/>
                                        <a:pt x="492608" y="2265997"/>
                                      </a:cubicBezTo>
                                      <a:cubicBezTo>
                                        <a:pt x="521183" y="2290762"/>
                                        <a:pt x="551663" y="2315527"/>
                                        <a:pt x="583095" y="2337434"/>
                                      </a:cubicBezTo>
                                      <a:cubicBezTo>
                                        <a:pt x="577380" y="2339339"/>
                                        <a:pt x="572618" y="2341244"/>
                                        <a:pt x="564998" y="2343149"/>
                                      </a:cubicBezTo>
                                      <a:cubicBezTo>
                                        <a:pt x="567855" y="2345054"/>
                                        <a:pt x="568808" y="2346007"/>
                                        <a:pt x="571665" y="2347912"/>
                                      </a:cubicBezTo>
                                      <a:cubicBezTo>
                                        <a:pt x="562140" y="2347912"/>
                                        <a:pt x="554520" y="2348864"/>
                                        <a:pt x="544995" y="2348864"/>
                                      </a:cubicBezTo>
                                      <a:cubicBezTo>
                                        <a:pt x="539280" y="2345054"/>
                                        <a:pt x="533565" y="2341244"/>
                                        <a:pt x="527850" y="2337434"/>
                                      </a:cubicBezTo>
                                      <a:cubicBezTo>
                                        <a:pt x="522135" y="2333624"/>
                                        <a:pt x="517373" y="2328862"/>
                                        <a:pt x="511658" y="2325052"/>
                                      </a:cubicBezTo>
                                      <a:cubicBezTo>
                                        <a:pt x="498323" y="2313622"/>
                                        <a:pt x="484035" y="2303144"/>
                                        <a:pt x="471653" y="2291714"/>
                                      </a:cubicBezTo>
                                      <a:cubicBezTo>
                                        <a:pt x="459270" y="2280284"/>
                                        <a:pt x="446888" y="2268854"/>
                                        <a:pt x="434505" y="2258377"/>
                                      </a:cubicBezTo>
                                      <a:cubicBezTo>
                                        <a:pt x="422123" y="2246947"/>
                                        <a:pt x="411645" y="2235517"/>
                                        <a:pt x="400215" y="2225039"/>
                                      </a:cubicBezTo>
                                      <a:cubicBezTo>
                                        <a:pt x="394500" y="2219324"/>
                                        <a:pt x="388785" y="2213609"/>
                                        <a:pt x="384023" y="2208847"/>
                                      </a:cubicBezTo>
                                      <a:cubicBezTo>
                                        <a:pt x="379260" y="2203132"/>
                                        <a:pt x="373545" y="2197417"/>
                                        <a:pt x="368783" y="2191702"/>
                                      </a:cubicBezTo>
                                      <a:cubicBezTo>
                                        <a:pt x="369735" y="2189797"/>
                                        <a:pt x="379260" y="2195512"/>
                                        <a:pt x="374498" y="2184082"/>
                                      </a:cubicBezTo>
                                      <a:cubicBezTo>
                                        <a:pt x="381165" y="2189797"/>
                                        <a:pt x="387833" y="2195512"/>
                                        <a:pt x="393548" y="2201227"/>
                                      </a:cubicBezTo>
                                      <a:cubicBezTo>
                                        <a:pt x="401168" y="2206942"/>
                                        <a:pt x="407835" y="2212657"/>
                                        <a:pt x="414503" y="2217419"/>
                                      </a:cubicBezTo>
                                      <a:cubicBezTo>
                                        <a:pt x="423075" y="2226944"/>
                                        <a:pt x="431648" y="2235517"/>
                                        <a:pt x="440220" y="2245042"/>
                                      </a:cubicBezTo>
                                      <a:lnTo>
                                        <a:pt x="442406" y="2246917"/>
                                      </a:lnTo>
                                      <a:lnTo>
                                        <a:pt x="414503" y="2217419"/>
                                      </a:lnTo>
                                      <a:cubicBezTo>
                                        <a:pt x="407835" y="2211704"/>
                                        <a:pt x="401168" y="2206942"/>
                                        <a:pt x="394500" y="2201227"/>
                                      </a:cubicBezTo>
                                      <a:cubicBezTo>
                                        <a:pt x="387833" y="2195512"/>
                                        <a:pt x="382118" y="2189797"/>
                                        <a:pt x="375450" y="2184082"/>
                                      </a:cubicBezTo>
                                      <a:cubicBezTo>
                                        <a:pt x="368783" y="2175509"/>
                                        <a:pt x="361163" y="2166937"/>
                                        <a:pt x="354495" y="2158364"/>
                                      </a:cubicBezTo>
                                      <a:cubicBezTo>
                                        <a:pt x="347828" y="2149792"/>
                                        <a:pt x="341160" y="2140267"/>
                                        <a:pt x="334493" y="2131694"/>
                                      </a:cubicBezTo>
                                      <a:close/>
                                      <a:moveTo>
                                        <a:pt x="2432850" y="1980247"/>
                                      </a:moveTo>
                                      <a:lnTo>
                                        <a:pt x="2432367" y="1980454"/>
                                      </a:lnTo>
                                      <a:lnTo>
                                        <a:pt x="2421963" y="2005422"/>
                                      </a:lnTo>
                                      <a:close/>
                                      <a:moveTo>
                                        <a:pt x="2422850" y="1860918"/>
                                      </a:moveTo>
                                      <a:lnTo>
                                        <a:pt x="2397608" y="1897379"/>
                                      </a:lnTo>
                                      <a:cubicBezTo>
                                        <a:pt x="2392845" y="1904999"/>
                                        <a:pt x="2389035" y="1912619"/>
                                        <a:pt x="2385225" y="1920239"/>
                                      </a:cubicBezTo>
                                      <a:cubicBezTo>
                                        <a:pt x="2380463" y="1927859"/>
                                        <a:pt x="2376653" y="1934527"/>
                                        <a:pt x="2372843" y="1941194"/>
                                      </a:cubicBezTo>
                                      <a:cubicBezTo>
                                        <a:pt x="2363318" y="1954529"/>
                                        <a:pt x="2353793" y="1967864"/>
                                        <a:pt x="2343315" y="1980247"/>
                                      </a:cubicBezTo>
                                      <a:cubicBezTo>
                                        <a:pt x="2334743" y="1993582"/>
                                        <a:pt x="2327123" y="2005964"/>
                                        <a:pt x="2317598" y="2019299"/>
                                      </a:cubicBezTo>
                                      <a:cubicBezTo>
                                        <a:pt x="2309978" y="2029777"/>
                                        <a:pt x="2302358" y="2040254"/>
                                        <a:pt x="2294738" y="2050732"/>
                                      </a:cubicBezTo>
                                      <a:lnTo>
                                        <a:pt x="2292831" y="2051897"/>
                                      </a:lnTo>
                                      <a:lnTo>
                                        <a:pt x="2291271" y="2054208"/>
                                      </a:lnTo>
                                      <a:lnTo>
                                        <a:pt x="2293785" y="2052637"/>
                                      </a:lnTo>
                                      <a:cubicBezTo>
                                        <a:pt x="2301405" y="2042160"/>
                                        <a:pt x="2309025" y="2031682"/>
                                        <a:pt x="2316645" y="2021205"/>
                                      </a:cubicBezTo>
                                      <a:cubicBezTo>
                                        <a:pt x="2325218" y="2007870"/>
                                        <a:pt x="2333790" y="1995487"/>
                                        <a:pt x="2342363" y="1982152"/>
                                      </a:cubicBezTo>
                                      <a:cubicBezTo>
                                        <a:pt x="2352840" y="1969770"/>
                                        <a:pt x="2362365" y="1956435"/>
                                        <a:pt x="2371890" y="1943100"/>
                                      </a:cubicBezTo>
                                      <a:cubicBezTo>
                                        <a:pt x="2375700" y="1936432"/>
                                        <a:pt x="2380463" y="1929765"/>
                                        <a:pt x="2384273" y="1922145"/>
                                      </a:cubicBezTo>
                                      <a:cubicBezTo>
                                        <a:pt x="2388083" y="1914525"/>
                                        <a:pt x="2392845" y="1906905"/>
                                        <a:pt x="2396655" y="1899285"/>
                                      </a:cubicBezTo>
                                      <a:cubicBezTo>
                                        <a:pt x="2405228" y="1884045"/>
                                        <a:pt x="2414753" y="1870710"/>
                                        <a:pt x="2422373" y="1862137"/>
                                      </a:cubicBezTo>
                                      <a:close/>
                                      <a:moveTo>
                                        <a:pt x="2498930" y="1857612"/>
                                      </a:moveTo>
                                      <a:cubicBezTo>
                                        <a:pt x="2494525" y="1865709"/>
                                        <a:pt x="2490953" y="1872615"/>
                                        <a:pt x="2490953" y="1875472"/>
                                      </a:cubicBezTo>
                                      <a:cubicBezTo>
                                        <a:pt x="2486190" y="1885949"/>
                                        <a:pt x="2480475" y="1898332"/>
                                        <a:pt x="2473808" y="1909762"/>
                                      </a:cubicBezTo>
                                      <a:cubicBezTo>
                                        <a:pt x="2480475" y="1897379"/>
                                        <a:pt x="2486190" y="1885949"/>
                                        <a:pt x="2490953" y="1875472"/>
                                      </a:cubicBezTo>
                                      <a:cubicBezTo>
                                        <a:pt x="2490953" y="1872615"/>
                                        <a:pt x="2494525" y="1865709"/>
                                        <a:pt x="2498930" y="1857612"/>
                                      </a:cubicBezTo>
                                      <a:close/>
                                      <a:moveTo>
                                        <a:pt x="2521433" y="1847850"/>
                                      </a:moveTo>
                                      <a:cubicBezTo>
                                        <a:pt x="2518575" y="1860232"/>
                                        <a:pt x="2514765" y="1871662"/>
                                        <a:pt x="2509050" y="1884997"/>
                                      </a:cubicBezTo>
                                      <a:cubicBezTo>
                                        <a:pt x="2503335" y="1897380"/>
                                        <a:pt x="2496668" y="1910715"/>
                                        <a:pt x="2487143" y="1925002"/>
                                      </a:cubicBezTo>
                                      <a:cubicBezTo>
                                        <a:pt x="2479523" y="1940242"/>
                                        <a:pt x="2471903" y="1954530"/>
                                        <a:pt x="2465235" y="1965960"/>
                                      </a:cubicBezTo>
                                      <a:cubicBezTo>
                                        <a:pt x="2457615" y="1977390"/>
                                        <a:pt x="2450948" y="1985962"/>
                                        <a:pt x="2445233" y="1991677"/>
                                      </a:cubicBezTo>
                                      <a:lnTo>
                                        <a:pt x="2458568" y="1965007"/>
                                      </a:lnTo>
                                      <a:cubicBezTo>
                                        <a:pt x="2461425" y="1956435"/>
                                        <a:pt x="2466188" y="1947862"/>
                                        <a:pt x="2469998" y="1938337"/>
                                      </a:cubicBezTo>
                                      <a:cubicBezTo>
                                        <a:pt x="2473808" y="1932622"/>
                                        <a:pt x="2475713" y="1928812"/>
                                        <a:pt x="2478570" y="1924050"/>
                                      </a:cubicBezTo>
                                      <a:cubicBezTo>
                                        <a:pt x="2482380" y="1917382"/>
                                        <a:pt x="2486190" y="1911667"/>
                                        <a:pt x="2490000" y="1905000"/>
                                      </a:cubicBezTo>
                                      <a:cubicBezTo>
                                        <a:pt x="2493810" y="1898332"/>
                                        <a:pt x="2496668" y="1892617"/>
                                        <a:pt x="2500478" y="1885950"/>
                                      </a:cubicBezTo>
                                      <a:cubicBezTo>
                                        <a:pt x="2507145" y="1873567"/>
                                        <a:pt x="2514765" y="1861185"/>
                                        <a:pt x="2521433" y="1847850"/>
                                      </a:cubicBezTo>
                                      <a:close/>
                                      <a:moveTo>
                                        <a:pt x="2459780" y="1766202"/>
                                      </a:moveTo>
                                      <a:lnTo>
                                        <a:pt x="2436660" y="1806892"/>
                                      </a:lnTo>
                                      <a:lnTo>
                                        <a:pt x="2436235" y="1807870"/>
                                      </a:lnTo>
                                      <a:lnTo>
                                        <a:pt x="2459520" y="1766887"/>
                                      </a:lnTo>
                                      <a:close/>
                                      <a:moveTo>
                                        <a:pt x="2472460" y="1674043"/>
                                      </a:moveTo>
                                      <a:lnTo>
                                        <a:pt x="2444672" y="1749965"/>
                                      </a:lnTo>
                                      <a:cubicBezTo>
                                        <a:pt x="2427320" y="1790989"/>
                                        <a:pt x="2407787" y="1830865"/>
                                        <a:pt x="2386218" y="1869449"/>
                                      </a:cubicBezTo>
                                      <a:lnTo>
                                        <a:pt x="2377659" y="1882980"/>
                                      </a:lnTo>
                                      <a:lnTo>
                                        <a:pt x="2377605" y="1883092"/>
                                      </a:lnTo>
                                      <a:cubicBezTo>
                                        <a:pt x="2373795" y="1892617"/>
                                        <a:pt x="2366175" y="1905000"/>
                                        <a:pt x="2357602" y="1917382"/>
                                      </a:cubicBezTo>
                                      <a:cubicBezTo>
                                        <a:pt x="2349030" y="1929765"/>
                                        <a:pt x="2341410" y="1943100"/>
                                        <a:pt x="2337600" y="1954530"/>
                                      </a:cubicBezTo>
                                      <a:cubicBezTo>
                                        <a:pt x="2330932" y="1963102"/>
                                        <a:pt x="2322360" y="1972627"/>
                                        <a:pt x="2314740" y="1983105"/>
                                      </a:cubicBezTo>
                                      <a:cubicBezTo>
                                        <a:pt x="2307120" y="1993582"/>
                                        <a:pt x="2300452" y="2005012"/>
                                        <a:pt x="2295690" y="2015490"/>
                                      </a:cubicBezTo>
                                      <a:cubicBezTo>
                                        <a:pt x="2268067" y="2053590"/>
                                        <a:pt x="2223300" y="2102167"/>
                                        <a:pt x="2183295" y="2142172"/>
                                      </a:cubicBezTo>
                                      <a:cubicBezTo>
                                        <a:pt x="2170912" y="2152650"/>
                                        <a:pt x="2158530" y="2163127"/>
                                        <a:pt x="2146147" y="2173605"/>
                                      </a:cubicBezTo>
                                      <a:lnTo>
                                        <a:pt x="2142583" y="2176314"/>
                                      </a:lnTo>
                                      <a:lnTo>
                                        <a:pt x="2141045" y="2177871"/>
                                      </a:lnTo>
                                      <a:lnTo>
                                        <a:pt x="2125512" y="2190534"/>
                                      </a:lnTo>
                                      <a:lnTo>
                                        <a:pt x="2112810" y="2205037"/>
                                      </a:lnTo>
                                      <a:cubicBezTo>
                                        <a:pt x="2097570" y="2217420"/>
                                        <a:pt x="2082330" y="2228850"/>
                                        <a:pt x="2066137" y="2240280"/>
                                      </a:cubicBezTo>
                                      <a:lnTo>
                                        <a:pt x="2058824" y="2244899"/>
                                      </a:lnTo>
                                      <a:lnTo>
                                        <a:pt x="2038960" y="2261093"/>
                                      </a:lnTo>
                                      <a:lnTo>
                                        <a:pt x="2036091" y="2262956"/>
                                      </a:lnTo>
                                      <a:lnTo>
                                        <a:pt x="2031847" y="2266950"/>
                                      </a:lnTo>
                                      <a:cubicBezTo>
                                        <a:pt x="2019465" y="2275522"/>
                                        <a:pt x="2007082" y="2284095"/>
                                        <a:pt x="1994700" y="2291715"/>
                                      </a:cubicBezTo>
                                      <a:cubicBezTo>
                                        <a:pt x="1982317" y="2299335"/>
                                        <a:pt x="1969935" y="2306955"/>
                                        <a:pt x="1957552" y="2314575"/>
                                      </a:cubicBezTo>
                                      <a:lnTo>
                                        <a:pt x="1953301" y="2316730"/>
                                      </a:lnTo>
                                      <a:lnTo>
                                        <a:pt x="1928148" y="2333067"/>
                                      </a:lnTo>
                                      <a:lnTo>
                                        <a:pt x="1920350" y="2337000"/>
                                      </a:lnTo>
                                      <a:lnTo>
                                        <a:pt x="1912785" y="2342197"/>
                                      </a:lnTo>
                                      <a:cubicBezTo>
                                        <a:pt x="1905165" y="2346960"/>
                                        <a:pt x="1896592" y="2351722"/>
                                        <a:pt x="1887067" y="2356485"/>
                                      </a:cubicBezTo>
                                      <a:lnTo>
                                        <a:pt x="1863039" y="2365908"/>
                                      </a:lnTo>
                                      <a:lnTo>
                                        <a:pt x="1809482" y="2392922"/>
                                      </a:lnTo>
                                      <a:cubicBezTo>
                                        <a:pt x="1768715" y="2410757"/>
                                        <a:pt x="1726784" y="2426426"/>
                                        <a:pt x="1683836" y="2439784"/>
                                      </a:cubicBezTo>
                                      <a:lnTo>
                                        <a:pt x="1596280" y="2462297"/>
                                      </a:lnTo>
                                      <a:lnTo>
                                        <a:pt x="1667040" y="2448877"/>
                                      </a:lnTo>
                                      <a:cubicBezTo>
                                        <a:pt x="1671802" y="2447924"/>
                                        <a:pt x="1675612" y="2446972"/>
                                        <a:pt x="1680375" y="2446019"/>
                                      </a:cubicBezTo>
                                      <a:cubicBezTo>
                                        <a:pt x="1690852" y="2437447"/>
                                        <a:pt x="1711807" y="2432684"/>
                                        <a:pt x="1723237" y="2430779"/>
                                      </a:cubicBezTo>
                                      <a:cubicBezTo>
                                        <a:pt x="1732762" y="2427922"/>
                                        <a:pt x="1742287" y="2425064"/>
                                        <a:pt x="1749907" y="2422207"/>
                                      </a:cubicBezTo>
                                      <a:cubicBezTo>
                                        <a:pt x="1761337" y="2411729"/>
                                        <a:pt x="1783245" y="2406014"/>
                                        <a:pt x="1792770" y="2400299"/>
                                      </a:cubicBezTo>
                                      <a:cubicBezTo>
                                        <a:pt x="1808962" y="2394584"/>
                                        <a:pt x="1825155" y="2388869"/>
                                        <a:pt x="1841347" y="2383154"/>
                                      </a:cubicBezTo>
                                      <a:lnTo>
                                        <a:pt x="1872470" y="2370949"/>
                                      </a:lnTo>
                                      <a:lnTo>
                                        <a:pt x="1886115" y="2363152"/>
                                      </a:lnTo>
                                      <a:lnTo>
                                        <a:pt x="1898496" y="2359343"/>
                                      </a:lnTo>
                                      <a:lnTo>
                                        <a:pt x="1915642" y="2349817"/>
                                      </a:lnTo>
                                      <a:lnTo>
                                        <a:pt x="1920147" y="2346686"/>
                                      </a:lnTo>
                                      <a:lnTo>
                                        <a:pt x="1931835" y="2335530"/>
                                      </a:lnTo>
                                      <a:cubicBezTo>
                                        <a:pt x="1939455" y="2330767"/>
                                        <a:pt x="1948980" y="2325052"/>
                                        <a:pt x="1957552" y="2320290"/>
                                      </a:cubicBezTo>
                                      <a:lnTo>
                                        <a:pt x="1986810" y="2305948"/>
                                      </a:lnTo>
                                      <a:lnTo>
                                        <a:pt x="1997557" y="2299334"/>
                                      </a:lnTo>
                                      <a:cubicBezTo>
                                        <a:pt x="2009940" y="2291714"/>
                                        <a:pt x="2022322" y="2283142"/>
                                        <a:pt x="2034705" y="2274569"/>
                                      </a:cubicBezTo>
                                      <a:cubicBezTo>
                                        <a:pt x="2037562" y="2268854"/>
                                        <a:pt x="2044230" y="2264092"/>
                                        <a:pt x="2050897" y="2259329"/>
                                      </a:cubicBezTo>
                                      <a:cubicBezTo>
                                        <a:pt x="2057565" y="2254567"/>
                                        <a:pt x="2064232" y="2249804"/>
                                        <a:pt x="2068995" y="2247899"/>
                                      </a:cubicBezTo>
                                      <a:cubicBezTo>
                                        <a:pt x="2084235" y="2236469"/>
                                        <a:pt x="2100427" y="2225039"/>
                                        <a:pt x="2115667" y="2212657"/>
                                      </a:cubicBezTo>
                                      <a:cubicBezTo>
                                        <a:pt x="2121382" y="2199322"/>
                                        <a:pt x="2139480" y="2187892"/>
                                        <a:pt x="2149005" y="2181224"/>
                                      </a:cubicBezTo>
                                      <a:cubicBezTo>
                                        <a:pt x="2161387" y="2170747"/>
                                        <a:pt x="2173770" y="2160269"/>
                                        <a:pt x="2186152" y="2149792"/>
                                      </a:cubicBezTo>
                                      <a:cubicBezTo>
                                        <a:pt x="2226157" y="2109787"/>
                                        <a:pt x="2270925" y="2061209"/>
                                        <a:pt x="2298547" y="2023109"/>
                                      </a:cubicBezTo>
                                      <a:lnTo>
                                        <a:pt x="2314015" y="1996814"/>
                                      </a:lnTo>
                                      <a:lnTo>
                                        <a:pt x="2314740" y="1994534"/>
                                      </a:lnTo>
                                      <a:cubicBezTo>
                                        <a:pt x="2322360" y="1983104"/>
                                        <a:pt x="2331885" y="1969769"/>
                                        <a:pt x="2339505" y="1956434"/>
                                      </a:cubicBezTo>
                                      <a:cubicBezTo>
                                        <a:pt x="2342363" y="1952624"/>
                                        <a:pt x="2344268" y="1948814"/>
                                        <a:pt x="2347125" y="1945004"/>
                                      </a:cubicBezTo>
                                      <a:lnTo>
                                        <a:pt x="2357257" y="1930951"/>
                                      </a:lnTo>
                                      <a:lnTo>
                                        <a:pt x="2360460" y="1925002"/>
                                      </a:lnTo>
                                      <a:cubicBezTo>
                                        <a:pt x="2369032" y="1912619"/>
                                        <a:pt x="2375700" y="1900237"/>
                                        <a:pt x="2380462" y="1890712"/>
                                      </a:cubicBezTo>
                                      <a:cubicBezTo>
                                        <a:pt x="2395702" y="1864042"/>
                                        <a:pt x="2407132" y="1837372"/>
                                        <a:pt x="2419515" y="1809749"/>
                                      </a:cubicBezTo>
                                      <a:cubicBezTo>
                                        <a:pt x="2430945" y="1782127"/>
                                        <a:pt x="2443327" y="1754504"/>
                                        <a:pt x="2457615" y="1723072"/>
                                      </a:cubicBezTo>
                                      <a:cubicBezTo>
                                        <a:pt x="2459044" y="1714500"/>
                                        <a:pt x="2464759" y="1699974"/>
                                        <a:pt x="2468807" y="1687829"/>
                                      </a:cubicBezTo>
                                      <a:close/>
                                      <a:moveTo>
                                        <a:pt x="2576677" y="1589722"/>
                                      </a:moveTo>
                                      <a:lnTo>
                                        <a:pt x="2573820" y="1591627"/>
                                      </a:lnTo>
                                      <a:lnTo>
                                        <a:pt x="2573820" y="1591627"/>
                                      </a:lnTo>
                                      <a:close/>
                                      <a:moveTo>
                                        <a:pt x="2585674" y="1533271"/>
                                      </a:moveTo>
                                      <a:lnTo>
                                        <a:pt x="2585332" y="1534956"/>
                                      </a:lnTo>
                                      <a:lnTo>
                                        <a:pt x="2588107" y="1538287"/>
                                      </a:lnTo>
                                      <a:cubicBezTo>
                                        <a:pt x="2590965" y="1541145"/>
                                        <a:pt x="2593822" y="1544955"/>
                                        <a:pt x="2596680" y="1547812"/>
                                      </a:cubicBezTo>
                                      <a:cubicBezTo>
                                        <a:pt x="2598585" y="1545907"/>
                                        <a:pt x="2600490" y="1544002"/>
                                        <a:pt x="2602395" y="1544002"/>
                                      </a:cubicBezTo>
                                      <a:lnTo>
                                        <a:pt x="2602539" y="1543271"/>
                                      </a:lnTo>
                                      <a:lnTo>
                                        <a:pt x="2598585" y="1545907"/>
                                      </a:lnTo>
                                      <a:cubicBezTo>
                                        <a:pt x="2594775" y="1544002"/>
                                        <a:pt x="2591918" y="1540192"/>
                                        <a:pt x="2589060" y="1537334"/>
                                      </a:cubicBezTo>
                                      <a:close/>
                                      <a:moveTo>
                                        <a:pt x="2577184" y="1425070"/>
                                      </a:moveTo>
                                      <a:lnTo>
                                        <a:pt x="2576519" y="1425107"/>
                                      </a:lnTo>
                                      <a:lnTo>
                                        <a:pt x="2575314" y="1425174"/>
                                      </a:lnTo>
                                      <a:lnTo>
                                        <a:pt x="2575725" y="1429702"/>
                                      </a:lnTo>
                                      <a:cubicBezTo>
                                        <a:pt x="2575725" y="1438275"/>
                                        <a:pt x="2575725" y="1444942"/>
                                        <a:pt x="2574773" y="1453515"/>
                                      </a:cubicBezTo>
                                      <a:cubicBezTo>
                                        <a:pt x="2573820" y="1458277"/>
                                        <a:pt x="2572868" y="1462087"/>
                                        <a:pt x="2570963" y="1467802"/>
                                      </a:cubicBezTo>
                                      <a:cubicBezTo>
                                        <a:pt x="2563343" y="1480185"/>
                                        <a:pt x="2555723" y="1492567"/>
                                        <a:pt x="2548103" y="1503997"/>
                                      </a:cubicBezTo>
                                      <a:cubicBezTo>
                                        <a:pt x="2546198" y="1515427"/>
                                        <a:pt x="2545245" y="1524952"/>
                                        <a:pt x="2542388" y="1535430"/>
                                      </a:cubicBezTo>
                                      <a:lnTo>
                                        <a:pt x="2536673" y="1545907"/>
                                      </a:lnTo>
                                      <a:cubicBezTo>
                                        <a:pt x="2533815" y="1561147"/>
                                        <a:pt x="2530958" y="1575435"/>
                                        <a:pt x="2527148" y="1591627"/>
                                      </a:cubicBezTo>
                                      <a:cubicBezTo>
                                        <a:pt x="2523338" y="1604010"/>
                                        <a:pt x="2520480" y="1615440"/>
                                        <a:pt x="2516670" y="1627822"/>
                                      </a:cubicBezTo>
                                      <a:cubicBezTo>
                                        <a:pt x="2512860" y="1640205"/>
                                        <a:pt x="2510003" y="1651635"/>
                                        <a:pt x="2505240" y="1663065"/>
                                      </a:cubicBezTo>
                                      <a:cubicBezTo>
                                        <a:pt x="2503335" y="1672590"/>
                                        <a:pt x="2501430" y="1681162"/>
                                        <a:pt x="2498573" y="1690687"/>
                                      </a:cubicBezTo>
                                      <a:cubicBezTo>
                                        <a:pt x="2496668" y="1700212"/>
                                        <a:pt x="2494763" y="1709737"/>
                                        <a:pt x="2490953" y="1719262"/>
                                      </a:cubicBezTo>
                                      <a:lnTo>
                                        <a:pt x="2497030" y="1709809"/>
                                      </a:lnTo>
                                      <a:lnTo>
                                        <a:pt x="2502383" y="1689734"/>
                                      </a:lnTo>
                                      <a:cubicBezTo>
                                        <a:pt x="2503335" y="1679257"/>
                                        <a:pt x="2505240" y="1670684"/>
                                        <a:pt x="2507145" y="1661159"/>
                                      </a:cubicBezTo>
                                      <a:cubicBezTo>
                                        <a:pt x="2510955" y="1649729"/>
                                        <a:pt x="2514765" y="1637347"/>
                                        <a:pt x="2518575" y="1625917"/>
                                      </a:cubicBezTo>
                                      <a:cubicBezTo>
                                        <a:pt x="2522385" y="1613534"/>
                                        <a:pt x="2525243" y="1602104"/>
                                        <a:pt x="2529053" y="1589722"/>
                                      </a:cubicBezTo>
                                      <a:cubicBezTo>
                                        <a:pt x="2532863" y="1574482"/>
                                        <a:pt x="2534768" y="1560194"/>
                                        <a:pt x="2538578" y="1544002"/>
                                      </a:cubicBezTo>
                                      <a:lnTo>
                                        <a:pt x="2544293" y="1533524"/>
                                      </a:lnTo>
                                      <a:cubicBezTo>
                                        <a:pt x="2547150" y="1523047"/>
                                        <a:pt x="2548103" y="1513522"/>
                                        <a:pt x="2550008" y="1502092"/>
                                      </a:cubicBezTo>
                                      <a:cubicBezTo>
                                        <a:pt x="2557628" y="1489709"/>
                                        <a:pt x="2565248" y="1478279"/>
                                        <a:pt x="2572868" y="1465897"/>
                                      </a:cubicBezTo>
                                      <a:cubicBezTo>
                                        <a:pt x="2568105" y="1490662"/>
                                        <a:pt x="2563343" y="1514474"/>
                                        <a:pt x="2557628" y="1539239"/>
                                      </a:cubicBezTo>
                                      <a:cubicBezTo>
                                        <a:pt x="2555723" y="1562099"/>
                                        <a:pt x="2542388" y="1593532"/>
                                        <a:pt x="2546198" y="1600199"/>
                                      </a:cubicBezTo>
                                      <a:cubicBezTo>
                                        <a:pt x="2537625" y="1626869"/>
                                        <a:pt x="2530005" y="1652587"/>
                                        <a:pt x="2520480" y="1678304"/>
                                      </a:cubicBezTo>
                                      <a:lnTo>
                                        <a:pt x="2515392" y="1686218"/>
                                      </a:lnTo>
                                      <a:lnTo>
                                        <a:pt x="2513217" y="1698069"/>
                                      </a:lnTo>
                                      <a:cubicBezTo>
                                        <a:pt x="2512146" y="1704261"/>
                                        <a:pt x="2510479" y="1710690"/>
                                        <a:pt x="2506193" y="1718310"/>
                                      </a:cubicBezTo>
                                      <a:cubicBezTo>
                                        <a:pt x="2492858" y="1737360"/>
                                        <a:pt x="2486190" y="1756410"/>
                                        <a:pt x="2479523" y="1776412"/>
                                      </a:cubicBezTo>
                                      <a:cubicBezTo>
                                        <a:pt x="2475713" y="1785937"/>
                                        <a:pt x="2471903" y="1796415"/>
                                        <a:pt x="2467140" y="1806892"/>
                                      </a:cubicBezTo>
                                      <a:cubicBezTo>
                                        <a:pt x="2465235" y="1812607"/>
                                        <a:pt x="2462378" y="1817370"/>
                                        <a:pt x="2459520" y="1823085"/>
                                      </a:cubicBezTo>
                                      <a:cubicBezTo>
                                        <a:pt x="2456663" y="1828800"/>
                                        <a:pt x="2453805" y="1834515"/>
                                        <a:pt x="2449995" y="1840230"/>
                                      </a:cubicBezTo>
                                      <a:cubicBezTo>
                                        <a:pt x="2441423" y="1855470"/>
                                        <a:pt x="2432850" y="1871662"/>
                                        <a:pt x="2424278" y="1885950"/>
                                      </a:cubicBezTo>
                                      <a:cubicBezTo>
                                        <a:pt x="2417610" y="1903095"/>
                                        <a:pt x="2406180" y="1914525"/>
                                        <a:pt x="2396655" y="1930717"/>
                                      </a:cubicBezTo>
                                      <a:cubicBezTo>
                                        <a:pt x="2389035" y="1948815"/>
                                        <a:pt x="2375700" y="1970722"/>
                                        <a:pt x="2361413" y="1990725"/>
                                      </a:cubicBezTo>
                                      <a:cubicBezTo>
                                        <a:pt x="2347125" y="2010727"/>
                                        <a:pt x="2332838" y="2031682"/>
                                        <a:pt x="2322360" y="2049780"/>
                                      </a:cubicBezTo>
                                      <a:cubicBezTo>
                                        <a:pt x="2313788" y="2061210"/>
                                        <a:pt x="2305215" y="2072640"/>
                                        <a:pt x="2296643" y="2083117"/>
                                      </a:cubicBezTo>
                                      <a:cubicBezTo>
                                        <a:pt x="2287118" y="2093595"/>
                                        <a:pt x="2278545" y="2104072"/>
                                        <a:pt x="2269020" y="2115502"/>
                                      </a:cubicBezTo>
                                      <a:cubicBezTo>
                                        <a:pt x="2266163" y="2120265"/>
                                        <a:pt x="2262353" y="2124075"/>
                                        <a:pt x="2259495" y="2128837"/>
                                      </a:cubicBezTo>
                                      <a:cubicBezTo>
                                        <a:pt x="2255685" y="2133600"/>
                                        <a:pt x="2252828" y="2137410"/>
                                        <a:pt x="2249018" y="2142172"/>
                                      </a:cubicBezTo>
                                      <a:cubicBezTo>
                                        <a:pt x="2243303" y="2146935"/>
                                        <a:pt x="2237588" y="2151697"/>
                                        <a:pt x="2232825" y="2155507"/>
                                      </a:cubicBezTo>
                                      <a:lnTo>
                                        <a:pt x="2206342" y="2184829"/>
                                      </a:lnTo>
                                      <a:lnTo>
                                        <a:pt x="2207107" y="2187892"/>
                                      </a:lnTo>
                                      <a:cubicBezTo>
                                        <a:pt x="2195677" y="2200275"/>
                                        <a:pt x="2188057" y="2208847"/>
                                        <a:pt x="2179485" y="2216467"/>
                                      </a:cubicBezTo>
                                      <a:cubicBezTo>
                                        <a:pt x="2169960" y="2223135"/>
                                        <a:pt x="2159482" y="2229802"/>
                                        <a:pt x="2149957" y="2237422"/>
                                      </a:cubicBezTo>
                                      <a:lnTo>
                                        <a:pt x="2126145" y="2256472"/>
                                      </a:lnTo>
                                      <a:lnTo>
                                        <a:pt x="2103587" y="2272957"/>
                                      </a:lnTo>
                                      <a:lnTo>
                                        <a:pt x="2107095" y="2272665"/>
                                      </a:lnTo>
                                      <a:lnTo>
                                        <a:pt x="2131860" y="2254567"/>
                                      </a:lnTo>
                                      <a:lnTo>
                                        <a:pt x="2155673" y="2235517"/>
                                      </a:lnTo>
                                      <a:cubicBezTo>
                                        <a:pt x="2165198" y="2228850"/>
                                        <a:pt x="2175675" y="2222182"/>
                                        <a:pt x="2185200" y="2214562"/>
                                      </a:cubicBezTo>
                                      <a:cubicBezTo>
                                        <a:pt x="2192820" y="2206942"/>
                                        <a:pt x="2201393" y="2198370"/>
                                        <a:pt x="2212823" y="2185987"/>
                                      </a:cubicBezTo>
                                      <a:cubicBezTo>
                                        <a:pt x="2212823" y="2185035"/>
                                        <a:pt x="2212823" y="2184082"/>
                                        <a:pt x="2211870" y="2182177"/>
                                      </a:cubicBezTo>
                                      <a:cubicBezTo>
                                        <a:pt x="2221395" y="2172652"/>
                                        <a:pt x="2229968" y="2163127"/>
                                        <a:pt x="2238540" y="2152650"/>
                                      </a:cubicBezTo>
                                      <a:cubicBezTo>
                                        <a:pt x="2243303" y="2148840"/>
                                        <a:pt x="2249018" y="2144077"/>
                                        <a:pt x="2254733" y="2139315"/>
                                      </a:cubicBezTo>
                                      <a:cubicBezTo>
                                        <a:pt x="2257590" y="2135505"/>
                                        <a:pt x="2261400" y="2130742"/>
                                        <a:pt x="2265210" y="2125980"/>
                                      </a:cubicBezTo>
                                      <a:cubicBezTo>
                                        <a:pt x="2268068" y="2121217"/>
                                        <a:pt x="2271878" y="2116455"/>
                                        <a:pt x="2274735" y="2112645"/>
                                      </a:cubicBezTo>
                                      <a:cubicBezTo>
                                        <a:pt x="2284260" y="2102167"/>
                                        <a:pt x="2292833" y="2090737"/>
                                        <a:pt x="2302358" y="2080260"/>
                                      </a:cubicBezTo>
                                      <a:cubicBezTo>
                                        <a:pt x="2310930" y="2069782"/>
                                        <a:pt x="2319503" y="2058352"/>
                                        <a:pt x="2328075" y="2046922"/>
                                      </a:cubicBezTo>
                                      <a:cubicBezTo>
                                        <a:pt x="2338553" y="2028825"/>
                                        <a:pt x="2352840" y="2007870"/>
                                        <a:pt x="2367128" y="1987867"/>
                                      </a:cubicBezTo>
                                      <a:cubicBezTo>
                                        <a:pt x="2381415" y="1966912"/>
                                        <a:pt x="2394750" y="1945957"/>
                                        <a:pt x="2402370" y="1927860"/>
                                      </a:cubicBezTo>
                                      <a:cubicBezTo>
                                        <a:pt x="2411895" y="1911667"/>
                                        <a:pt x="2423325" y="1900237"/>
                                        <a:pt x="2429993" y="1883092"/>
                                      </a:cubicBezTo>
                                      <a:cubicBezTo>
                                        <a:pt x="2438565" y="1868805"/>
                                        <a:pt x="2447138" y="1851660"/>
                                        <a:pt x="2455710" y="1837372"/>
                                      </a:cubicBezTo>
                                      <a:cubicBezTo>
                                        <a:pt x="2459520" y="1831657"/>
                                        <a:pt x="2462378" y="1825942"/>
                                        <a:pt x="2465235" y="1820227"/>
                                      </a:cubicBezTo>
                                      <a:cubicBezTo>
                                        <a:pt x="2468093" y="1814512"/>
                                        <a:pt x="2469998" y="1808797"/>
                                        <a:pt x="2472855" y="1804035"/>
                                      </a:cubicBezTo>
                                      <a:cubicBezTo>
                                        <a:pt x="2477618" y="1793557"/>
                                        <a:pt x="2481428" y="1783080"/>
                                        <a:pt x="2485238" y="1773555"/>
                                      </a:cubicBezTo>
                                      <a:cubicBezTo>
                                        <a:pt x="2492858" y="1753552"/>
                                        <a:pt x="2499525" y="1734502"/>
                                        <a:pt x="2511908" y="1715452"/>
                                      </a:cubicBezTo>
                                      <a:cubicBezTo>
                                        <a:pt x="2520480" y="1700212"/>
                                        <a:pt x="2518575" y="1688782"/>
                                        <a:pt x="2522385" y="1676400"/>
                                      </a:cubicBezTo>
                                      <a:cubicBezTo>
                                        <a:pt x="2532863" y="1650682"/>
                                        <a:pt x="2539530" y="1624965"/>
                                        <a:pt x="2548103" y="1598295"/>
                                      </a:cubicBezTo>
                                      <a:cubicBezTo>
                                        <a:pt x="2544293" y="1590675"/>
                                        <a:pt x="2557628" y="1560195"/>
                                        <a:pt x="2559533" y="1537335"/>
                                      </a:cubicBezTo>
                                      <a:cubicBezTo>
                                        <a:pt x="2565248" y="1513522"/>
                                        <a:pt x="2570010" y="1488757"/>
                                        <a:pt x="2574773" y="1463992"/>
                                      </a:cubicBezTo>
                                      <a:lnTo>
                                        <a:pt x="2578209" y="1451109"/>
                                      </a:lnTo>
                                      <a:lnTo>
                                        <a:pt x="2575725" y="1450657"/>
                                      </a:lnTo>
                                      <a:cubicBezTo>
                                        <a:pt x="2576677" y="1443037"/>
                                        <a:pt x="2576677" y="1436370"/>
                                        <a:pt x="2576677" y="1426845"/>
                                      </a:cubicBezTo>
                                      <a:close/>
                                      <a:moveTo>
                                        <a:pt x="2597632" y="1404937"/>
                                      </a:moveTo>
                                      <a:lnTo>
                                        <a:pt x="2586540" y="1451152"/>
                                      </a:lnTo>
                                      <a:lnTo>
                                        <a:pt x="2586541" y="1451152"/>
                                      </a:lnTo>
                                      <a:lnTo>
                                        <a:pt x="2597633" y="1404938"/>
                                      </a:lnTo>
                                      <a:close/>
                                      <a:moveTo>
                                        <a:pt x="2606205" y="1395412"/>
                                      </a:moveTo>
                                      <a:cubicBezTo>
                                        <a:pt x="2604300" y="1399222"/>
                                        <a:pt x="2602395" y="1402080"/>
                                        <a:pt x="2600490" y="1407795"/>
                                      </a:cubicBezTo>
                                      <a:lnTo>
                                        <a:pt x="2600490" y="1407795"/>
                                      </a:lnTo>
                                      <a:lnTo>
                                        <a:pt x="2599180" y="1433750"/>
                                      </a:lnTo>
                                      <a:cubicBezTo>
                                        <a:pt x="2599062" y="1441132"/>
                                        <a:pt x="2599062" y="1448276"/>
                                        <a:pt x="2598585" y="1458277"/>
                                      </a:cubicBezTo>
                                      <a:lnTo>
                                        <a:pt x="2589060" y="1487586"/>
                                      </a:lnTo>
                                      <a:lnTo>
                                        <a:pt x="2589060" y="1490934"/>
                                      </a:lnTo>
                                      <a:lnTo>
                                        <a:pt x="2600490" y="1458277"/>
                                      </a:lnTo>
                                      <a:cubicBezTo>
                                        <a:pt x="2601443" y="1438274"/>
                                        <a:pt x="2600490" y="1429702"/>
                                        <a:pt x="2602395" y="1407794"/>
                                      </a:cubicBezTo>
                                      <a:lnTo>
                                        <a:pt x="2606836" y="1398173"/>
                                      </a:lnTo>
                                      <a:close/>
                                      <a:moveTo>
                                        <a:pt x="2565247" y="1354454"/>
                                      </a:moveTo>
                                      <a:lnTo>
                                        <a:pt x="2559005" y="1369208"/>
                                      </a:lnTo>
                                      <a:lnTo>
                                        <a:pt x="2556675" y="1390650"/>
                                      </a:lnTo>
                                      <a:lnTo>
                                        <a:pt x="2553670" y="1380633"/>
                                      </a:lnTo>
                                      <a:lnTo>
                                        <a:pt x="2552571" y="1382047"/>
                                      </a:lnTo>
                                      <a:lnTo>
                                        <a:pt x="2555723" y="1392555"/>
                                      </a:lnTo>
                                      <a:cubicBezTo>
                                        <a:pt x="2554770" y="1397317"/>
                                        <a:pt x="2554770" y="1402080"/>
                                        <a:pt x="2553818" y="1407795"/>
                                      </a:cubicBezTo>
                                      <a:cubicBezTo>
                                        <a:pt x="2555723" y="1410652"/>
                                        <a:pt x="2556675" y="1415415"/>
                                        <a:pt x="2557628" y="1420177"/>
                                      </a:cubicBezTo>
                                      <a:lnTo>
                                        <a:pt x="2560581" y="1420013"/>
                                      </a:lnTo>
                                      <a:lnTo>
                                        <a:pt x="2558580" y="1413509"/>
                                      </a:lnTo>
                                      <a:cubicBezTo>
                                        <a:pt x="2559532" y="1407794"/>
                                        <a:pt x="2559532" y="1403032"/>
                                        <a:pt x="2560485" y="1398269"/>
                                      </a:cubicBezTo>
                                      <a:cubicBezTo>
                                        <a:pt x="2562390" y="1384934"/>
                                        <a:pt x="2563342" y="1369694"/>
                                        <a:pt x="2565247" y="1354454"/>
                                      </a:cubicBezTo>
                                      <a:close/>
                                      <a:moveTo>
                                        <a:pt x="2645258" y="1328737"/>
                                      </a:moveTo>
                                      <a:cubicBezTo>
                                        <a:pt x="2646210" y="1329689"/>
                                        <a:pt x="2646210" y="1329689"/>
                                        <a:pt x="2647163" y="1329689"/>
                                      </a:cubicBezTo>
                                      <a:cubicBezTo>
                                        <a:pt x="2647163" y="1345882"/>
                                        <a:pt x="2646210" y="1359217"/>
                                        <a:pt x="2646210" y="1369694"/>
                                      </a:cubicBezTo>
                                      <a:cubicBezTo>
                                        <a:pt x="2646210" y="1380172"/>
                                        <a:pt x="2647163" y="1388744"/>
                                        <a:pt x="2647163" y="1397317"/>
                                      </a:cubicBezTo>
                                      <a:cubicBezTo>
                                        <a:pt x="2648115" y="1413509"/>
                                        <a:pt x="2647163" y="1425892"/>
                                        <a:pt x="2644305" y="1447799"/>
                                      </a:cubicBezTo>
                                      <a:cubicBezTo>
                                        <a:pt x="2645258" y="1453514"/>
                                        <a:pt x="2643353" y="1463039"/>
                                        <a:pt x="2641448" y="1476374"/>
                                      </a:cubicBezTo>
                                      <a:cubicBezTo>
                                        <a:pt x="2638590" y="1488757"/>
                                        <a:pt x="2635733" y="1503997"/>
                                        <a:pt x="2632875" y="1518284"/>
                                      </a:cubicBezTo>
                                      <a:cubicBezTo>
                                        <a:pt x="2631923" y="1529714"/>
                                        <a:pt x="2631923" y="1542097"/>
                                        <a:pt x="2630018" y="1553527"/>
                                      </a:cubicBezTo>
                                      <a:cubicBezTo>
                                        <a:pt x="2623350" y="1574482"/>
                                        <a:pt x="2622398" y="1591627"/>
                                        <a:pt x="2615730" y="1618297"/>
                                      </a:cubicBezTo>
                                      <a:cubicBezTo>
                                        <a:pt x="2610968" y="1637347"/>
                                        <a:pt x="2607158" y="1656397"/>
                                        <a:pt x="2602395" y="1674494"/>
                                      </a:cubicBezTo>
                                      <a:cubicBezTo>
                                        <a:pt x="2590965" y="1685924"/>
                                        <a:pt x="2591918" y="1668779"/>
                                        <a:pt x="2578583" y="1684972"/>
                                      </a:cubicBezTo>
                                      <a:cubicBezTo>
                                        <a:pt x="2578583" y="1684019"/>
                                        <a:pt x="2579535" y="1680209"/>
                                        <a:pt x="2580488" y="1679257"/>
                                      </a:cubicBezTo>
                                      <a:cubicBezTo>
                                        <a:pt x="2581440" y="1664017"/>
                                        <a:pt x="2577630" y="1661160"/>
                                        <a:pt x="2584298" y="1639252"/>
                                      </a:cubicBezTo>
                                      <a:cubicBezTo>
                                        <a:pt x="2589060" y="1625917"/>
                                        <a:pt x="2594775" y="1611630"/>
                                        <a:pt x="2598585" y="1597342"/>
                                      </a:cubicBezTo>
                                      <a:lnTo>
                                        <a:pt x="2610015" y="1590675"/>
                                      </a:lnTo>
                                      <a:lnTo>
                                        <a:pt x="2610015" y="1590674"/>
                                      </a:lnTo>
                                      <a:cubicBezTo>
                                        <a:pt x="2618588" y="1552574"/>
                                        <a:pt x="2615730" y="1544002"/>
                                        <a:pt x="2622398" y="1518284"/>
                                      </a:cubicBezTo>
                                      <a:cubicBezTo>
                                        <a:pt x="2624303" y="1506854"/>
                                        <a:pt x="2627160" y="1495424"/>
                                        <a:pt x="2629065" y="1483994"/>
                                      </a:cubicBezTo>
                                      <a:cubicBezTo>
                                        <a:pt x="2630970" y="1472564"/>
                                        <a:pt x="2632875" y="1460182"/>
                                        <a:pt x="2634780" y="1448752"/>
                                      </a:cubicBezTo>
                                      <a:cubicBezTo>
                                        <a:pt x="2636685" y="1437322"/>
                                        <a:pt x="2637638" y="1425892"/>
                                        <a:pt x="2639543" y="1415414"/>
                                      </a:cubicBezTo>
                                      <a:cubicBezTo>
                                        <a:pt x="2640495" y="1404937"/>
                                        <a:pt x="2641448" y="1394459"/>
                                        <a:pt x="2641448" y="1383982"/>
                                      </a:cubicBezTo>
                                      <a:cubicBezTo>
                                        <a:pt x="2640495" y="1376362"/>
                                        <a:pt x="2641448" y="1366837"/>
                                        <a:pt x="2642400" y="1357312"/>
                                      </a:cubicBezTo>
                                      <a:cubicBezTo>
                                        <a:pt x="2643353" y="1352549"/>
                                        <a:pt x="2643353" y="1347787"/>
                                        <a:pt x="2644305" y="1343024"/>
                                      </a:cubicBezTo>
                                      <a:cubicBezTo>
                                        <a:pt x="2644305" y="1338262"/>
                                        <a:pt x="2645258" y="1333499"/>
                                        <a:pt x="2645258" y="1328737"/>
                                      </a:cubicBezTo>
                                      <a:close/>
                                      <a:moveTo>
                                        <a:pt x="134151" y="887095"/>
                                      </a:moveTo>
                                      <a:lnTo>
                                        <a:pt x="134625" y="887332"/>
                                      </a:lnTo>
                                      <a:lnTo>
                                        <a:pt x="134670" y="887199"/>
                                      </a:lnTo>
                                      <a:close/>
                                      <a:moveTo>
                                        <a:pt x="191618" y="750570"/>
                                      </a:moveTo>
                                      <a:cubicBezTo>
                                        <a:pt x="176378" y="775335"/>
                                        <a:pt x="173520" y="782955"/>
                                        <a:pt x="170663" y="789622"/>
                                      </a:cubicBezTo>
                                      <a:cubicBezTo>
                                        <a:pt x="164948" y="795337"/>
                                        <a:pt x="160185" y="801052"/>
                                        <a:pt x="153518" y="803910"/>
                                      </a:cubicBezTo>
                                      <a:lnTo>
                                        <a:pt x="153477" y="804822"/>
                                      </a:lnTo>
                                      <a:lnTo>
                                        <a:pt x="151819" y="841286"/>
                                      </a:lnTo>
                                      <a:lnTo>
                                        <a:pt x="151866" y="841199"/>
                                      </a:lnTo>
                                      <a:lnTo>
                                        <a:pt x="153518" y="804862"/>
                                      </a:lnTo>
                                      <a:cubicBezTo>
                                        <a:pt x="159233" y="801052"/>
                                        <a:pt x="164948" y="795337"/>
                                        <a:pt x="170663" y="790574"/>
                                      </a:cubicBezTo>
                                      <a:cubicBezTo>
                                        <a:pt x="173520" y="783907"/>
                                        <a:pt x="177330" y="776287"/>
                                        <a:pt x="191618" y="751522"/>
                                      </a:cubicBezTo>
                                      <a:lnTo>
                                        <a:pt x="192332" y="751998"/>
                                      </a:lnTo>
                                      <a:lnTo>
                                        <a:pt x="192689" y="751284"/>
                                      </a:lnTo>
                                      <a:close/>
                                      <a:moveTo>
                                        <a:pt x="203047" y="667702"/>
                                      </a:moveTo>
                                      <a:cubicBezTo>
                                        <a:pt x="199237" y="670560"/>
                                        <a:pt x="194475" y="673417"/>
                                        <a:pt x="189712" y="677227"/>
                                      </a:cubicBezTo>
                                      <a:cubicBezTo>
                                        <a:pt x="183045" y="689610"/>
                                        <a:pt x="178282" y="700087"/>
                                        <a:pt x="169710" y="719137"/>
                                      </a:cubicBezTo>
                                      <a:lnTo>
                                        <a:pt x="174286" y="722798"/>
                                      </a:lnTo>
                                      <a:lnTo>
                                        <a:pt x="174435" y="722155"/>
                                      </a:lnTo>
                                      <a:lnTo>
                                        <a:pt x="170663" y="719137"/>
                                      </a:lnTo>
                                      <a:cubicBezTo>
                                        <a:pt x="179235" y="700087"/>
                                        <a:pt x="183998" y="689609"/>
                                        <a:pt x="190665" y="677227"/>
                                      </a:cubicBezTo>
                                      <a:lnTo>
                                        <a:pt x="202473" y="668793"/>
                                      </a:lnTo>
                                      <a:close/>
                                      <a:moveTo>
                                        <a:pt x="276390" y="613410"/>
                                      </a:moveTo>
                                      <a:lnTo>
                                        <a:pt x="275187" y="614373"/>
                                      </a:lnTo>
                                      <a:lnTo>
                                        <a:pt x="270080" y="634008"/>
                                      </a:lnTo>
                                      <a:cubicBezTo>
                                        <a:pt x="268770" y="638413"/>
                                        <a:pt x="267818" y="641033"/>
                                        <a:pt x="266865" y="643890"/>
                                      </a:cubicBezTo>
                                      <a:cubicBezTo>
                                        <a:pt x="230670" y="692467"/>
                                        <a:pt x="209715" y="757237"/>
                                        <a:pt x="179235" y="803910"/>
                                      </a:cubicBezTo>
                                      <a:cubicBezTo>
                                        <a:pt x="175425" y="816292"/>
                                        <a:pt x="171615" y="829627"/>
                                        <a:pt x="166852" y="842962"/>
                                      </a:cubicBezTo>
                                      <a:cubicBezTo>
                                        <a:pt x="162090" y="856297"/>
                                        <a:pt x="159232" y="869632"/>
                                        <a:pt x="155422" y="882967"/>
                                      </a:cubicBezTo>
                                      <a:cubicBezTo>
                                        <a:pt x="145897" y="911542"/>
                                        <a:pt x="131610" y="942022"/>
                                        <a:pt x="130657" y="966787"/>
                                      </a:cubicBezTo>
                                      <a:cubicBezTo>
                                        <a:pt x="124942" y="985837"/>
                                        <a:pt x="119227" y="1004887"/>
                                        <a:pt x="114465" y="1023937"/>
                                      </a:cubicBezTo>
                                      <a:cubicBezTo>
                                        <a:pt x="111607" y="1038225"/>
                                        <a:pt x="109702" y="1052512"/>
                                        <a:pt x="106845" y="1066800"/>
                                      </a:cubicBezTo>
                                      <a:lnTo>
                                        <a:pt x="103035" y="1088707"/>
                                      </a:lnTo>
                                      <a:cubicBezTo>
                                        <a:pt x="102082" y="1096327"/>
                                        <a:pt x="101130" y="1102995"/>
                                        <a:pt x="100177" y="1110615"/>
                                      </a:cubicBezTo>
                                      <a:cubicBezTo>
                                        <a:pt x="97320" y="1130617"/>
                                        <a:pt x="93510" y="1149667"/>
                                        <a:pt x="91605" y="1169670"/>
                                      </a:cubicBezTo>
                                      <a:cubicBezTo>
                                        <a:pt x="90652" y="1182052"/>
                                        <a:pt x="89700" y="1192530"/>
                                        <a:pt x="88747" y="1205865"/>
                                      </a:cubicBezTo>
                                      <a:cubicBezTo>
                                        <a:pt x="89700" y="1215390"/>
                                        <a:pt x="91605" y="1224915"/>
                                        <a:pt x="93510" y="1243965"/>
                                      </a:cubicBezTo>
                                      <a:lnTo>
                                        <a:pt x="95742" y="1223205"/>
                                      </a:lnTo>
                                      <a:lnTo>
                                        <a:pt x="95415" y="1216342"/>
                                      </a:lnTo>
                                      <a:cubicBezTo>
                                        <a:pt x="96367" y="1203007"/>
                                        <a:pt x="98272" y="1188719"/>
                                        <a:pt x="99225" y="1176337"/>
                                      </a:cubicBezTo>
                                      <a:cubicBezTo>
                                        <a:pt x="101130" y="1156334"/>
                                        <a:pt x="104940" y="1137284"/>
                                        <a:pt x="107797" y="1117282"/>
                                      </a:cubicBezTo>
                                      <a:lnTo>
                                        <a:pt x="114596" y="1109123"/>
                                      </a:lnTo>
                                      <a:lnTo>
                                        <a:pt x="124469" y="1043051"/>
                                      </a:lnTo>
                                      <a:lnTo>
                                        <a:pt x="123990" y="1031557"/>
                                      </a:lnTo>
                                      <a:lnTo>
                                        <a:pt x="133400" y="1004581"/>
                                      </a:lnTo>
                                      <a:lnTo>
                                        <a:pt x="138999" y="981931"/>
                                      </a:lnTo>
                                      <a:lnTo>
                                        <a:pt x="137325" y="985837"/>
                                      </a:lnTo>
                                      <a:cubicBezTo>
                                        <a:pt x="135420" y="984885"/>
                                        <a:pt x="133515" y="983932"/>
                                        <a:pt x="131610" y="983932"/>
                                      </a:cubicBezTo>
                                      <a:cubicBezTo>
                                        <a:pt x="126847" y="996315"/>
                                        <a:pt x="122085" y="1010602"/>
                                        <a:pt x="117322" y="1024890"/>
                                      </a:cubicBezTo>
                                      <a:cubicBezTo>
                                        <a:pt x="117322" y="1031557"/>
                                        <a:pt x="117322" y="1039177"/>
                                        <a:pt x="118275" y="1047750"/>
                                      </a:cubicBezTo>
                                      <a:cubicBezTo>
                                        <a:pt x="115417" y="1062990"/>
                                        <a:pt x="113512" y="1076325"/>
                                        <a:pt x="111607" y="1091565"/>
                                      </a:cubicBezTo>
                                      <a:cubicBezTo>
                                        <a:pt x="111607" y="1093470"/>
                                        <a:pt x="110655" y="1096327"/>
                                        <a:pt x="110655" y="1099185"/>
                                      </a:cubicBezTo>
                                      <a:cubicBezTo>
                                        <a:pt x="106845" y="1102995"/>
                                        <a:pt x="104940" y="1106805"/>
                                        <a:pt x="101130" y="1110615"/>
                                      </a:cubicBezTo>
                                      <a:cubicBezTo>
                                        <a:pt x="102082" y="1102995"/>
                                        <a:pt x="103035" y="1096327"/>
                                        <a:pt x="103987" y="1088707"/>
                                      </a:cubicBezTo>
                                      <a:lnTo>
                                        <a:pt x="107797" y="1066800"/>
                                      </a:lnTo>
                                      <a:cubicBezTo>
                                        <a:pt x="110655" y="1052512"/>
                                        <a:pt x="112560" y="1038225"/>
                                        <a:pt x="115417" y="1023937"/>
                                      </a:cubicBezTo>
                                      <a:cubicBezTo>
                                        <a:pt x="121132" y="1004887"/>
                                        <a:pt x="126847" y="985837"/>
                                        <a:pt x="131610" y="966787"/>
                                      </a:cubicBezTo>
                                      <a:cubicBezTo>
                                        <a:pt x="132562" y="942022"/>
                                        <a:pt x="146850" y="912495"/>
                                        <a:pt x="156375" y="882967"/>
                                      </a:cubicBezTo>
                                      <a:cubicBezTo>
                                        <a:pt x="160185" y="869632"/>
                                        <a:pt x="163042" y="856297"/>
                                        <a:pt x="167805" y="842962"/>
                                      </a:cubicBezTo>
                                      <a:cubicBezTo>
                                        <a:pt x="171615" y="829627"/>
                                        <a:pt x="176377" y="817245"/>
                                        <a:pt x="180187" y="803910"/>
                                      </a:cubicBezTo>
                                      <a:cubicBezTo>
                                        <a:pt x="210667" y="757237"/>
                                        <a:pt x="230670" y="692467"/>
                                        <a:pt x="267817" y="643890"/>
                                      </a:cubicBezTo>
                                      <a:cubicBezTo>
                                        <a:pt x="269722" y="637222"/>
                                        <a:pt x="271627" y="633412"/>
                                        <a:pt x="276390" y="613410"/>
                                      </a:cubicBezTo>
                                      <a:close/>
                                      <a:moveTo>
                                        <a:pt x="293536" y="518160"/>
                                      </a:moveTo>
                                      <a:lnTo>
                                        <a:pt x="293535" y="518160"/>
                                      </a:lnTo>
                                      <a:lnTo>
                                        <a:pt x="298297" y="521970"/>
                                      </a:lnTo>
                                      <a:lnTo>
                                        <a:pt x="298297" y="521969"/>
                                      </a:lnTo>
                                      <a:close/>
                                      <a:moveTo>
                                        <a:pt x="465169" y="382550"/>
                                      </a:moveTo>
                                      <a:lnTo>
                                        <a:pt x="464986" y="382696"/>
                                      </a:lnTo>
                                      <a:lnTo>
                                        <a:pt x="464431" y="383323"/>
                                      </a:lnTo>
                                      <a:lnTo>
                                        <a:pt x="456650" y="391477"/>
                                      </a:lnTo>
                                      <a:lnTo>
                                        <a:pt x="454683" y="394339"/>
                                      </a:lnTo>
                                      <a:lnTo>
                                        <a:pt x="453399" y="395790"/>
                                      </a:lnTo>
                                      <a:cubicBezTo>
                                        <a:pt x="451546" y="398815"/>
                                        <a:pt x="450698" y="401003"/>
                                        <a:pt x="447840" y="403860"/>
                                      </a:cubicBezTo>
                                      <a:cubicBezTo>
                                        <a:pt x="428790" y="425767"/>
                                        <a:pt x="408788" y="447675"/>
                                        <a:pt x="389738" y="472440"/>
                                      </a:cubicBezTo>
                                      <a:cubicBezTo>
                                        <a:pt x="384023" y="479107"/>
                                        <a:pt x="378308" y="484822"/>
                                        <a:pt x="373545" y="491490"/>
                                      </a:cubicBezTo>
                                      <a:cubicBezTo>
                                        <a:pt x="367830" y="498157"/>
                                        <a:pt x="363068" y="504825"/>
                                        <a:pt x="357353" y="511492"/>
                                      </a:cubicBezTo>
                                      <a:lnTo>
                                        <a:pt x="285782" y="590597"/>
                                      </a:lnTo>
                                      <a:lnTo>
                                        <a:pt x="358305" y="510540"/>
                                      </a:lnTo>
                                      <a:cubicBezTo>
                                        <a:pt x="364020" y="503872"/>
                                        <a:pt x="368782" y="497205"/>
                                        <a:pt x="374497" y="490537"/>
                                      </a:cubicBezTo>
                                      <a:cubicBezTo>
                                        <a:pt x="380212" y="483870"/>
                                        <a:pt x="385927" y="478155"/>
                                        <a:pt x="390690" y="471487"/>
                                      </a:cubicBezTo>
                                      <a:cubicBezTo>
                                        <a:pt x="409740" y="446722"/>
                                        <a:pt x="429742" y="425767"/>
                                        <a:pt x="448792" y="402907"/>
                                      </a:cubicBezTo>
                                      <a:lnTo>
                                        <a:pt x="454683" y="394339"/>
                                      </a:lnTo>
                                      <a:lnTo>
                                        <a:pt x="464431" y="383323"/>
                                      </a:lnTo>
                                      <a:close/>
                                      <a:moveTo>
                                        <a:pt x="489348" y="316869"/>
                                      </a:moveTo>
                                      <a:cubicBezTo>
                                        <a:pt x="487763" y="316669"/>
                                        <a:pt x="484470" y="318175"/>
                                        <a:pt x="481127" y="319733"/>
                                      </a:cubicBezTo>
                                      <a:lnTo>
                                        <a:pt x="475013" y="322003"/>
                                      </a:lnTo>
                                      <a:lnTo>
                                        <a:pt x="473558" y="323849"/>
                                      </a:lnTo>
                                      <a:cubicBezTo>
                                        <a:pt x="469748" y="326707"/>
                                        <a:pt x="465938" y="329564"/>
                                        <a:pt x="463080" y="333374"/>
                                      </a:cubicBezTo>
                                      <a:cubicBezTo>
                                        <a:pt x="453555" y="339089"/>
                                        <a:pt x="445935" y="343852"/>
                                        <a:pt x="436410" y="350519"/>
                                      </a:cubicBezTo>
                                      <a:lnTo>
                                        <a:pt x="418313" y="370522"/>
                                      </a:lnTo>
                                      <a:lnTo>
                                        <a:pt x="401168" y="390524"/>
                                      </a:lnTo>
                                      <a:cubicBezTo>
                                        <a:pt x="397358" y="393382"/>
                                        <a:pt x="394500" y="396239"/>
                                        <a:pt x="389738" y="401002"/>
                                      </a:cubicBezTo>
                                      <a:lnTo>
                                        <a:pt x="389349" y="400516"/>
                                      </a:lnTo>
                                      <a:lnTo>
                                        <a:pt x="378546" y="413504"/>
                                      </a:lnTo>
                                      <a:cubicBezTo>
                                        <a:pt x="374736" y="418862"/>
                                        <a:pt x="369735" y="425768"/>
                                        <a:pt x="360210" y="436245"/>
                                      </a:cubicBezTo>
                                      <a:lnTo>
                                        <a:pt x="330683" y="468630"/>
                                      </a:lnTo>
                                      <a:lnTo>
                                        <a:pt x="335445" y="474344"/>
                                      </a:lnTo>
                                      <a:lnTo>
                                        <a:pt x="335536" y="474264"/>
                                      </a:lnTo>
                                      <a:lnTo>
                                        <a:pt x="331635" y="469582"/>
                                      </a:lnTo>
                                      <a:cubicBezTo>
                                        <a:pt x="341160" y="459105"/>
                                        <a:pt x="352590" y="447675"/>
                                        <a:pt x="361162" y="437197"/>
                                      </a:cubicBezTo>
                                      <a:cubicBezTo>
                                        <a:pt x="380212" y="416242"/>
                                        <a:pt x="381165" y="409575"/>
                                        <a:pt x="390690" y="401002"/>
                                      </a:cubicBezTo>
                                      <a:cubicBezTo>
                                        <a:pt x="395452" y="396240"/>
                                        <a:pt x="399262" y="393382"/>
                                        <a:pt x="402120" y="390525"/>
                                      </a:cubicBezTo>
                                      <a:lnTo>
                                        <a:pt x="419265" y="370522"/>
                                      </a:lnTo>
                                      <a:lnTo>
                                        <a:pt x="437362" y="350520"/>
                                      </a:lnTo>
                                      <a:cubicBezTo>
                                        <a:pt x="446887" y="344805"/>
                                        <a:pt x="454507" y="340042"/>
                                        <a:pt x="464032" y="333375"/>
                                      </a:cubicBezTo>
                                      <a:cubicBezTo>
                                        <a:pt x="467842" y="330517"/>
                                        <a:pt x="471652" y="326707"/>
                                        <a:pt x="474510" y="323850"/>
                                      </a:cubicBezTo>
                                      <a:cubicBezTo>
                                        <a:pt x="476415" y="324326"/>
                                        <a:pt x="481654" y="321469"/>
                                        <a:pt x="485940" y="319564"/>
                                      </a:cubicBezTo>
                                      <a:lnTo>
                                        <a:pt x="489548" y="318444"/>
                                      </a:lnTo>
                                      <a:close/>
                                      <a:moveTo>
                                        <a:pt x="1868970" y="144780"/>
                                      </a:moveTo>
                                      <a:cubicBezTo>
                                        <a:pt x="1890877" y="153352"/>
                                        <a:pt x="1906117" y="160020"/>
                                        <a:pt x="1917547" y="166687"/>
                                      </a:cubicBezTo>
                                      <a:cubicBezTo>
                                        <a:pt x="1928977" y="172402"/>
                                        <a:pt x="1935645" y="178117"/>
                                        <a:pt x="1938502" y="183832"/>
                                      </a:cubicBezTo>
                                      <a:cubicBezTo>
                                        <a:pt x="1920405" y="174307"/>
                                        <a:pt x="1904212" y="167640"/>
                                        <a:pt x="1891830" y="160972"/>
                                      </a:cubicBezTo>
                                      <a:cubicBezTo>
                                        <a:pt x="1879447" y="154305"/>
                                        <a:pt x="1871827" y="148590"/>
                                        <a:pt x="1868970" y="144780"/>
                                      </a:cubicBezTo>
                                      <a:close/>
                                      <a:moveTo>
                                        <a:pt x="1710855" y="75247"/>
                                      </a:moveTo>
                                      <a:cubicBezTo>
                                        <a:pt x="1719427" y="75247"/>
                                        <a:pt x="1733715" y="78104"/>
                                        <a:pt x="1748955" y="83819"/>
                                      </a:cubicBezTo>
                                      <a:cubicBezTo>
                                        <a:pt x="1765147" y="90487"/>
                                        <a:pt x="1783245" y="100012"/>
                                        <a:pt x="1802295" y="110489"/>
                                      </a:cubicBezTo>
                                      <a:cubicBezTo>
                                        <a:pt x="1750860" y="94297"/>
                                        <a:pt x="1716570" y="83819"/>
                                        <a:pt x="1710855" y="75247"/>
                                      </a:cubicBezTo>
                                      <a:close/>
                                      <a:moveTo>
                                        <a:pt x="1137451" y="68937"/>
                                      </a:moveTo>
                                      <a:cubicBezTo>
                                        <a:pt x="1133641" y="68580"/>
                                        <a:pt x="1127926" y="69056"/>
                                        <a:pt x="1117448" y="71437"/>
                                      </a:cubicBezTo>
                                      <a:cubicBezTo>
                                        <a:pt x="1104113" y="73342"/>
                                        <a:pt x="1088873" y="75247"/>
                                        <a:pt x="1074585" y="77152"/>
                                      </a:cubicBezTo>
                                      <a:cubicBezTo>
                                        <a:pt x="1061250" y="80010"/>
                                        <a:pt x="1046010" y="83820"/>
                                        <a:pt x="1032675" y="86677"/>
                                      </a:cubicBezTo>
                                      <a:cubicBezTo>
                                        <a:pt x="1026960" y="88582"/>
                                        <a:pt x="1021245" y="90487"/>
                                        <a:pt x="1014578" y="92392"/>
                                      </a:cubicBezTo>
                                      <a:cubicBezTo>
                                        <a:pt x="1007910" y="94297"/>
                                        <a:pt x="1001243" y="96202"/>
                                        <a:pt x="993623" y="98107"/>
                                      </a:cubicBezTo>
                                      <a:lnTo>
                                        <a:pt x="947769" y="107115"/>
                                      </a:lnTo>
                                      <a:lnTo>
                                        <a:pt x="939330" y="110490"/>
                                      </a:lnTo>
                                      <a:cubicBezTo>
                                        <a:pt x="920280" y="117157"/>
                                        <a:pt x="900278" y="122872"/>
                                        <a:pt x="881228" y="130492"/>
                                      </a:cubicBezTo>
                                      <a:cubicBezTo>
                                        <a:pt x="862178" y="138112"/>
                                        <a:pt x="843128" y="144780"/>
                                        <a:pt x="824078" y="153352"/>
                                      </a:cubicBezTo>
                                      <a:cubicBezTo>
                                        <a:pt x="809790" y="160020"/>
                                        <a:pt x="796455" y="165735"/>
                                        <a:pt x="784073" y="171450"/>
                                      </a:cubicBezTo>
                                      <a:cubicBezTo>
                                        <a:pt x="775500" y="173355"/>
                                        <a:pt x="765975" y="178117"/>
                                        <a:pt x="757403" y="181927"/>
                                      </a:cubicBezTo>
                                      <a:cubicBezTo>
                                        <a:pt x="734543" y="190500"/>
                                        <a:pt x="713588" y="201930"/>
                                        <a:pt x="691680" y="212407"/>
                                      </a:cubicBezTo>
                                      <a:cubicBezTo>
                                        <a:pt x="681203" y="218122"/>
                                        <a:pt x="670725" y="225742"/>
                                        <a:pt x="660248" y="232410"/>
                                      </a:cubicBezTo>
                                      <a:cubicBezTo>
                                        <a:pt x="649770" y="239077"/>
                                        <a:pt x="639293" y="245745"/>
                                        <a:pt x="629768" y="252412"/>
                                      </a:cubicBezTo>
                                      <a:cubicBezTo>
                                        <a:pt x="618338" y="263842"/>
                                        <a:pt x="597383" y="280035"/>
                                        <a:pt x="581190" y="288607"/>
                                      </a:cubicBezTo>
                                      <a:cubicBezTo>
                                        <a:pt x="565950" y="300037"/>
                                        <a:pt x="550710" y="312420"/>
                                        <a:pt x="535470" y="324802"/>
                                      </a:cubicBezTo>
                                      <a:lnTo>
                                        <a:pt x="491713" y="362974"/>
                                      </a:lnTo>
                                      <a:lnTo>
                                        <a:pt x="495465" y="367665"/>
                                      </a:lnTo>
                                      <a:cubicBezTo>
                                        <a:pt x="497370" y="366713"/>
                                        <a:pt x="500763" y="364272"/>
                                        <a:pt x="504752" y="361295"/>
                                      </a:cubicBezTo>
                                      <a:lnTo>
                                        <a:pt x="512656" y="355403"/>
                                      </a:lnTo>
                                      <a:lnTo>
                                        <a:pt x="541185" y="330517"/>
                                      </a:lnTo>
                                      <a:cubicBezTo>
                                        <a:pt x="556425" y="318134"/>
                                        <a:pt x="571665" y="306704"/>
                                        <a:pt x="586905" y="294322"/>
                                      </a:cubicBezTo>
                                      <a:cubicBezTo>
                                        <a:pt x="603097" y="285749"/>
                                        <a:pt x="623100" y="269557"/>
                                        <a:pt x="635482" y="258127"/>
                                      </a:cubicBezTo>
                                      <a:cubicBezTo>
                                        <a:pt x="645960" y="251459"/>
                                        <a:pt x="655485" y="244792"/>
                                        <a:pt x="665962" y="238124"/>
                                      </a:cubicBezTo>
                                      <a:cubicBezTo>
                                        <a:pt x="676440" y="231457"/>
                                        <a:pt x="685965" y="224789"/>
                                        <a:pt x="697395" y="218122"/>
                                      </a:cubicBezTo>
                                      <a:cubicBezTo>
                                        <a:pt x="719302" y="207644"/>
                                        <a:pt x="741210" y="196214"/>
                                        <a:pt x="763117" y="187642"/>
                                      </a:cubicBezTo>
                                      <a:cubicBezTo>
                                        <a:pt x="771690" y="183832"/>
                                        <a:pt x="781215" y="179069"/>
                                        <a:pt x="788835" y="174307"/>
                                      </a:cubicBezTo>
                                      <a:cubicBezTo>
                                        <a:pt x="801217" y="168592"/>
                                        <a:pt x="815505" y="162877"/>
                                        <a:pt x="828840" y="156209"/>
                                      </a:cubicBezTo>
                                      <a:cubicBezTo>
                                        <a:pt x="847890" y="147637"/>
                                        <a:pt x="866940" y="140969"/>
                                        <a:pt x="885990" y="133349"/>
                                      </a:cubicBezTo>
                                      <a:cubicBezTo>
                                        <a:pt x="905040" y="125729"/>
                                        <a:pt x="925042" y="120014"/>
                                        <a:pt x="944092" y="113347"/>
                                      </a:cubicBezTo>
                                      <a:lnTo>
                                        <a:pt x="968499" y="108553"/>
                                      </a:lnTo>
                                      <a:lnTo>
                                        <a:pt x="980289" y="104524"/>
                                      </a:lnTo>
                                      <a:lnTo>
                                        <a:pt x="1140765" y="69904"/>
                                      </a:lnTo>
                                      <a:close/>
                                      <a:moveTo>
                                        <a:pt x="1478087" y="48458"/>
                                      </a:moveTo>
                                      <a:cubicBezTo>
                                        <a:pt x="1484636" y="48815"/>
                                        <a:pt x="1491780" y="49530"/>
                                        <a:pt x="1498447" y="50482"/>
                                      </a:cubicBezTo>
                                      <a:cubicBezTo>
                                        <a:pt x="1511782" y="52387"/>
                                        <a:pt x="1523212" y="56197"/>
                                        <a:pt x="1526070" y="60007"/>
                                      </a:cubicBezTo>
                                      <a:cubicBezTo>
                                        <a:pt x="1520355" y="59055"/>
                                        <a:pt x="1514640" y="58102"/>
                                        <a:pt x="1505115" y="57150"/>
                                      </a:cubicBezTo>
                                      <a:cubicBezTo>
                                        <a:pt x="1495590" y="56197"/>
                                        <a:pt x="1482255" y="53340"/>
                                        <a:pt x="1461300" y="48577"/>
                                      </a:cubicBezTo>
                                      <a:cubicBezTo>
                                        <a:pt x="1465586" y="48101"/>
                                        <a:pt x="1471539" y="48101"/>
                                        <a:pt x="1478087" y="48458"/>
                                      </a:cubicBezTo>
                                      <a:close/>
                                      <a:moveTo>
                                        <a:pt x="1588935" y="40957"/>
                                      </a:moveTo>
                                      <a:cubicBezTo>
                                        <a:pt x="1602270" y="41909"/>
                                        <a:pt x="1614652" y="42862"/>
                                        <a:pt x="1627987" y="43814"/>
                                      </a:cubicBezTo>
                                      <a:cubicBezTo>
                                        <a:pt x="1644180" y="48577"/>
                                        <a:pt x="1659420" y="56197"/>
                                        <a:pt x="1675612" y="62864"/>
                                      </a:cubicBezTo>
                                      <a:cubicBezTo>
                                        <a:pt x="1652752" y="60007"/>
                                        <a:pt x="1631797" y="55244"/>
                                        <a:pt x="1616557" y="52387"/>
                                      </a:cubicBezTo>
                                      <a:cubicBezTo>
                                        <a:pt x="1601317" y="48577"/>
                                        <a:pt x="1590840" y="44767"/>
                                        <a:pt x="1588935" y="40957"/>
                                      </a:cubicBezTo>
                                      <a:close/>
                                      <a:moveTo>
                                        <a:pt x="1270324" y="40719"/>
                                      </a:moveTo>
                                      <a:cubicBezTo>
                                        <a:pt x="1233652" y="40957"/>
                                        <a:pt x="1196981" y="42862"/>
                                        <a:pt x="1160310" y="46672"/>
                                      </a:cubicBezTo>
                                      <a:cubicBezTo>
                                        <a:pt x="1135545" y="47624"/>
                                        <a:pt x="1109827" y="52387"/>
                                        <a:pt x="1084110" y="57149"/>
                                      </a:cubicBezTo>
                                      <a:cubicBezTo>
                                        <a:pt x="1071727" y="59054"/>
                                        <a:pt x="1059345" y="62864"/>
                                        <a:pt x="1047915" y="66674"/>
                                      </a:cubicBezTo>
                                      <a:cubicBezTo>
                                        <a:pt x="1036485" y="70484"/>
                                        <a:pt x="1026007" y="74294"/>
                                        <a:pt x="1016482" y="78104"/>
                                      </a:cubicBezTo>
                                      <a:cubicBezTo>
                                        <a:pt x="1001242" y="80009"/>
                                        <a:pt x="987907" y="81914"/>
                                        <a:pt x="972667" y="83819"/>
                                      </a:cubicBezTo>
                                      <a:cubicBezTo>
                                        <a:pt x="914565" y="101917"/>
                                        <a:pt x="859320" y="123824"/>
                                        <a:pt x="806932" y="147637"/>
                                      </a:cubicBezTo>
                                      <a:cubicBezTo>
                                        <a:pt x="786930" y="155257"/>
                                        <a:pt x="765975" y="165734"/>
                                        <a:pt x="746925" y="174307"/>
                                      </a:cubicBezTo>
                                      <a:cubicBezTo>
                                        <a:pt x="741210" y="176212"/>
                                        <a:pt x="734542" y="179069"/>
                                        <a:pt x="728827" y="180974"/>
                                      </a:cubicBezTo>
                                      <a:cubicBezTo>
                                        <a:pt x="723112" y="183832"/>
                                        <a:pt x="717397" y="186689"/>
                                        <a:pt x="712635" y="189547"/>
                                      </a:cubicBezTo>
                                      <a:cubicBezTo>
                                        <a:pt x="702157" y="195262"/>
                                        <a:pt x="691680" y="200977"/>
                                        <a:pt x="682155" y="205739"/>
                                      </a:cubicBezTo>
                                      <a:cubicBezTo>
                                        <a:pt x="663105" y="216217"/>
                                        <a:pt x="647865" y="225742"/>
                                        <a:pt x="634530" y="230504"/>
                                      </a:cubicBezTo>
                                      <a:cubicBezTo>
                                        <a:pt x="619290" y="239077"/>
                                        <a:pt x="610717" y="248602"/>
                                        <a:pt x="598335" y="259079"/>
                                      </a:cubicBezTo>
                                      <a:cubicBezTo>
                                        <a:pt x="555472" y="283844"/>
                                        <a:pt x="517372" y="318134"/>
                                        <a:pt x="493560" y="340994"/>
                                      </a:cubicBezTo>
                                      <a:lnTo>
                                        <a:pt x="471664" y="360034"/>
                                      </a:lnTo>
                                      <a:lnTo>
                                        <a:pt x="450243" y="379593"/>
                                      </a:lnTo>
                                      <a:lnTo>
                                        <a:pt x="450697" y="380047"/>
                                      </a:lnTo>
                                      <a:cubicBezTo>
                                        <a:pt x="388785" y="439102"/>
                                        <a:pt x="334492" y="503872"/>
                                        <a:pt x="285915" y="573404"/>
                                      </a:cubicBezTo>
                                      <a:cubicBezTo>
                                        <a:pt x="271627" y="593407"/>
                                        <a:pt x="260197" y="607694"/>
                                        <a:pt x="252577" y="619124"/>
                                      </a:cubicBezTo>
                                      <a:cubicBezTo>
                                        <a:pt x="244957" y="630554"/>
                                        <a:pt x="240195" y="639127"/>
                                        <a:pt x="237337" y="646747"/>
                                      </a:cubicBezTo>
                                      <a:cubicBezTo>
                                        <a:pt x="232575" y="655319"/>
                                        <a:pt x="226860" y="663892"/>
                                        <a:pt x="222097" y="672464"/>
                                      </a:cubicBezTo>
                                      <a:cubicBezTo>
                                        <a:pt x="212572" y="690562"/>
                                        <a:pt x="203047" y="708659"/>
                                        <a:pt x="193522" y="725804"/>
                                      </a:cubicBezTo>
                                      <a:lnTo>
                                        <a:pt x="162439" y="774784"/>
                                      </a:lnTo>
                                      <a:lnTo>
                                        <a:pt x="162090" y="776287"/>
                                      </a:lnTo>
                                      <a:cubicBezTo>
                                        <a:pt x="158280" y="784860"/>
                                        <a:pt x="155422" y="795337"/>
                                        <a:pt x="151612" y="804862"/>
                                      </a:cubicBezTo>
                                      <a:cubicBezTo>
                                        <a:pt x="148755" y="810577"/>
                                        <a:pt x="146850" y="814387"/>
                                        <a:pt x="143992" y="818197"/>
                                      </a:cubicBezTo>
                                      <a:lnTo>
                                        <a:pt x="142087" y="820102"/>
                                      </a:lnTo>
                                      <a:lnTo>
                                        <a:pt x="133634" y="848201"/>
                                      </a:lnTo>
                                      <a:cubicBezTo>
                                        <a:pt x="132086" y="855345"/>
                                        <a:pt x="131610" y="860584"/>
                                        <a:pt x="131610" y="864870"/>
                                      </a:cubicBezTo>
                                      <a:cubicBezTo>
                                        <a:pt x="131610" y="873442"/>
                                        <a:pt x="132562" y="879157"/>
                                        <a:pt x="129705" y="888682"/>
                                      </a:cubicBezTo>
                                      <a:cubicBezTo>
                                        <a:pt x="124942" y="902017"/>
                                        <a:pt x="121132" y="914400"/>
                                        <a:pt x="116370" y="927735"/>
                                      </a:cubicBezTo>
                                      <a:cubicBezTo>
                                        <a:pt x="112560" y="941070"/>
                                        <a:pt x="107797" y="953452"/>
                                        <a:pt x="103987" y="966787"/>
                                      </a:cubicBezTo>
                                      <a:cubicBezTo>
                                        <a:pt x="99225" y="986790"/>
                                        <a:pt x="95415" y="1004887"/>
                                        <a:pt x="90652" y="1023937"/>
                                      </a:cubicBezTo>
                                      <a:cubicBezTo>
                                        <a:pt x="87795" y="1042035"/>
                                        <a:pt x="85890" y="1059180"/>
                                        <a:pt x="83032" y="1076325"/>
                                      </a:cubicBezTo>
                                      <a:cubicBezTo>
                                        <a:pt x="80175" y="1093470"/>
                                        <a:pt x="79222" y="1111567"/>
                                        <a:pt x="78270" y="1128712"/>
                                      </a:cubicBezTo>
                                      <a:cubicBezTo>
                                        <a:pt x="81127" y="1115377"/>
                                        <a:pt x="83032" y="1102995"/>
                                        <a:pt x="84937" y="1092517"/>
                                      </a:cubicBezTo>
                                      <a:lnTo>
                                        <a:pt x="85555" y="1089530"/>
                                      </a:lnTo>
                                      <a:lnTo>
                                        <a:pt x="86842" y="1075372"/>
                                      </a:lnTo>
                                      <a:cubicBezTo>
                                        <a:pt x="89700" y="1058227"/>
                                        <a:pt x="91605" y="1040130"/>
                                        <a:pt x="94462" y="1022985"/>
                                      </a:cubicBezTo>
                                      <a:lnTo>
                                        <a:pt x="96848" y="1023781"/>
                                      </a:lnTo>
                                      <a:lnTo>
                                        <a:pt x="97055" y="1022896"/>
                                      </a:lnTo>
                                      <a:lnTo>
                                        <a:pt x="94463" y="1022032"/>
                                      </a:lnTo>
                                      <a:cubicBezTo>
                                        <a:pt x="99225" y="1002029"/>
                                        <a:pt x="103035" y="983932"/>
                                        <a:pt x="107798" y="964882"/>
                                      </a:cubicBezTo>
                                      <a:cubicBezTo>
                                        <a:pt x="111608" y="951547"/>
                                        <a:pt x="115418" y="938212"/>
                                        <a:pt x="120180" y="925829"/>
                                      </a:cubicBezTo>
                                      <a:lnTo>
                                        <a:pt x="133454" y="886956"/>
                                      </a:lnTo>
                                      <a:lnTo>
                                        <a:pt x="132563" y="886777"/>
                                      </a:lnTo>
                                      <a:cubicBezTo>
                                        <a:pt x="135420" y="877252"/>
                                        <a:pt x="134468" y="871537"/>
                                        <a:pt x="134468" y="862965"/>
                                      </a:cubicBezTo>
                                      <a:cubicBezTo>
                                        <a:pt x="134468" y="854392"/>
                                        <a:pt x="135420" y="842010"/>
                                        <a:pt x="144945" y="818197"/>
                                      </a:cubicBezTo>
                                      <a:cubicBezTo>
                                        <a:pt x="146850" y="814387"/>
                                        <a:pt x="148755" y="809625"/>
                                        <a:pt x="152565" y="804862"/>
                                      </a:cubicBezTo>
                                      <a:lnTo>
                                        <a:pt x="152821" y="804166"/>
                                      </a:lnTo>
                                      <a:lnTo>
                                        <a:pt x="163043" y="776287"/>
                                      </a:lnTo>
                                      <a:cubicBezTo>
                                        <a:pt x="173520" y="759142"/>
                                        <a:pt x="183045" y="742950"/>
                                        <a:pt x="194475" y="726757"/>
                                      </a:cubicBezTo>
                                      <a:cubicBezTo>
                                        <a:pt x="204000" y="708660"/>
                                        <a:pt x="212573" y="690562"/>
                                        <a:pt x="223050" y="673417"/>
                                      </a:cubicBezTo>
                                      <a:cubicBezTo>
                                        <a:pt x="227813" y="665797"/>
                                        <a:pt x="233528" y="656272"/>
                                        <a:pt x="238290" y="647700"/>
                                      </a:cubicBezTo>
                                      <a:cubicBezTo>
                                        <a:pt x="241148" y="640080"/>
                                        <a:pt x="245910" y="631507"/>
                                        <a:pt x="253530" y="620077"/>
                                      </a:cubicBezTo>
                                      <a:cubicBezTo>
                                        <a:pt x="261150" y="608647"/>
                                        <a:pt x="272580" y="594360"/>
                                        <a:pt x="286868" y="574357"/>
                                      </a:cubicBezTo>
                                      <a:cubicBezTo>
                                        <a:pt x="335445" y="503872"/>
                                        <a:pt x="389738" y="440055"/>
                                        <a:pt x="451650" y="381000"/>
                                      </a:cubicBezTo>
                                      <a:cubicBezTo>
                                        <a:pt x="466890" y="367665"/>
                                        <a:pt x="479273" y="354330"/>
                                        <a:pt x="495465" y="340995"/>
                                      </a:cubicBezTo>
                                      <a:cubicBezTo>
                                        <a:pt x="519278" y="318135"/>
                                        <a:pt x="557378" y="283845"/>
                                        <a:pt x="600240" y="259080"/>
                                      </a:cubicBezTo>
                                      <a:cubicBezTo>
                                        <a:pt x="612623" y="249555"/>
                                        <a:pt x="621195" y="239077"/>
                                        <a:pt x="636435" y="230505"/>
                                      </a:cubicBezTo>
                                      <a:cubicBezTo>
                                        <a:pt x="649770" y="225742"/>
                                        <a:pt x="665010" y="216217"/>
                                        <a:pt x="684060" y="205740"/>
                                      </a:cubicBezTo>
                                      <a:cubicBezTo>
                                        <a:pt x="693585" y="200977"/>
                                        <a:pt x="704063" y="195262"/>
                                        <a:pt x="714540" y="189547"/>
                                      </a:cubicBezTo>
                                      <a:cubicBezTo>
                                        <a:pt x="720255" y="186690"/>
                                        <a:pt x="725018" y="183832"/>
                                        <a:pt x="730733" y="180975"/>
                                      </a:cubicBezTo>
                                      <a:cubicBezTo>
                                        <a:pt x="736448" y="178117"/>
                                        <a:pt x="742163" y="176212"/>
                                        <a:pt x="748830" y="174307"/>
                                      </a:cubicBezTo>
                                      <a:cubicBezTo>
                                        <a:pt x="767880" y="164782"/>
                                        <a:pt x="788835" y="155257"/>
                                        <a:pt x="808838" y="147637"/>
                                      </a:cubicBezTo>
                                      <a:cubicBezTo>
                                        <a:pt x="860273" y="123825"/>
                                        <a:pt x="916470" y="101917"/>
                                        <a:pt x="974573" y="83820"/>
                                      </a:cubicBezTo>
                                      <a:cubicBezTo>
                                        <a:pt x="989813" y="81915"/>
                                        <a:pt x="1003148" y="80010"/>
                                        <a:pt x="1018388" y="78105"/>
                                      </a:cubicBezTo>
                                      <a:cubicBezTo>
                                        <a:pt x="1027913" y="74295"/>
                                        <a:pt x="1038390" y="70485"/>
                                        <a:pt x="1049820" y="66675"/>
                                      </a:cubicBezTo>
                                      <a:cubicBezTo>
                                        <a:pt x="1061250" y="62865"/>
                                        <a:pt x="1073633" y="59055"/>
                                        <a:pt x="1086015" y="57150"/>
                                      </a:cubicBezTo>
                                      <a:cubicBezTo>
                                        <a:pt x="1111733" y="52387"/>
                                        <a:pt x="1138403" y="47625"/>
                                        <a:pt x="1162215" y="46672"/>
                                      </a:cubicBezTo>
                                      <a:cubicBezTo>
                                        <a:pt x="1198887" y="43338"/>
                                        <a:pt x="1235558" y="41433"/>
                                        <a:pt x="1272229" y="41076"/>
                                      </a:cubicBezTo>
                                      <a:lnTo>
                                        <a:pt x="1360655" y="44043"/>
                                      </a:lnTo>
                                      <a:close/>
                                      <a:moveTo>
                                        <a:pt x="1404150" y="0"/>
                                      </a:moveTo>
                                      <a:cubicBezTo>
                                        <a:pt x="1418437" y="952"/>
                                        <a:pt x="1434630" y="1905"/>
                                        <a:pt x="1448917" y="2857"/>
                                      </a:cubicBezTo>
                                      <a:cubicBezTo>
                                        <a:pt x="1465110" y="3810"/>
                                        <a:pt x="1480350" y="5715"/>
                                        <a:pt x="1494637" y="7620"/>
                                      </a:cubicBezTo>
                                      <a:cubicBezTo>
                                        <a:pt x="1509877" y="8572"/>
                                        <a:pt x="1518450" y="11430"/>
                                        <a:pt x="1525117" y="15240"/>
                                      </a:cubicBezTo>
                                      <a:cubicBezTo>
                                        <a:pt x="1531785" y="19050"/>
                                        <a:pt x="1536547" y="22860"/>
                                        <a:pt x="1545120" y="24765"/>
                                      </a:cubicBezTo>
                                      <a:cubicBezTo>
                                        <a:pt x="1558455" y="24765"/>
                                        <a:pt x="1552740" y="17145"/>
                                        <a:pt x="1569885" y="20002"/>
                                      </a:cubicBezTo>
                                      <a:cubicBezTo>
                                        <a:pt x="1582267" y="21907"/>
                                        <a:pt x="1594650" y="25717"/>
                                        <a:pt x="1607032" y="28575"/>
                                      </a:cubicBezTo>
                                      <a:cubicBezTo>
                                        <a:pt x="1614652" y="30480"/>
                                        <a:pt x="1622272" y="33337"/>
                                        <a:pt x="1629892" y="35242"/>
                                      </a:cubicBezTo>
                                      <a:cubicBezTo>
                                        <a:pt x="1629892" y="35242"/>
                                        <a:pt x="1629892" y="36195"/>
                                        <a:pt x="1628940" y="36195"/>
                                      </a:cubicBezTo>
                                      <a:cubicBezTo>
                                        <a:pt x="1629892" y="39052"/>
                                        <a:pt x="1628940" y="40957"/>
                                        <a:pt x="1627987" y="42862"/>
                                      </a:cubicBezTo>
                                      <a:cubicBezTo>
                                        <a:pt x="1614652" y="41910"/>
                                        <a:pt x="1602270" y="40957"/>
                                        <a:pt x="1588935" y="40005"/>
                                      </a:cubicBezTo>
                                      <a:cubicBezTo>
                                        <a:pt x="1584172" y="39052"/>
                                        <a:pt x="1580362" y="38100"/>
                                        <a:pt x="1575600" y="36195"/>
                                      </a:cubicBezTo>
                                      <a:cubicBezTo>
                                        <a:pt x="1570837" y="35242"/>
                                        <a:pt x="1567027" y="34290"/>
                                        <a:pt x="1562265" y="33337"/>
                                      </a:cubicBezTo>
                                      <a:cubicBezTo>
                                        <a:pt x="1553692" y="31432"/>
                                        <a:pt x="1545120" y="29527"/>
                                        <a:pt x="1536547" y="27622"/>
                                      </a:cubicBezTo>
                                      <a:cubicBezTo>
                                        <a:pt x="1527975" y="25717"/>
                                        <a:pt x="1519402" y="23812"/>
                                        <a:pt x="1510830" y="21907"/>
                                      </a:cubicBezTo>
                                      <a:cubicBezTo>
                                        <a:pt x="1502257" y="20955"/>
                                        <a:pt x="1493685" y="19050"/>
                                        <a:pt x="1484160" y="18097"/>
                                      </a:cubicBezTo>
                                      <a:lnTo>
                                        <a:pt x="1454633" y="18097"/>
                                      </a:lnTo>
                                      <a:cubicBezTo>
                                        <a:pt x="1446060" y="18097"/>
                                        <a:pt x="1437488" y="18097"/>
                                        <a:pt x="1430820" y="18097"/>
                                      </a:cubicBezTo>
                                      <a:cubicBezTo>
                                        <a:pt x="1416533" y="18097"/>
                                        <a:pt x="1405103" y="18097"/>
                                        <a:pt x="1393673" y="18097"/>
                                      </a:cubicBezTo>
                                      <a:lnTo>
                                        <a:pt x="1391928" y="17540"/>
                                      </a:lnTo>
                                      <a:lnTo>
                                        <a:pt x="1375575" y="25717"/>
                                      </a:lnTo>
                                      <a:cubicBezTo>
                                        <a:pt x="1367002" y="28574"/>
                                        <a:pt x="1391767" y="30479"/>
                                        <a:pt x="1381290" y="35242"/>
                                      </a:cubicBezTo>
                                      <a:cubicBezTo>
                                        <a:pt x="1401292" y="39052"/>
                                        <a:pt x="1421295" y="42862"/>
                                        <a:pt x="1438440" y="46672"/>
                                      </a:cubicBezTo>
                                      <a:lnTo>
                                        <a:pt x="1413008" y="47116"/>
                                      </a:lnTo>
                                      <a:lnTo>
                                        <a:pt x="1413437" y="47149"/>
                                      </a:lnTo>
                                      <a:cubicBezTo>
                                        <a:pt x="1423677" y="47863"/>
                                        <a:pt x="1433202" y="48101"/>
                                        <a:pt x="1440345" y="46672"/>
                                      </a:cubicBezTo>
                                      <a:cubicBezTo>
                                        <a:pt x="1447965" y="47625"/>
                                        <a:pt x="1455585" y="48577"/>
                                        <a:pt x="1463205" y="49530"/>
                                      </a:cubicBezTo>
                                      <a:cubicBezTo>
                                        <a:pt x="1484160" y="54292"/>
                                        <a:pt x="1497495" y="56197"/>
                                        <a:pt x="1507020" y="58102"/>
                                      </a:cubicBezTo>
                                      <a:cubicBezTo>
                                        <a:pt x="1516545" y="60007"/>
                                        <a:pt x="1522260" y="60007"/>
                                        <a:pt x="1527975" y="60960"/>
                                      </a:cubicBezTo>
                                      <a:cubicBezTo>
                                        <a:pt x="1539405" y="63817"/>
                                        <a:pt x="1551788" y="66675"/>
                                        <a:pt x="1563218" y="68580"/>
                                      </a:cubicBezTo>
                                      <a:cubicBezTo>
                                        <a:pt x="1575600" y="70485"/>
                                        <a:pt x="1587030" y="74295"/>
                                        <a:pt x="1599413" y="76200"/>
                                      </a:cubicBezTo>
                                      <a:cubicBezTo>
                                        <a:pt x="1610843" y="79057"/>
                                        <a:pt x="1623225" y="81915"/>
                                        <a:pt x="1634655" y="84772"/>
                                      </a:cubicBezTo>
                                      <a:lnTo>
                                        <a:pt x="1669898" y="95250"/>
                                      </a:lnTo>
                                      <a:lnTo>
                                        <a:pt x="1687043" y="100012"/>
                                      </a:lnTo>
                                      <a:lnTo>
                                        <a:pt x="1704188" y="105727"/>
                                      </a:lnTo>
                                      <a:lnTo>
                                        <a:pt x="1704409" y="105929"/>
                                      </a:lnTo>
                                      <a:lnTo>
                                        <a:pt x="1716704" y="108049"/>
                                      </a:lnTo>
                                      <a:cubicBezTo>
                                        <a:pt x="1727330" y="110549"/>
                                        <a:pt x="1739921" y="114716"/>
                                        <a:pt x="1746499" y="119121"/>
                                      </a:cubicBezTo>
                                      <a:lnTo>
                                        <a:pt x="1750661" y="125427"/>
                                      </a:lnTo>
                                      <a:lnTo>
                                        <a:pt x="1751813" y="125730"/>
                                      </a:lnTo>
                                      <a:cubicBezTo>
                                        <a:pt x="1760385" y="129540"/>
                                        <a:pt x="1769910" y="133350"/>
                                        <a:pt x="1778483" y="136207"/>
                                      </a:cubicBezTo>
                                      <a:cubicBezTo>
                                        <a:pt x="1786103" y="139065"/>
                                        <a:pt x="1793723" y="141922"/>
                                        <a:pt x="1801343" y="145732"/>
                                      </a:cubicBezTo>
                                      <a:cubicBezTo>
                                        <a:pt x="1808963" y="149542"/>
                                        <a:pt x="1816583" y="152400"/>
                                        <a:pt x="1824203" y="156210"/>
                                      </a:cubicBezTo>
                                      <a:cubicBezTo>
                                        <a:pt x="1828013" y="159067"/>
                                        <a:pt x="1833728" y="161925"/>
                                        <a:pt x="1841348" y="165735"/>
                                      </a:cubicBezTo>
                                      <a:cubicBezTo>
                                        <a:pt x="1845158" y="167640"/>
                                        <a:pt x="1848968" y="169545"/>
                                        <a:pt x="1852778" y="171450"/>
                                      </a:cubicBezTo>
                                      <a:cubicBezTo>
                                        <a:pt x="1856588" y="173355"/>
                                        <a:pt x="1861350" y="175260"/>
                                        <a:pt x="1865160" y="178117"/>
                                      </a:cubicBezTo>
                                      <a:cubicBezTo>
                                        <a:pt x="1882305" y="186690"/>
                                        <a:pt x="1899450" y="195262"/>
                                        <a:pt x="1907070" y="201930"/>
                                      </a:cubicBezTo>
                                      <a:cubicBezTo>
                                        <a:pt x="1924215" y="213360"/>
                                        <a:pt x="1942313" y="223837"/>
                                        <a:pt x="1960410" y="236220"/>
                                      </a:cubicBezTo>
                                      <a:cubicBezTo>
                                        <a:pt x="1968983" y="241935"/>
                                        <a:pt x="1978508" y="248602"/>
                                        <a:pt x="1988033" y="255270"/>
                                      </a:cubicBezTo>
                                      <a:lnTo>
                                        <a:pt x="1988832" y="255841"/>
                                      </a:lnTo>
                                      <a:lnTo>
                                        <a:pt x="2002949" y="264417"/>
                                      </a:lnTo>
                                      <a:cubicBezTo>
                                        <a:pt x="2327258" y="483516"/>
                                        <a:pt x="2540483" y="854556"/>
                                        <a:pt x="2540483" y="1275397"/>
                                      </a:cubicBezTo>
                                      <a:lnTo>
                                        <a:pt x="2540080" y="1283368"/>
                                      </a:lnTo>
                                      <a:lnTo>
                                        <a:pt x="2550960" y="1284922"/>
                                      </a:lnTo>
                                      <a:cubicBezTo>
                                        <a:pt x="2554770" y="1287779"/>
                                        <a:pt x="2557627" y="1289684"/>
                                        <a:pt x="2561437" y="1292542"/>
                                      </a:cubicBezTo>
                                      <a:cubicBezTo>
                                        <a:pt x="2562390" y="1303019"/>
                                        <a:pt x="2564295" y="1305877"/>
                                        <a:pt x="2566200" y="1318259"/>
                                      </a:cubicBezTo>
                                      <a:cubicBezTo>
                                        <a:pt x="2571915" y="1329689"/>
                                        <a:pt x="2578582" y="1339214"/>
                                        <a:pt x="2584297" y="1348739"/>
                                      </a:cubicBezTo>
                                      <a:lnTo>
                                        <a:pt x="2591918" y="1349432"/>
                                      </a:lnTo>
                                      <a:lnTo>
                                        <a:pt x="2591918" y="1342072"/>
                                      </a:lnTo>
                                      <a:lnTo>
                                        <a:pt x="2599661" y="1320563"/>
                                      </a:lnTo>
                                      <a:lnTo>
                                        <a:pt x="2599537" y="1316355"/>
                                      </a:lnTo>
                                      <a:cubicBezTo>
                                        <a:pt x="2602395" y="1287780"/>
                                        <a:pt x="2604300" y="1288732"/>
                                        <a:pt x="2607157" y="1290637"/>
                                      </a:cubicBezTo>
                                      <a:cubicBezTo>
                                        <a:pt x="2610967" y="1289685"/>
                                        <a:pt x="2614777" y="1289685"/>
                                        <a:pt x="2617635" y="1290637"/>
                                      </a:cubicBezTo>
                                      <a:cubicBezTo>
                                        <a:pt x="2623350" y="1286827"/>
                                        <a:pt x="2628112" y="1282065"/>
                                        <a:pt x="2633827" y="1280160"/>
                                      </a:cubicBezTo>
                                      <a:cubicBezTo>
                                        <a:pt x="2634780" y="1294447"/>
                                        <a:pt x="2634780" y="1306830"/>
                                        <a:pt x="2635732" y="1322070"/>
                                      </a:cubicBezTo>
                                      <a:cubicBezTo>
                                        <a:pt x="2633827" y="1328737"/>
                                        <a:pt x="2632875" y="1335405"/>
                                        <a:pt x="2630970" y="1342072"/>
                                      </a:cubicBezTo>
                                      <a:cubicBezTo>
                                        <a:pt x="2629065" y="1348740"/>
                                        <a:pt x="2627160" y="1355407"/>
                                        <a:pt x="2625255" y="1361122"/>
                                      </a:cubicBezTo>
                                      <a:cubicBezTo>
                                        <a:pt x="2624302" y="1371600"/>
                                        <a:pt x="2623350" y="1382077"/>
                                        <a:pt x="2622397" y="1392555"/>
                                      </a:cubicBezTo>
                                      <a:lnTo>
                                        <a:pt x="2621445" y="1408747"/>
                                      </a:lnTo>
                                      <a:cubicBezTo>
                                        <a:pt x="2620492" y="1414462"/>
                                        <a:pt x="2620492" y="1419225"/>
                                        <a:pt x="2619540" y="1424940"/>
                                      </a:cubicBezTo>
                                      <a:lnTo>
                                        <a:pt x="2615478" y="1427648"/>
                                      </a:lnTo>
                                      <a:lnTo>
                                        <a:pt x="2615730" y="1428749"/>
                                      </a:lnTo>
                                      <a:lnTo>
                                        <a:pt x="2619621" y="1426155"/>
                                      </a:lnTo>
                                      <a:lnTo>
                                        <a:pt x="2621445" y="1410652"/>
                                      </a:lnTo>
                                      <a:lnTo>
                                        <a:pt x="2622397" y="1394460"/>
                                      </a:lnTo>
                                      <a:cubicBezTo>
                                        <a:pt x="2623350" y="1383982"/>
                                        <a:pt x="2624302" y="1373505"/>
                                        <a:pt x="2625255" y="1363027"/>
                                      </a:cubicBezTo>
                                      <a:cubicBezTo>
                                        <a:pt x="2627160" y="1357312"/>
                                        <a:pt x="2629065" y="1350645"/>
                                        <a:pt x="2630970" y="1343977"/>
                                      </a:cubicBezTo>
                                      <a:cubicBezTo>
                                        <a:pt x="2632875" y="1337310"/>
                                        <a:pt x="2634780" y="1330642"/>
                                        <a:pt x="2635732" y="1323975"/>
                                      </a:cubicBezTo>
                                      <a:cubicBezTo>
                                        <a:pt x="2638590" y="1325880"/>
                                        <a:pt x="2640495" y="1327785"/>
                                        <a:pt x="2643352" y="1329690"/>
                                      </a:cubicBezTo>
                                      <a:cubicBezTo>
                                        <a:pt x="2643352" y="1334452"/>
                                        <a:pt x="2643352" y="1339215"/>
                                        <a:pt x="2642400" y="1343977"/>
                                      </a:cubicBezTo>
                                      <a:cubicBezTo>
                                        <a:pt x="2641447" y="1348740"/>
                                        <a:pt x="2641447" y="1353502"/>
                                        <a:pt x="2640495" y="1358265"/>
                                      </a:cubicBezTo>
                                      <a:cubicBezTo>
                                        <a:pt x="2639542" y="1367790"/>
                                        <a:pt x="2638590" y="1376362"/>
                                        <a:pt x="2639542" y="1384935"/>
                                      </a:cubicBezTo>
                                      <a:cubicBezTo>
                                        <a:pt x="2638590" y="1394460"/>
                                        <a:pt x="2638590" y="1404937"/>
                                        <a:pt x="2637637" y="1416367"/>
                                      </a:cubicBezTo>
                                      <a:cubicBezTo>
                                        <a:pt x="2635732" y="1426845"/>
                                        <a:pt x="2634780" y="1438275"/>
                                        <a:pt x="2632875" y="1449705"/>
                                      </a:cubicBezTo>
                                      <a:cubicBezTo>
                                        <a:pt x="2630970" y="1461135"/>
                                        <a:pt x="2630017" y="1472565"/>
                                        <a:pt x="2627160" y="1484947"/>
                                      </a:cubicBezTo>
                                      <a:cubicBezTo>
                                        <a:pt x="2625255" y="1496377"/>
                                        <a:pt x="2622397" y="1507807"/>
                                        <a:pt x="2620492" y="1519237"/>
                                      </a:cubicBezTo>
                                      <a:cubicBezTo>
                                        <a:pt x="2613825" y="1544955"/>
                                        <a:pt x="2615730" y="1553527"/>
                                        <a:pt x="2608110" y="1591627"/>
                                      </a:cubicBezTo>
                                      <a:cubicBezTo>
                                        <a:pt x="2604300" y="1593532"/>
                                        <a:pt x="2600490" y="1595437"/>
                                        <a:pt x="2596680" y="1598295"/>
                                      </a:cubicBezTo>
                                      <a:cubicBezTo>
                                        <a:pt x="2592870" y="1611630"/>
                                        <a:pt x="2587155" y="1626870"/>
                                        <a:pt x="2582392" y="1640205"/>
                                      </a:cubicBezTo>
                                      <a:cubicBezTo>
                                        <a:pt x="2575725" y="1662112"/>
                                        <a:pt x="2580487" y="1664970"/>
                                        <a:pt x="2578582" y="1680210"/>
                                      </a:cubicBezTo>
                                      <a:cubicBezTo>
                                        <a:pt x="2577630" y="1682115"/>
                                        <a:pt x="2576677" y="1684972"/>
                                        <a:pt x="2576677" y="1685925"/>
                                      </a:cubicBezTo>
                                      <a:cubicBezTo>
                                        <a:pt x="2570962" y="1701165"/>
                                        <a:pt x="2565247" y="1716405"/>
                                        <a:pt x="2560485" y="1729740"/>
                                      </a:cubicBezTo>
                                      <a:cubicBezTo>
                                        <a:pt x="2558580" y="1731645"/>
                                        <a:pt x="2557627" y="1732597"/>
                                        <a:pt x="2555722" y="1733550"/>
                                      </a:cubicBezTo>
                                      <a:cubicBezTo>
                                        <a:pt x="2549055" y="1748790"/>
                                        <a:pt x="2542387" y="1764982"/>
                                        <a:pt x="2535720" y="1780222"/>
                                      </a:cubicBezTo>
                                      <a:cubicBezTo>
                                        <a:pt x="2543340" y="1764982"/>
                                        <a:pt x="2550007" y="1748790"/>
                                        <a:pt x="2556675" y="1733550"/>
                                      </a:cubicBezTo>
                                      <a:cubicBezTo>
                                        <a:pt x="2558580" y="1731645"/>
                                        <a:pt x="2559532" y="1731645"/>
                                        <a:pt x="2561437" y="1729740"/>
                                      </a:cubicBezTo>
                                      <a:cubicBezTo>
                                        <a:pt x="2553817" y="1770697"/>
                                        <a:pt x="2541435" y="1796415"/>
                                        <a:pt x="2530957" y="1816417"/>
                                      </a:cubicBezTo>
                                      <a:lnTo>
                                        <a:pt x="2514765" y="1824990"/>
                                      </a:lnTo>
                                      <a:lnTo>
                                        <a:pt x="2511407" y="1831707"/>
                                      </a:lnTo>
                                      <a:lnTo>
                                        <a:pt x="2511908" y="1832609"/>
                                      </a:lnTo>
                                      <a:cubicBezTo>
                                        <a:pt x="2512860" y="1830704"/>
                                        <a:pt x="2513813" y="1827847"/>
                                        <a:pt x="2515718" y="1824989"/>
                                      </a:cubicBezTo>
                                      <a:cubicBezTo>
                                        <a:pt x="2520480" y="1823084"/>
                                        <a:pt x="2526195" y="1820227"/>
                                        <a:pt x="2531910" y="1816417"/>
                                      </a:cubicBezTo>
                                      <a:cubicBezTo>
                                        <a:pt x="2532863" y="1826894"/>
                                        <a:pt x="2525243" y="1840229"/>
                                        <a:pt x="2520480" y="1848802"/>
                                      </a:cubicBezTo>
                                      <a:cubicBezTo>
                                        <a:pt x="2513813" y="1862137"/>
                                        <a:pt x="2506193" y="1874519"/>
                                        <a:pt x="2499525" y="1886902"/>
                                      </a:cubicBezTo>
                                      <a:cubicBezTo>
                                        <a:pt x="2495715" y="1893569"/>
                                        <a:pt x="2492858" y="1899284"/>
                                        <a:pt x="2489048" y="1905952"/>
                                      </a:cubicBezTo>
                                      <a:cubicBezTo>
                                        <a:pt x="2485238" y="1912619"/>
                                        <a:pt x="2481428" y="1918334"/>
                                        <a:pt x="2477618" y="1925002"/>
                                      </a:cubicBezTo>
                                      <a:cubicBezTo>
                                        <a:pt x="2474760" y="1928812"/>
                                        <a:pt x="2472855" y="1933574"/>
                                        <a:pt x="2469045" y="1939289"/>
                                      </a:cubicBezTo>
                                      <a:cubicBezTo>
                                        <a:pt x="2465235" y="1948814"/>
                                        <a:pt x="2461425" y="1957387"/>
                                        <a:pt x="2456663" y="1966912"/>
                                      </a:cubicBezTo>
                                      <a:lnTo>
                                        <a:pt x="2443328" y="1993582"/>
                                      </a:lnTo>
                                      <a:cubicBezTo>
                                        <a:pt x="2436660" y="2003107"/>
                                        <a:pt x="2429993" y="2013584"/>
                                        <a:pt x="2422373" y="2022157"/>
                                      </a:cubicBezTo>
                                      <a:cubicBezTo>
                                        <a:pt x="2415705" y="2030729"/>
                                        <a:pt x="2408085" y="2040254"/>
                                        <a:pt x="2401418" y="2048827"/>
                                      </a:cubicBezTo>
                                      <a:lnTo>
                                        <a:pt x="2402291" y="2047029"/>
                                      </a:lnTo>
                                      <a:lnTo>
                                        <a:pt x="2378557" y="2079307"/>
                                      </a:lnTo>
                                      <a:cubicBezTo>
                                        <a:pt x="2372842" y="2073592"/>
                                        <a:pt x="2341410" y="2118360"/>
                                        <a:pt x="2327122" y="2135505"/>
                                      </a:cubicBezTo>
                                      <a:lnTo>
                                        <a:pt x="2316995" y="2151085"/>
                                      </a:lnTo>
                                      <a:lnTo>
                                        <a:pt x="2327122" y="2136457"/>
                                      </a:lnTo>
                                      <a:cubicBezTo>
                                        <a:pt x="2341410" y="2120264"/>
                                        <a:pt x="2372842" y="2075497"/>
                                        <a:pt x="2378557" y="2080259"/>
                                      </a:cubicBezTo>
                                      <a:cubicBezTo>
                                        <a:pt x="2375700" y="2100262"/>
                                        <a:pt x="2348077" y="2125979"/>
                                        <a:pt x="2339505" y="2139314"/>
                                      </a:cubicBezTo>
                                      <a:cubicBezTo>
                                        <a:pt x="2331885" y="2148363"/>
                                        <a:pt x="2325455" y="2155031"/>
                                        <a:pt x="2319383" y="2160388"/>
                                      </a:cubicBezTo>
                                      <a:lnTo>
                                        <a:pt x="2303229" y="2172263"/>
                                      </a:lnTo>
                                      <a:lnTo>
                                        <a:pt x="2302357" y="2173605"/>
                                      </a:lnTo>
                                      <a:lnTo>
                                        <a:pt x="2292258" y="2181374"/>
                                      </a:lnTo>
                                      <a:lnTo>
                                        <a:pt x="2291880" y="2184082"/>
                                      </a:lnTo>
                                      <a:cubicBezTo>
                                        <a:pt x="2277592" y="2199322"/>
                                        <a:pt x="2263305" y="2215515"/>
                                        <a:pt x="2247112" y="2229802"/>
                                      </a:cubicBezTo>
                                      <a:cubicBezTo>
                                        <a:pt x="2231872" y="2245042"/>
                                        <a:pt x="2216632" y="2260282"/>
                                        <a:pt x="2199487" y="2273617"/>
                                      </a:cubicBezTo>
                                      <a:lnTo>
                                        <a:pt x="2197284" y="2275215"/>
                                      </a:lnTo>
                                      <a:lnTo>
                                        <a:pt x="2181390" y="2295524"/>
                                      </a:lnTo>
                                      <a:cubicBezTo>
                                        <a:pt x="2169960" y="2306002"/>
                                        <a:pt x="2156625" y="2314574"/>
                                        <a:pt x="2143290" y="2324099"/>
                                      </a:cubicBezTo>
                                      <a:lnTo>
                                        <a:pt x="2107680" y="2350806"/>
                                      </a:lnTo>
                                      <a:lnTo>
                                        <a:pt x="2107553" y="2350961"/>
                                      </a:lnTo>
                                      <a:lnTo>
                                        <a:pt x="2143290" y="2325052"/>
                                      </a:lnTo>
                                      <a:cubicBezTo>
                                        <a:pt x="2155672" y="2315527"/>
                                        <a:pt x="2169007" y="2306002"/>
                                        <a:pt x="2181390" y="2296477"/>
                                      </a:cubicBezTo>
                                      <a:cubicBezTo>
                                        <a:pt x="2173770" y="2309812"/>
                                        <a:pt x="2163292" y="2318384"/>
                                        <a:pt x="2149957" y="2327909"/>
                                      </a:cubicBezTo>
                                      <a:cubicBezTo>
                                        <a:pt x="2139004" y="2337911"/>
                                        <a:pt x="2131146" y="2341959"/>
                                        <a:pt x="2124359" y="2344578"/>
                                      </a:cubicBezTo>
                                      <a:lnTo>
                                        <a:pt x="2106651" y="2352057"/>
                                      </a:lnTo>
                                      <a:lnTo>
                                        <a:pt x="2106142" y="2352675"/>
                                      </a:lnTo>
                                      <a:cubicBezTo>
                                        <a:pt x="2099475" y="2357437"/>
                                        <a:pt x="2093760" y="2361247"/>
                                        <a:pt x="2087092" y="2365057"/>
                                      </a:cubicBezTo>
                                      <a:lnTo>
                                        <a:pt x="2079913" y="2368384"/>
                                      </a:lnTo>
                                      <a:lnTo>
                                        <a:pt x="2061852" y="2383036"/>
                                      </a:lnTo>
                                      <a:cubicBezTo>
                                        <a:pt x="2055184" y="2388156"/>
                                        <a:pt x="2049469" y="2392204"/>
                                        <a:pt x="2044230" y="2395537"/>
                                      </a:cubicBezTo>
                                      <a:cubicBezTo>
                                        <a:pt x="2034705" y="2403157"/>
                                        <a:pt x="2027085" y="2407920"/>
                                        <a:pt x="2017560" y="2412682"/>
                                      </a:cubicBezTo>
                                      <a:cubicBezTo>
                                        <a:pt x="2019465" y="2409825"/>
                                        <a:pt x="2014703" y="2411730"/>
                                        <a:pt x="2008988" y="2413635"/>
                                      </a:cubicBezTo>
                                      <a:lnTo>
                                        <a:pt x="1999459" y="2417870"/>
                                      </a:lnTo>
                                      <a:lnTo>
                                        <a:pt x="1997978" y="2418994"/>
                                      </a:lnTo>
                                      <a:lnTo>
                                        <a:pt x="2009940" y="2414587"/>
                                      </a:lnTo>
                                      <a:cubicBezTo>
                                        <a:pt x="2015655" y="2412682"/>
                                        <a:pt x="2019465" y="2410777"/>
                                        <a:pt x="2018513" y="2413635"/>
                                      </a:cubicBezTo>
                                      <a:cubicBezTo>
                                        <a:pt x="2011845" y="2423160"/>
                                        <a:pt x="1998510" y="2431732"/>
                                        <a:pt x="1984223" y="2439352"/>
                                      </a:cubicBezTo>
                                      <a:cubicBezTo>
                                        <a:pt x="1976603" y="2443162"/>
                                        <a:pt x="1969935" y="2446972"/>
                                        <a:pt x="1962315" y="2450783"/>
                                      </a:cubicBezTo>
                                      <a:cubicBezTo>
                                        <a:pt x="1954695" y="2454592"/>
                                        <a:pt x="1947075" y="2457450"/>
                                        <a:pt x="1940408" y="2461260"/>
                                      </a:cubicBezTo>
                                      <a:lnTo>
                                        <a:pt x="1924934" y="2463581"/>
                                      </a:lnTo>
                                      <a:lnTo>
                                        <a:pt x="1922310" y="2465070"/>
                                      </a:lnTo>
                                      <a:cubicBezTo>
                                        <a:pt x="1898497" y="2476500"/>
                                        <a:pt x="1874685" y="2486025"/>
                                        <a:pt x="1849920" y="2496502"/>
                                      </a:cubicBezTo>
                                      <a:lnTo>
                                        <a:pt x="1846229" y="2497341"/>
                                      </a:lnTo>
                                      <a:lnTo>
                                        <a:pt x="1824203" y="2511742"/>
                                      </a:lnTo>
                                      <a:cubicBezTo>
                                        <a:pt x="1829918" y="2512695"/>
                                        <a:pt x="1832775" y="2513647"/>
                                        <a:pt x="1836585" y="2515552"/>
                                      </a:cubicBezTo>
                                      <a:cubicBezTo>
                                        <a:pt x="1819440" y="2530792"/>
                                        <a:pt x="1796580" y="2533650"/>
                                        <a:pt x="1790865" y="2535555"/>
                                      </a:cubicBezTo>
                                      <a:cubicBezTo>
                                        <a:pt x="1791818" y="2531745"/>
                                        <a:pt x="1793723" y="2526982"/>
                                        <a:pt x="1794675" y="2522220"/>
                                      </a:cubicBezTo>
                                      <a:cubicBezTo>
                                        <a:pt x="1789913" y="2524125"/>
                                        <a:pt x="1785150" y="2526030"/>
                                        <a:pt x="1779435" y="2527935"/>
                                      </a:cubicBezTo>
                                      <a:cubicBezTo>
                                        <a:pt x="1774673" y="2529840"/>
                                        <a:pt x="1769910" y="2530792"/>
                                        <a:pt x="1765148" y="2532697"/>
                                      </a:cubicBezTo>
                                      <a:cubicBezTo>
                                        <a:pt x="1755623" y="2535555"/>
                                        <a:pt x="1745145" y="2538412"/>
                                        <a:pt x="1735620" y="2542222"/>
                                      </a:cubicBezTo>
                                      <a:lnTo>
                                        <a:pt x="1731675" y="2537487"/>
                                      </a:lnTo>
                                      <a:lnTo>
                                        <a:pt x="1717522" y="2540317"/>
                                      </a:lnTo>
                                      <a:cubicBezTo>
                                        <a:pt x="1711807" y="2541270"/>
                                        <a:pt x="1706092" y="2543175"/>
                                        <a:pt x="1700377" y="2544127"/>
                                      </a:cubicBezTo>
                                      <a:cubicBezTo>
                                        <a:pt x="1688947" y="2546985"/>
                                        <a:pt x="1676565" y="2550795"/>
                                        <a:pt x="1665135" y="2552700"/>
                                      </a:cubicBezTo>
                                      <a:lnTo>
                                        <a:pt x="1663973" y="2553240"/>
                                      </a:lnTo>
                                      <a:lnTo>
                                        <a:pt x="1697520" y="2545079"/>
                                      </a:lnTo>
                                      <a:cubicBezTo>
                                        <a:pt x="1703235" y="2543174"/>
                                        <a:pt x="1708950" y="2542222"/>
                                        <a:pt x="1714665" y="2541269"/>
                                      </a:cubicBezTo>
                                      <a:cubicBezTo>
                                        <a:pt x="1720380" y="2540317"/>
                                        <a:pt x="1725142" y="2538412"/>
                                        <a:pt x="1728952" y="2538412"/>
                                      </a:cubicBezTo>
                                      <a:cubicBezTo>
                                        <a:pt x="1729905" y="2540317"/>
                                        <a:pt x="1731810" y="2542222"/>
                                        <a:pt x="1734667" y="2543174"/>
                                      </a:cubicBezTo>
                                      <a:cubicBezTo>
                                        <a:pt x="1745145" y="2540317"/>
                                        <a:pt x="1754670" y="2537459"/>
                                        <a:pt x="1764195" y="2533649"/>
                                      </a:cubicBezTo>
                                      <a:cubicBezTo>
                                        <a:pt x="1768957" y="2531744"/>
                                        <a:pt x="1773720" y="2530792"/>
                                        <a:pt x="1778482" y="2528887"/>
                                      </a:cubicBezTo>
                                      <a:cubicBezTo>
                                        <a:pt x="1783245" y="2526982"/>
                                        <a:pt x="1788007" y="2525077"/>
                                        <a:pt x="1793722" y="2523172"/>
                                      </a:cubicBezTo>
                                      <a:cubicBezTo>
                                        <a:pt x="1792770" y="2526982"/>
                                        <a:pt x="1790865" y="2531744"/>
                                        <a:pt x="1789912" y="2536507"/>
                                      </a:cubicBezTo>
                                      <a:cubicBezTo>
                                        <a:pt x="1776577" y="2543174"/>
                                        <a:pt x="1763242" y="2548889"/>
                                        <a:pt x="1749907" y="2555557"/>
                                      </a:cubicBezTo>
                                      <a:lnTo>
                                        <a:pt x="1747946" y="2555008"/>
                                      </a:lnTo>
                                      <a:lnTo>
                                        <a:pt x="1720380" y="2566034"/>
                                      </a:lnTo>
                                      <a:cubicBezTo>
                                        <a:pt x="1711808" y="2568892"/>
                                        <a:pt x="1704188" y="2570797"/>
                                        <a:pt x="1697520" y="2572702"/>
                                      </a:cubicBezTo>
                                      <a:cubicBezTo>
                                        <a:pt x="1683233" y="2576512"/>
                                        <a:pt x="1672755" y="2578417"/>
                                        <a:pt x="1663230" y="2581274"/>
                                      </a:cubicBezTo>
                                      <a:cubicBezTo>
                                        <a:pt x="1663707" y="2578893"/>
                                        <a:pt x="1657754" y="2578893"/>
                                        <a:pt x="1649062" y="2580084"/>
                                      </a:cubicBezTo>
                                      <a:lnTo>
                                        <a:pt x="1619428" y="2585850"/>
                                      </a:lnTo>
                                      <a:lnTo>
                                        <a:pt x="1618462" y="2587942"/>
                                      </a:lnTo>
                                      <a:cubicBezTo>
                                        <a:pt x="1593697" y="2593657"/>
                                        <a:pt x="1566075" y="2598419"/>
                                        <a:pt x="1539405" y="2603182"/>
                                      </a:cubicBezTo>
                                      <a:cubicBezTo>
                                        <a:pt x="1530832" y="2602229"/>
                                        <a:pt x="1531785" y="2600324"/>
                                        <a:pt x="1521307" y="2598419"/>
                                      </a:cubicBezTo>
                                      <a:cubicBezTo>
                                        <a:pt x="1516545" y="2598419"/>
                                        <a:pt x="1511782" y="2598419"/>
                                        <a:pt x="1506067" y="2598419"/>
                                      </a:cubicBezTo>
                                      <a:cubicBezTo>
                                        <a:pt x="1498447" y="2601277"/>
                                        <a:pt x="1488922" y="2604134"/>
                                        <a:pt x="1479397" y="2606992"/>
                                      </a:cubicBezTo>
                                      <a:cubicBezTo>
                                        <a:pt x="1470825" y="2607944"/>
                                        <a:pt x="1463205" y="2608897"/>
                                        <a:pt x="1455585" y="2608897"/>
                                      </a:cubicBezTo>
                                      <a:cubicBezTo>
                                        <a:pt x="1447965" y="2608897"/>
                                        <a:pt x="1440345" y="2609849"/>
                                        <a:pt x="1431772" y="2609849"/>
                                      </a:cubicBezTo>
                                      <a:lnTo>
                                        <a:pt x="1429185" y="2608741"/>
                                      </a:lnTo>
                                      <a:lnTo>
                                        <a:pt x="1407484" y="2612588"/>
                                      </a:lnTo>
                                      <a:cubicBezTo>
                                        <a:pt x="1399626" y="2612707"/>
                                        <a:pt x="1391768" y="2611278"/>
                                        <a:pt x="1381290" y="2607944"/>
                                      </a:cubicBezTo>
                                      <a:cubicBezTo>
                                        <a:pt x="1381290" y="2607944"/>
                                        <a:pt x="1382243" y="2606992"/>
                                        <a:pt x="1382243" y="2606992"/>
                                      </a:cubicBezTo>
                                      <a:cubicBezTo>
                                        <a:pt x="1384148" y="2605087"/>
                                        <a:pt x="1385100" y="2603182"/>
                                        <a:pt x="1387005" y="2600324"/>
                                      </a:cubicBezTo>
                                      <a:cubicBezTo>
                                        <a:pt x="1379385" y="2599372"/>
                                        <a:pt x="1371765" y="2598419"/>
                                        <a:pt x="1365098" y="2597467"/>
                                      </a:cubicBezTo>
                                      <a:cubicBezTo>
                                        <a:pt x="1367955" y="2595562"/>
                                        <a:pt x="1372718" y="2593657"/>
                                        <a:pt x="1375575" y="2591752"/>
                                      </a:cubicBezTo>
                                      <a:cubicBezTo>
                                        <a:pt x="1386053" y="2591752"/>
                                        <a:pt x="1396530" y="2591752"/>
                                        <a:pt x="1407008" y="2590799"/>
                                      </a:cubicBezTo>
                                      <a:cubicBezTo>
                                        <a:pt x="1417485" y="2589847"/>
                                        <a:pt x="1427010" y="2589847"/>
                                        <a:pt x="1437488" y="2589847"/>
                                      </a:cubicBezTo>
                                      <a:lnTo>
                                        <a:pt x="1481302" y="2590799"/>
                                      </a:lnTo>
                                      <a:lnTo>
                                        <a:pt x="1511782" y="2587942"/>
                                      </a:lnTo>
                                      <a:cubicBezTo>
                                        <a:pt x="1531785" y="2584132"/>
                                        <a:pt x="1550835" y="2579369"/>
                                        <a:pt x="1568932" y="2575559"/>
                                      </a:cubicBezTo>
                                      <a:cubicBezTo>
                                        <a:pt x="1585125" y="2570797"/>
                                        <a:pt x="1596555" y="2568892"/>
                                        <a:pt x="1607032" y="2566987"/>
                                      </a:cubicBezTo>
                                      <a:cubicBezTo>
                                        <a:pt x="1617510" y="2566034"/>
                                        <a:pt x="1627035" y="2566034"/>
                                        <a:pt x="1635607" y="2566034"/>
                                      </a:cubicBezTo>
                                      <a:lnTo>
                                        <a:pt x="1637595" y="2565111"/>
                                      </a:lnTo>
                                      <a:lnTo>
                                        <a:pt x="1609890" y="2566035"/>
                                      </a:lnTo>
                                      <a:cubicBezTo>
                                        <a:pt x="1599412" y="2566987"/>
                                        <a:pt x="1587030" y="2569845"/>
                                        <a:pt x="1571790" y="2574607"/>
                                      </a:cubicBezTo>
                                      <a:cubicBezTo>
                                        <a:pt x="1553692" y="2578417"/>
                                        <a:pt x="1534642" y="2583180"/>
                                        <a:pt x="1514640" y="2586990"/>
                                      </a:cubicBezTo>
                                      <a:cubicBezTo>
                                        <a:pt x="1505115" y="2587942"/>
                                        <a:pt x="1495590" y="2588895"/>
                                        <a:pt x="1484160" y="2589847"/>
                                      </a:cubicBezTo>
                                      <a:cubicBezTo>
                                        <a:pt x="1470825" y="2589847"/>
                                        <a:pt x="1455585" y="2589847"/>
                                        <a:pt x="1440345" y="2588895"/>
                                      </a:cubicBezTo>
                                      <a:cubicBezTo>
                                        <a:pt x="1430820" y="2588895"/>
                                        <a:pt x="1420342" y="2589847"/>
                                        <a:pt x="1409865" y="2589847"/>
                                      </a:cubicBezTo>
                                      <a:cubicBezTo>
                                        <a:pt x="1399387" y="2590800"/>
                                        <a:pt x="1388910" y="2590800"/>
                                        <a:pt x="1378432" y="2590800"/>
                                      </a:cubicBezTo>
                                      <a:cubicBezTo>
                                        <a:pt x="1377480" y="2588895"/>
                                        <a:pt x="1378432" y="2587942"/>
                                        <a:pt x="1379385" y="2586990"/>
                                      </a:cubicBezTo>
                                      <a:cubicBezTo>
                                        <a:pt x="1381290" y="2584132"/>
                                        <a:pt x="1384147" y="2581275"/>
                                        <a:pt x="1386052" y="2577465"/>
                                      </a:cubicBezTo>
                                      <a:cubicBezTo>
                                        <a:pt x="1479397" y="2573655"/>
                                        <a:pt x="1585125" y="2555557"/>
                                        <a:pt x="1679422" y="2528887"/>
                                      </a:cubicBezTo>
                                      <a:cubicBezTo>
                                        <a:pt x="1748955" y="2508885"/>
                                        <a:pt x="1814677" y="2485072"/>
                                        <a:pt x="1878495" y="2453640"/>
                                      </a:cubicBezTo>
                                      <a:cubicBezTo>
                                        <a:pt x="1893735" y="2445067"/>
                                        <a:pt x="1911832" y="2435542"/>
                                        <a:pt x="1930882" y="2426017"/>
                                      </a:cubicBezTo>
                                      <a:cubicBezTo>
                                        <a:pt x="1940407" y="2421255"/>
                                        <a:pt x="1950885" y="2416492"/>
                                        <a:pt x="1960410" y="2410777"/>
                                      </a:cubicBezTo>
                                      <a:cubicBezTo>
                                        <a:pt x="1969935" y="2405062"/>
                                        <a:pt x="1980412" y="2400300"/>
                                        <a:pt x="1990890" y="2394585"/>
                                      </a:cubicBezTo>
                                      <a:cubicBezTo>
                                        <a:pt x="2010892" y="2383155"/>
                                        <a:pt x="2029942" y="2371725"/>
                                        <a:pt x="2048040" y="2360295"/>
                                      </a:cubicBezTo>
                                      <a:cubicBezTo>
                                        <a:pt x="2066137" y="2347912"/>
                                        <a:pt x="2081377" y="2336482"/>
                                        <a:pt x="2093760" y="2325052"/>
                                      </a:cubicBezTo>
                                      <a:cubicBezTo>
                                        <a:pt x="2122335" y="2304097"/>
                                        <a:pt x="2150910" y="2283142"/>
                                        <a:pt x="2179485" y="2258377"/>
                                      </a:cubicBezTo>
                                      <a:cubicBezTo>
                                        <a:pt x="2187105" y="2251710"/>
                                        <a:pt x="2195677" y="2245995"/>
                                        <a:pt x="2203297" y="2239327"/>
                                      </a:cubicBezTo>
                                      <a:cubicBezTo>
                                        <a:pt x="2210917" y="2232660"/>
                                        <a:pt x="2218537" y="2225992"/>
                                        <a:pt x="2226157" y="2219325"/>
                                      </a:cubicBezTo>
                                      <a:cubicBezTo>
                                        <a:pt x="2238540" y="2208847"/>
                                        <a:pt x="2249017" y="2199322"/>
                                        <a:pt x="2260447" y="2187892"/>
                                      </a:cubicBezTo>
                                      <a:cubicBezTo>
                                        <a:pt x="2265210" y="2179320"/>
                                        <a:pt x="2270925" y="2171700"/>
                                        <a:pt x="2274735" y="2164080"/>
                                      </a:cubicBezTo>
                                      <a:lnTo>
                                        <a:pt x="2295258" y="2145267"/>
                                      </a:lnTo>
                                      <a:lnTo>
                                        <a:pt x="2295423" y="2144085"/>
                                      </a:lnTo>
                                      <a:lnTo>
                                        <a:pt x="2275688" y="2162175"/>
                                      </a:lnTo>
                                      <a:cubicBezTo>
                                        <a:pt x="2271878" y="2169795"/>
                                        <a:pt x="2266163" y="2177415"/>
                                        <a:pt x="2261400" y="2185987"/>
                                      </a:cubicBezTo>
                                      <a:cubicBezTo>
                                        <a:pt x="2249970" y="2197417"/>
                                        <a:pt x="2239493" y="2206942"/>
                                        <a:pt x="2227110" y="2217420"/>
                                      </a:cubicBezTo>
                                      <a:cubicBezTo>
                                        <a:pt x="2219490" y="2224087"/>
                                        <a:pt x="2211870" y="2230755"/>
                                        <a:pt x="2204250" y="2237422"/>
                                      </a:cubicBezTo>
                                      <a:cubicBezTo>
                                        <a:pt x="2196630" y="2244090"/>
                                        <a:pt x="2189010" y="2249805"/>
                                        <a:pt x="2180438" y="2256472"/>
                                      </a:cubicBezTo>
                                      <a:cubicBezTo>
                                        <a:pt x="2151863" y="2280285"/>
                                        <a:pt x="2124240" y="2302192"/>
                                        <a:pt x="2094713" y="2323147"/>
                                      </a:cubicBezTo>
                                      <a:cubicBezTo>
                                        <a:pt x="2082330" y="2334577"/>
                                        <a:pt x="2066138" y="2346960"/>
                                        <a:pt x="2048993" y="2358390"/>
                                      </a:cubicBezTo>
                                      <a:cubicBezTo>
                                        <a:pt x="2030895" y="2369820"/>
                                        <a:pt x="2011845" y="2382202"/>
                                        <a:pt x="1991843" y="2392680"/>
                                      </a:cubicBezTo>
                                      <a:cubicBezTo>
                                        <a:pt x="1981365" y="2398395"/>
                                        <a:pt x="1971840" y="2403157"/>
                                        <a:pt x="1961363" y="2408872"/>
                                      </a:cubicBezTo>
                                      <a:cubicBezTo>
                                        <a:pt x="1951838" y="2414587"/>
                                        <a:pt x="1941360" y="2419350"/>
                                        <a:pt x="1931835" y="2424112"/>
                                      </a:cubicBezTo>
                                      <a:cubicBezTo>
                                        <a:pt x="1912785" y="2433637"/>
                                        <a:pt x="1894688" y="2443162"/>
                                        <a:pt x="1879448" y="2451735"/>
                                      </a:cubicBezTo>
                                      <a:cubicBezTo>
                                        <a:pt x="1815630" y="2482215"/>
                                        <a:pt x="1749908" y="2506027"/>
                                        <a:pt x="1680375" y="2526982"/>
                                      </a:cubicBezTo>
                                      <a:cubicBezTo>
                                        <a:pt x="1586078" y="2553652"/>
                                        <a:pt x="1480350" y="2571750"/>
                                        <a:pt x="1387005" y="2575560"/>
                                      </a:cubicBezTo>
                                      <a:cubicBezTo>
                                        <a:pt x="1379385" y="2575560"/>
                                        <a:pt x="1370813" y="2575560"/>
                                        <a:pt x="1365098" y="2575560"/>
                                      </a:cubicBezTo>
                                      <a:cubicBezTo>
                                        <a:pt x="1364145" y="2572702"/>
                                        <a:pt x="1362240" y="2570797"/>
                                        <a:pt x="1362240" y="2567940"/>
                                      </a:cubicBezTo>
                                      <a:cubicBezTo>
                                        <a:pt x="1358430" y="2566035"/>
                                        <a:pt x="1348905" y="2566987"/>
                                        <a:pt x="1339380" y="2566987"/>
                                      </a:cubicBezTo>
                                      <a:cubicBezTo>
                                        <a:pt x="1330808" y="2569845"/>
                                        <a:pt x="1319378" y="2572702"/>
                                        <a:pt x="1318425" y="2575560"/>
                                      </a:cubicBezTo>
                                      <a:cubicBezTo>
                                        <a:pt x="1294613" y="2576512"/>
                                        <a:pt x="1275563" y="2576512"/>
                                        <a:pt x="1257465" y="2576512"/>
                                      </a:cubicBezTo>
                                      <a:cubicBezTo>
                                        <a:pt x="1240320" y="2575560"/>
                                        <a:pt x="1226033" y="2574607"/>
                                        <a:pt x="1212698" y="2574607"/>
                                      </a:cubicBezTo>
                                      <a:cubicBezTo>
                                        <a:pt x="1205078" y="2573655"/>
                                        <a:pt x="1198410" y="2572702"/>
                                        <a:pt x="1190790" y="2572702"/>
                                      </a:cubicBezTo>
                                      <a:cubicBezTo>
                                        <a:pt x="1183170" y="2571750"/>
                                        <a:pt x="1175550" y="2570797"/>
                                        <a:pt x="1168883" y="2568892"/>
                                      </a:cubicBezTo>
                                      <a:lnTo>
                                        <a:pt x="1182079" y="2554816"/>
                                      </a:lnTo>
                                      <a:lnTo>
                                        <a:pt x="1179360" y="2555557"/>
                                      </a:lnTo>
                                      <a:lnTo>
                                        <a:pt x="1130192" y="2546452"/>
                                      </a:lnTo>
                                      <a:lnTo>
                                        <a:pt x="1127925" y="2546985"/>
                                      </a:lnTo>
                                      <a:cubicBezTo>
                                        <a:pt x="1090778" y="2541270"/>
                                        <a:pt x="1060298" y="2535555"/>
                                        <a:pt x="1033628" y="2529840"/>
                                      </a:cubicBezTo>
                                      <a:cubicBezTo>
                                        <a:pt x="1020293" y="2526982"/>
                                        <a:pt x="1007910" y="2524125"/>
                                        <a:pt x="996480" y="2522220"/>
                                      </a:cubicBezTo>
                                      <a:cubicBezTo>
                                        <a:pt x="985050" y="2519362"/>
                                        <a:pt x="974573" y="2517457"/>
                                        <a:pt x="964095" y="2516505"/>
                                      </a:cubicBezTo>
                                      <a:cubicBezTo>
                                        <a:pt x="951713" y="2510790"/>
                                        <a:pt x="938378" y="2505075"/>
                                        <a:pt x="925043" y="2498407"/>
                                      </a:cubicBezTo>
                                      <a:cubicBezTo>
                                        <a:pt x="911708" y="2493645"/>
                                        <a:pt x="897420" y="2487930"/>
                                        <a:pt x="876465" y="2480310"/>
                                      </a:cubicBezTo>
                                      <a:cubicBezTo>
                                        <a:pt x="859320" y="2473642"/>
                                        <a:pt x="842175" y="2466975"/>
                                        <a:pt x="825983" y="2460307"/>
                                      </a:cubicBezTo>
                                      <a:cubicBezTo>
                                        <a:pt x="830745" y="2455545"/>
                                        <a:pt x="832650" y="2454592"/>
                                        <a:pt x="834555" y="2453640"/>
                                      </a:cubicBezTo>
                                      <a:cubicBezTo>
                                        <a:pt x="846938" y="2456497"/>
                                        <a:pt x="858368" y="2458402"/>
                                        <a:pt x="869798" y="2460307"/>
                                      </a:cubicBezTo>
                                      <a:cubicBezTo>
                                        <a:pt x="875513" y="2465070"/>
                                        <a:pt x="880275" y="2468880"/>
                                        <a:pt x="885038" y="2473642"/>
                                      </a:cubicBezTo>
                                      <a:cubicBezTo>
                                        <a:pt x="898373" y="2476500"/>
                                        <a:pt x="912660" y="2482215"/>
                                        <a:pt x="937425" y="2488882"/>
                                      </a:cubicBezTo>
                                      <a:cubicBezTo>
                                        <a:pt x="975525" y="2503170"/>
                                        <a:pt x="1006958" y="2509837"/>
                                        <a:pt x="1041248" y="2515552"/>
                                      </a:cubicBezTo>
                                      <a:cubicBezTo>
                                        <a:pt x="1049820" y="2517457"/>
                                        <a:pt x="1058393" y="2518410"/>
                                        <a:pt x="1066965" y="2520315"/>
                                      </a:cubicBezTo>
                                      <a:cubicBezTo>
                                        <a:pt x="1075538" y="2521267"/>
                                        <a:pt x="1085063" y="2523172"/>
                                        <a:pt x="1094588" y="2525077"/>
                                      </a:cubicBezTo>
                                      <a:cubicBezTo>
                                        <a:pt x="1104113" y="2526982"/>
                                        <a:pt x="1114590" y="2528887"/>
                                        <a:pt x="1125068" y="2531745"/>
                                      </a:cubicBezTo>
                                      <a:lnTo>
                                        <a:pt x="1158657" y="2539008"/>
                                      </a:lnTo>
                                      <a:lnTo>
                                        <a:pt x="1161262" y="2538412"/>
                                      </a:lnTo>
                                      <a:cubicBezTo>
                                        <a:pt x="1171740" y="2540317"/>
                                        <a:pt x="1181265" y="2541270"/>
                                        <a:pt x="1192695" y="2543175"/>
                                      </a:cubicBezTo>
                                      <a:cubicBezTo>
                                        <a:pt x="1193647" y="2542222"/>
                                        <a:pt x="1193647" y="2542222"/>
                                        <a:pt x="1193647" y="2541270"/>
                                      </a:cubicBezTo>
                                      <a:cubicBezTo>
                                        <a:pt x="1208887" y="2542222"/>
                                        <a:pt x="1225080" y="2542222"/>
                                        <a:pt x="1239367" y="2543175"/>
                                      </a:cubicBezTo>
                                      <a:cubicBezTo>
                                        <a:pt x="1242225" y="2543175"/>
                                        <a:pt x="1246035" y="2544127"/>
                                        <a:pt x="1246987" y="2544127"/>
                                      </a:cubicBezTo>
                                      <a:cubicBezTo>
                                        <a:pt x="1271752" y="2545080"/>
                                        <a:pt x="1294612" y="2544127"/>
                                        <a:pt x="1317472" y="2544127"/>
                                      </a:cubicBezTo>
                                      <a:cubicBezTo>
                                        <a:pt x="1335570" y="2545080"/>
                                        <a:pt x="1352715" y="2545080"/>
                                        <a:pt x="1368907" y="2546032"/>
                                      </a:cubicBezTo>
                                      <a:cubicBezTo>
                                        <a:pt x="1389862" y="2545080"/>
                                        <a:pt x="1410817" y="2542222"/>
                                        <a:pt x="1429867" y="2541270"/>
                                      </a:cubicBezTo>
                                      <a:cubicBezTo>
                                        <a:pt x="1432725" y="2541270"/>
                                        <a:pt x="1436535" y="2541270"/>
                                        <a:pt x="1437487" y="2541270"/>
                                      </a:cubicBezTo>
                                      <a:cubicBezTo>
                                        <a:pt x="1438440" y="2544127"/>
                                        <a:pt x="1440345" y="2546032"/>
                                        <a:pt x="1440345" y="2548890"/>
                                      </a:cubicBezTo>
                                      <a:cubicBezTo>
                                        <a:pt x="1468920" y="2546985"/>
                                        <a:pt x="1486065" y="2544127"/>
                                        <a:pt x="1500352" y="2541270"/>
                                      </a:cubicBezTo>
                                      <a:cubicBezTo>
                                        <a:pt x="1514640" y="2539365"/>
                                        <a:pt x="1525117" y="2536507"/>
                                        <a:pt x="1540357" y="2531745"/>
                                      </a:cubicBezTo>
                                      <a:cubicBezTo>
                                        <a:pt x="1547977" y="2530792"/>
                                        <a:pt x="1555597" y="2529840"/>
                                        <a:pt x="1563217" y="2527935"/>
                                      </a:cubicBezTo>
                                      <a:cubicBezTo>
                                        <a:pt x="1567980" y="2526982"/>
                                        <a:pt x="1572742" y="2526982"/>
                                        <a:pt x="1577505" y="2526030"/>
                                      </a:cubicBezTo>
                                      <a:cubicBezTo>
                                        <a:pt x="1588935" y="2523172"/>
                                        <a:pt x="1598460" y="2521267"/>
                                        <a:pt x="1608937" y="2518410"/>
                                      </a:cubicBezTo>
                                      <a:cubicBezTo>
                                        <a:pt x="1617510" y="2516505"/>
                                        <a:pt x="1626082" y="2514600"/>
                                        <a:pt x="1634655" y="2512695"/>
                                      </a:cubicBezTo>
                                      <a:cubicBezTo>
                                        <a:pt x="1643227" y="2510790"/>
                                        <a:pt x="1651800" y="2507932"/>
                                        <a:pt x="1660372" y="2506027"/>
                                      </a:cubicBezTo>
                                      <a:lnTo>
                                        <a:pt x="1707545" y="2497863"/>
                                      </a:lnTo>
                                      <a:lnTo>
                                        <a:pt x="1713713" y="2495550"/>
                                      </a:lnTo>
                                      <a:cubicBezTo>
                                        <a:pt x="1697520" y="2498407"/>
                                        <a:pt x="1680375" y="2501265"/>
                                        <a:pt x="1664183" y="2504122"/>
                                      </a:cubicBezTo>
                                      <a:cubicBezTo>
                                        <a:pt x="1655610" y="2506027"/>
                                        <a:pt x="1647038" y="2508885"/>
                                        <a:pt x="1638465" y="2510790"/>
                                      </a:cubicBezTo>
                                      <a:cubicBezTo>
                                        <a:pt x="1629893" y="2512695"/>
                                        <a:pt x="1621320" y="2514600"/>
                                        <a:pt x="1612748" y="2516505"/>
                                      </a:cubicBezTo>
                                      <a:cubicBezTo>
                                        <a:pt x="1601318" y="2519362"/>
                                        <a:pt x="1592745" y="2521267"/>
                                        <a:pt x="1581315" y="2524125"/>
                                      </a:cubicBezTo>
                                      <a:cubicBezTo>
                                        <a:pt x="1576553" y="2525077"/>
                                        <a:pt x="1571790" y="2525077"/>
                                        <a:pt x="1567028" y="2526030"/>
                                      </a:cubicBezTo>
                                      <a:cubicBezTo>
                                        <a:pt x="1559408" y="2526982"/>
                                        <a:pt x="1551788" y="2527935"/>
                                        <a:pt x="1544168" y="2529840"/>
                                      </a:cubicBezTo>
                                      <a:cubicBezTo>
                                        <a:pt x="1517498" y="2532697"/>
                                        <a:pt x="1498448" y="2533650"/>
                                        <a:pt x="1482255" y="2535555"/>
                                      </a:cubicBezTo>
                                      <a:cubicBezTo>
                                        <a:pt x="1467015" y="2537460"/>
                                        <a:pt x="1454633" y="2539365"/>
                                        <a:pt x="1440345" y="2539365"/>
                                      </a:cubicBezTo>
                                      <a:cubicBezTo>
                                        <a:pt x="1438440" y="2539365"/>
                                        <a:pt x="1435583" y="2539365"/>
                                        <a:pt x="1432725" y="2539365"/>
                                      </a:cubicBezTo>
                                      <a:cubicBezTo>
                                        <a:pt x="1413675" y="2541270"/>
                                        <a:pt x="1392720" y="2544127"/>
                                        <a:pt x="1371765" y="2544127"/>
                                      </a:cubicBezTo>
                                      <a:cubicBezTo>
                                        <a:pt x="1355573" y="2543175"/>
                                        <a:pt x="1338428" y="2543175"/>
                                        <a:pt x="1320330" y="2542222"/>
                                      </a:cubicBezTo>
                                      <a:cubicBezTo>
                                        <a:pt x="1297470" y="2542222"/>
                                        <a:pt x="1274610" y="2543175"/>
                                        <a:pt x="1249845" y="2542222"/>
                                      </a:cubicBezTo>
                                      <a:cubicBezTo>
                                        <a:pt x="1247940" y="2542222"/>
                                        <a:pt x="1245083" y="2541270"/>
                                        <a:pt x="1242225" y="2541270"/>
                                      </a:cubicBezTo>
                                      <a:cubicBezTo>
                                        <a:pt x="1231748" y="2537460"/>
                                        <a:pt x="1224128" y="2533650"/>
                                        <a:pt x="1212698" y="2528887"/>
                                      </a:cubicBezTo>
                                      <a:cubicBezTo>
                                        <a:pt x="1207935" y="2532697"/>
                                        <a:pt x="1201268" y="2535555"/>
                                        <a:pt x="1196505" y="2539365"/>
                                      </a:cubicBezTo>
                                      <a:lnTo>
                                        <a:pt x="1196464" y="2539447"/>
                                      </a:lnTo>
                                      <a:lnTo>
                                        <a:pt x="1209840" y="2530792"/>
                                      </a:lnTo>
                                      <a:cubicBezTo>
                                        <a:pt x="1221270" y="2535554"/>
                                        <a:pt x="1229843" y="2539364"/>
                                        <a:pt x="1239368" y="2543174"/>
                                      </a:cubicBezTo>
                                      <a:cubicBezTo>
                                        <a:pt x="1224128" y="2543174"/>
                                        <a:pt x="1207935" y="2542222"/>
                                        <a:pt x="1193648" y="2541269"/>
                                      </a:cubicBezTo>
                                      <a:lnTo>
                                        <a:pt x="1194008" y="2541036"/>
                                      </a:lnTo>
                                      <a:lnTo>
                                        <a:pt x="1164120" y="2536507"/>
                                      </a:lnTo>
                                      <a:cubicBezTo>
                                        <a:pt x="1151738" y="2533650"/>
                                        <a:pt x="1140308" y="2531745"/>
                                        <a:pt x="1128878" y="2528887"/>
                                      </a:cubicBezTo>
                                      <a:cubicBezTo>
                                        <a:pt x="1118400" y="2526030"/>
                                        <a:pt x="1107923" y="2524125"/>
                                        <a:pt x="1098398" y="2522220"/>
                                      </a:cubicBezTo>
                                      <a:cubicBezTo>
                                        <a:pt x="1088873" y="2520315"/>
                                        <a:pt x="1079348" y="2519362"/>
                                        <a:pt x="1070775" y="2517457"/>
                                      </a:cubicBezTo>
                                      <a:cubicBezTo>
                                        <a:pt x="1062203" y="2515552"/>
                                        <a:pt x="1053630" y="2514600"/>
                                        <a:pt x="1045058" y="2512695"/>
                                      </a:cubicBezTo>
                                      <a:cubicBezTo>
                                        <a:pt x="1010768" y="2506980"/>
                                        <a:pt x="979335" y="2500312"/>
                                        <a:pt x="941235" y="2486025"/>
                                      </a:cubicBezTo>
                                      <a:cubicBezTo>
                                        <a:pt x="916470" y="2480310"/>
                                        <a:pt x="902183" y="2474595"/>
                                        <a:pt x="888848" y="2470785"/>
                                      </a:cubicBezTo>
                                      <a:cubicBezTo>
                                        <a:pt x="883133" y="2466975"/>
                                        <a:pt x="878370" y="2462212"/>
                                        <a:pt x="873608" y="2457450"/>
                                      </a:cubicBezTo>
                                      <a:cubicBezTo>
                                        <a:pt x="862178" y="2455545"/>
                                        <a:pt x="850748" y="2453640"/>
                                        <a:pt x="838365" y="2450782"/>
                                      </a:cubicBezTo>
                                      <a:cubicBezTo>
                                        <a:pt x="820268" y="2442210"/>
                                        <a:pt x="804075" y="2433637"/>
                                        <a:pt x="785978" y="2424112"/>
                                      </a:cubicBezTo>
                                      <a:cubicBezTo>
                                        <a:pt x="780263" y="2424112"/>
                                        <a:pt x="776453" y="2425065"/>
                                        <a:pt x="770738" y="2425065"/>
                                      </a:cubicBezTo>
                                      <a:cubicBezTo>
                                        <a:pt x="751688" y="2415540"/>
                                        <a:pt x="734543" y="2406967"/>
                                        <a:pt x="716445" y="2397442"/>
                                      </a:cubicBezTo>
                                      <a:cubicBezTo>
                                        <a:pt x="713588" y="2391727"/>
                                        <a:pt x="709778" y="2386012"/>
                                        <a:pt x="706920" y="2380297"/>
                                      </a:cubicBezTo>
                                      <a:cubicBezTo>
                                        <a:pt x="706920" y="2380297"/>
                                        <a:pt x="707873" y="2380297"/>
                                        <a:pt x="708825" y="2379345"/>
                                      </a:cubicBezTo>
                                      <a:cubicBezTo>
                                        <a:pt x="719303" y="2386012"/>
                                        <a:pt x="730733" y="2391727"/>
                                        <a:pt x="742163" y="2397442"/>
                                      </a:cubicBezTo>
                                      <a:cubicBezTo>
                                        <a:pt x="753593" y="2403157"/>
                                        <a:pt x="764070" y="2408872"/>
                                        <a:pt x="775500" y="2415540"/>
                                      </a:cubicBezTo>
                                      <a:cubicBezTo>
                                        <a:pt x="779310" y="2413635"/>
                                        <a:pt x="782168" y="2411730"/>
                                        <a:pt x="785025" y="2409825"/>
                                      </a:cubicBezTo>
                                      <a:cubicBezTo>
                                        <a:pt x="766928" y="2401252"/>
                                        <a:pt x="755498" y="2391727"/>
                                        <a:pt x="745973" y="2384107"/>
                                      </a:cubicBezTo>
                                      <a:cubicBezTo>
                                        <a:pt x="736448" y="2376487"/>
                                        <a:pt x="726923" y="2371725"/>
                                        <a:pt x="713588" y="2369820"/>
                                      </a:cubicBezTo>
                                      <a:cubicBezTo>
                                        <a:pt x="686918" y="2350770"/>
                                        <a:pt x="678345" y="2350770"/>
                                        <a:pt x="668820" y="2344102"/>
                                      </a:cubicBezTo>
                                      <a:cubicBezTo>
                                        <a:pt x="655485" y="2335530"/>
                                        <a:pt x="643103" y="2327910"/>
                                        <a:pt x="630720" y="2319337"/>
                                      </a:cubicBezTo>
                                      <a:cubicBezTo>
                                        <a:pt x="600240" y="2302192"/>
                                        <a:pt x="608813" y="2320290"/>
                                        <a:pt x="570713" y="2293620"/>
                                      </a:cubicBezTo>
                                      <a:cubicBezTo>
                                        <a:pt x="563093" y="2287905"/>
                                        <a:pt x="556425" y="2282190"/>
                                        <a:pt x="547853" y="2274570"/>
                                      </a:cubicBezTo>
                                      <a:cubicBezTo>
                                        <a:pt x="549758" y="2274570"/>
                                        <a:pt x="551663" y="2273617"/>
                                        <a:pt x="552615" y="2272665"/>
                                      </a:cubicBezTo>
                                      <a:cubicBezTo>
                                        <a:pt x="561188" y="2275522"/>
                                        <a:pt x="567855" y="2277427"/>
                                        <a:pt x="575475" y="2279332"/>
                                      </a:cubicBezTo>
                                      <a:cubicBezTo>
                                        <a:pt x="559283" y="2261235"/>
                                        <a:pt x="556425" y="2253615"/>
                                        <a:pt x="527850" y="2229802"/>
                                      </a:cubicBezTo>
                                      <a:cubicBezTo>
                                        <a:pt x="518325" y="2222182"/>
                                        <a:pt x="509753" y="2214562"/>
                                        <a:pt x="501180" y="2207895"/>
                                      </a:cubicBezTo>
                                      <a:cubicBezTo>
                                        <a:pt x="492608" y="2200275"/>
                                        <a:pt x="484035" y="2193607"/>
                                        <a:pt x="476415" y="2185987"/>
                                      </a:cubicBezTo>
                                      <a:cubicBezTo>
                                        <a:pt x="470700" y="2180272"/>
                                        <a:pt x="455460" y="2174557"/>
                                        <a:pt x="444983" y="2160270"/>
                                      </a:cubicBezTo>
                                      <a:cubicBezTo>
                                        <a:pt x="428790" y="2143125"/>
                                        <a:pt x="415455" y="2126932"/>
                                        <a:pt x="399263" y="2109787"/>
                                      </a:cubicBezTo>
                                      <a:lnTo>
                                        <a:pt x="396126" y="2099983"/>
                                      </a:lnTo>
                                      <a:lnTo>
                                        <a:pt x="386880" y="2090737"/>
                                      </a:lnTo>
                                      <a:cubicBezTo>
                                        <a:pt x="376403" y="2080260"/>
                                        <a:pt x="365925" y="2068830"/>
                                        <a:pt x="355448" y="2056447"/>
                                      </a:cubicBezTo>
                                      <a:cubicBezTo>
                                        <a:pt x="353543" y="2049780"/>
                                        <a:pt x="339255" y="2031682"/>
                                        <a:pt x="351638" y="2039302"/>
                                      </a:cubicBezTo>
                                      <a:cubicBezTo>
                                        <a:pt x="346875" y="2033587"/>
                                        <a:pt x="343065" y="2026920"/>
                                        <a:pt x="339255" y="2022157"/>
                                      </a:cubicBezTo>
                                      <a:lnTo>
                                        <a:pt x="337780" y="2019844"/>
                                      </a:lnTo>
                                      <a:lnTo>
                                        <a:pt x="323062" y="2009774"/>
                                      </a:lnTo>
                                      <a:cubicBezTo>
                                        <a:pt x="311632" y="1996439"/>
                                        <a:pt x="302107" y="1982152"/>
                                        <a:pt x="294487" y="1968817"/>
                                      </a:cubicBezTo>
                                      <a:cubicBezTo>
                                        <a:pt x="286867" y="1954529"/>
                                        <a:pt x="281152" y="1941194"/>
                                        <a:pt x="278295" y="1930717"/>
                                      </a:cubicBezTo>
                                      <a:lnTo>
                                        <a:pt x="276390" y="1930717"/>
                                      </a:lnTo>
                                      <a:cubicBezTo>
                                        <a:pt x="268770" y="1917382"/>
                                        <a:pt x="261150" y="1903095"/>
                                        <a:pt x="254483" y="1888807"/>
                                      </a:cubicBezTo>
                                      <a:cubicBezTo>
                                        <a:pt x="247815" y="1874520"/>
                                        <a:pt x="240195" y="1861185"/>
                                        <a:pt x="233528" y="1846897"/>
                                      </a:cubicBezTo>
                                      <a:cubicBezTo>
                                        <a:pt x="225908" y="1830705"/>
                                        <a:pt x="218288" y="1814512"/>
                                        <a:pt x="211620" y="1798320"/>
                                      </a:cubicBezTo>
                                      <a:cubicBezTo>
                                        <a:pt x="204953" y="1782127"/>
                                        <a:pt x="198285" y="1764982"/>
                                        <a:pt x="191618" y="1748790"/>
                                      </a:cubicBezTo>
                                      <a:cubicBezTo>
                                        <a:pt x="199238" y="1759267"/>
                                        <a:pt x="205905" y="1769745"/>
                                        <a:pt x="211620" y="1782127"/>
                                      </a:cubicBezTo>
                                      <a:cubicBezTo>
                                        <a:pt x="217335" y="1794510"/>
                                        <a:pt x="223050" y="1807845"/>
                                        <a:pt x="231623" y="1824037"/>
                                      </a:cubicBezTo>
                                      <a:cubicBezTo>
                                        <a:pt x="235433" y="1829752"/>
                                        <a:pt x="236385" y="1839277"/>
                                        <a:pt x="238290" y="1846897"/>
                                      </a:cubicBezTo>
                                      <a:lnTo>
                                        <a:pt x="241045" y="1850938"/>
                                      </a:lnTo>
                                      <a:lnTo>
                                        <a:pt x="237654" y="1833304"/>
                                      </a:lnTo>
                                      <a:lnTo>
                                        <a:pt x="228808" y="1817251"/>
                                      </a:lnTo>
                                      <a:lnTo>
                                        <a:pt x="214410" y="1784873"/>
                                      </a:lnTo>
                                      <a:lnTo>
                                        <a:pt x="197332" y="1756409"/>
                                      </a:lnTo>
                                      <a:cubicBezTo>
                                        <a:pt x="190665" y="1737359"/>
                                        <a:pt x="183045" y="1718309"/>
                                        <a:pt x="176377" y="1699259"/>
                                      </a:cubicBezTo>
                                      <a:lnTo>
                                        <a:pt x="158426" y="1640679"/>
                                      </a:lnTo>
                                      <a:lnTo>
                                        <a:pt x="152529" y="1623596"/>
                                      </a:lnTo>
                                      <a:cubicBezTo>
                                        <a:pt x="142540" y="1590017"/>
                                        <a:pt x="133958" y="1555831"/>
                                        <a:pt x="126853" y="1521108"/>
                                      </a:cubicBezTo>
                                      <a:lnTo>
                                        <a:pt x="115498" y="1446707"/>
                                      </a:lnTo>
                                      <a:lnTo>
                                        <a:pt x="115417" y="1448752"/>
                                      </a:lnTo>
                                      <a:cubicBezTo>
                                        <a:pt x="115417" y="1453515"/>
                                        <a:pt x="115417" y="1457325"/>
                                        <a:pt x="116370" y="1463992"/>
                                      </a:cubicBezTo>
                                      <a:cubicBezTo>
                                        <a:pt x="118275" y="1475422"/>
                                        <a:pt x="120180" y="1486852"/>
                                        <a:pt x="121132" y="1499235"/>
                                      </a:cubicBezTo>
                                      <a:cubicBezTo>
                                        <a:pt x="123037" y="1511617"/>
                                        <a:pt x="124942" y="1524000"/>
                                        <a:pt x="126847" y="1535430"/>
                                      </a:cubicBezTo>
                                      <a:cubicBezTo>
                                        <a:pt x="122085" y="1526857"/>
                                        <a:pt x="120180" y="1515427"/>
                                        <a:pt x="117322" y="1503997"/>
                                      </a:cubicBezTo>
                                      <a:cubicBezTo>
                                        <a:pt x="115417" y="1491615"/>
                                        <a:pt x="113512" y="1478280"/>
                                        <a:pt x="110655" y="1463992"/>
                                      </a:cubicBezTo>
                                      <a:cubicBezTo>
                                        <a:pt x="105892" y="1463992"/>
                                        <a:pt x="104940" y="1463992"/>
                                        <a:pt x="103035" y="1463992"/>
                                      </a:cubicBezTo>
                                      <a:cubicBezTo>
                                        <a:pt x="102082" y="1453515"/>
                                        <a:pt x="101130" y="1443990"/>
                                        <a:pt x="98272" y="1427797"/>
                                      </a:cubicBezTo>
                                      <a:cubicBezTo>
                                        <a:pt x="96367" y="1420177"/>
                                        <a:pt x="93510" y="1412557"/>
                                        <a:pt x="91605" y="1404937"/>
                                      </a:cubicBezTo>
                                      <a:cubicBezTo>
                                        <a:pt x="89700" y="1397317"/>
                                        <a:pt x="87795" y="1389697"/>
                                        <a:pt x="85890" y="1383030"/>
                                      </a:cubicBezTo>
                                      <a:cubicBezTo>
                                        <a:pt x="80175" y="1376362"/>
                                        <a:pt x="75412" y="1371600"/>
                                        <a:pt x="69697" y="1365885"/>
                                      </a:cubicBezTo>
                                      <a:cubicBezTo>
                                        <a:pt x="67792" y="1365885"/>
                                        <a:pt x="66840" y="1365885"/>
                                        <a:pt x="64935" y="1365885"/>
                                      </a:cubicBezTo>
                                      <a:cubicBezTo>
                                        <a:pt x="63030" y="1360170"/>
                                        <a:pt x="61125" y="1351597"/>
                                        <a:pt x="60172" y="1342072"/>
                                      </a:cubicBezTo>
                                      <a:cubicBezTo>
                                        <a:pt x="59220" y="1332547"/>
                                        <a:pt x="58267" y="1322070"/>
                                        <a:pt x="58267" y="1311592"/>
                                      </a:cubicBezTo>
                                      <a:cubicBezTo>
                                        <a:pt x="58267" y="1291590"/>
                                        <a:pt x="59220" y="1273492"/>
                                        <a:pt x="62077" y="1268730"/>
                                      </a:cubicBezTo>
                                      <a:cubicBezTo>
                                        <a:pt x="63030" y="1263015"/>
                                        <a:pt x="63030" y="1258252"/>
                                        <a:pt x="63982" y="1253490"/>
                                      </a:cubicBezTo>
                                      <a:lnTo>
                                        <a:pt x="67226" y="1243037"/>
                                      </a:lnTo>
                                      <a:lnTo>
                                        <a:pt x="65649" y="1219200"/>
                                      </a:lnTo>
                                      <a:cubicBezTo>
                                        <a:pt x="65887" y="1207294"/>
                                        <a:pt x="66839" y="1194911"/>
                                        <a:pt x="67792" y="1183957"/>
                                      </a:cubicBezTo>
                                      <a:lnTo>
                                        <a:pt x="71602" y="1176814"/>
                                      </a:lnTo>
                                      <a:lnTo>
                                        <a:pt x="71602" y="1172527"/>
                                      </a:lnTo>
                                      <a:cubicBezTo>
                                        <a:pt x="69697" y="1178242"/>
                                        <a:pt x="66840" y="1182052"/>
                                        <a:pt x="63982" y="1186815"/>
                                      </a:cubicBezTo>
                                      <a:cubicBezTo>
                                        <a:pt x="62077" y="1183005"/>
                                        <a:pt x="59220" y="1181100"/>
                                        <a:pt x="57315" y="1177290"/>
                                      </a:cubicBezTo>
                                      <a:cubicBezTo>
                                        <a:pt x="53505" y="1171575"/>
                                        <a:pt x="54457" y="1120140"/>
                                        <a:pt x="44932" y="1160145"/>
                                      </a:cubicBezTo>
                                      <a:lnTo>
                                        <a:pt x="42670" y="1146572"/>
                                      </a:lnTo>
                                      <a:lnTo>
                                        <a:pt x="42075" y="1147762"/>
                                      </a:lnTo>
                                      <a:cubicBezTo>
                                        <a:pt x="41122" y="1160145"/>
                                        <a:pt x="39217" y="1173480"/>
                                        <a:pt x="38265" y="1185862"/>
                                      </a:cubicBezTo>
                                      <a:cubicBezTo>
                                        <a:pt x="37312" y="1198245"/>
                                        <a:pt x="35407" y="1211580"/>
                                        <a:pt x="35407" y="1223962"/>
                                      </a:cubicBezTo>
                                      <a:cubicBezTo>
                                        <a:pt x="34455" y="1233487"/>
                                        <a:pt x="33502" y="1243965"/>
                                        <a:pt x="32550" y="1253490"/>
                                      </a:cubicBezTo>
                                      <a:lnTo>
                                        <a:pt x="32550" y="1314449"/>
                                      </a:lnTo>
                                      <a:cubicBezTo>
                                        <a:pt x="32550" y="1324927"/>
                                        <a:pt x="32550" y="1335404"/>
                                        <a:pt x="33502" y="1345882"/>
                                      </a:cubicBezTo>
                                      <a:cubicBezTo>
                                        <a:pt x="34455" y="1356359"/>
                                        <a:pt x="35407" y="1366837"/>
                                        <a:pt x="35407" y="1377314"/>
                                      </a:cubicBezTo>
                                      <a:cubicBezTo>
                                        <a:pt x="31597" y="1378267"/>
                                        <a:pt x="32550" y="1413509"/>
                                        <a:pt x="26835" y="1406842"/>
                                      </a:cubicBezTo>
                                      <a:cubicBezTo>
                                        <a:pt x="25882" y="1406842"/>
                                        <a:pt x="25882" y="1406842"/>
                                        <a:pt x="24930" y="1406842"/>
                                      </a:cubicBezTo>
                                      <a:cubicBezTo>
                                        <a:pt x="19215" y="1385887"/>
                                        <a:pt x="19215" y="1367789"/>
                                        <a:pt x="19215" y="1349692"/>
                                      </a:cubicBezTo>
                                      <a:cubicBezTo>
                                        <a:pt x="19215" y="1331594"/>
                                        <a:pt x="22072" y="1313497"/>
                                        <a:pt x="19215" y="1290637"/>
                                      </a:cubicBezTo>
                                      <a:cubicBezTo>
                                        <a:pt x="20167" y="1274444"/>
                                        <a:pt x="22072" y="1260157"/>
                                        <a:pt x="23977" y="1244917"/>
                                      </a:cubicBezTo>
                                      <a:lnTo>
                                        <a:pt x="32546" y="1253485"/>
                                      </a:lnTo>
                                      <a:lnTo>
                                        <a:pt x="24930" y="1243965"/>
                                      </a:lnTo>
                                      <a:cubicBezTo>
                                        <a:pt x="23025" y="1234440"/>
                                        <a:pt x="23025" y="1223962"/>
                                        <a:pt x="23025" y="1209675"/>
                                      </a:cubicBezTo>
                                      <a:cubicBezTo>
                                        <a:pt x="23025" y="1195387"/>
                                        <a:pt x="23977" y="1178242"/>
                                        <a:pt x="24930" y="1157287"/>
                                      </a:cubicBezTo>
                                      <a:cubicBezTo>
                                        <a:pt x="24930" y="1152525"/>
                                        <a:pt x="25882" y="1147762"/>
                                        <a:pt x="25882" y="1143000"/>
                                      </a:cubicBezTo>
                                      <a:cubicBezTo>
                                        <a:pt x="26835" y="1135380"/>
                                        <a:pt x="27787" y="1126807"/>
                                        <a:pt x="28740" y="1119187"/>
                                      </a:cubicBezTo>
                                      <a:cubicBezTo>
                                        <a:pt x="32550" y="1105852"/>
                                        <a:pt x="36360" y="1089660"/>
                                        <a:pt x="40170" y="1076325"/>
                                      </a:cubicBezTo>
                                      <a:lnTo>
                                        <a:pt x="45865" y="1047851"/>
                                      </a:lnTo>
                                      <a:lnTo>
                                        <a:pt x="43980" y="1041082"/>
                                      </a:lnTo>
                                      <a:cubicBezTo>
                                        <a:pt x="42075" y="1053465"/>
                                        <a:pt x="39217" y="1064895"/>
                                        <a:pt x="37312" y="1079182"/>
                                      </a:cubicBezTo>
                                      <a:cubicBezTo>
                                        <a:pt x="33502" y="1092517"/>
                                        <a:pt x="29692" y="1108710"/>
                                        <a:pt x="25882" y="1122045"/>
                                      </a:cubicBezTo>
                                      <a:cubicBezTo>
                                        <a:pt x="24930" y="1129665"/>
                                        <a:pt x="23977" y="1138237"/>
                                        <a:pt x="23025" y="1145857"/>
                                      </a:cubicBezTo>
                                      <a:cubicBezTo>
                                        <a:pt x="23025" y="1150620"/>
                                        <a:pt x="22072" y="1155382"/>
                                        <a:pt x="22072" y="1160145"/>
                                      </a:cubicBezTo>
                                      <a:cubicBezTo>
                                        <a:pt x="22072" y="1181100"/>
                                        <a:pt x="21120" y="1198245"/>
                                        <a:pt x="20167" y="1212532"/>
                                      </a:cubicBezTo>
                                      <a:cubicBezTo>
                                        <a:pt x="20167" y="1226820"/>
                                        <a:pt x="21120" y="1237297"/>
                                        <a:pt x="22072" y="1246822"/>
                                      </a:cubicBezTo>
                                      <a:cubicBezTo>
                                        <a:pt x="20167" y="1263015"/>
                                        <a:pt x="18262" y="1277302"/>
                                        <a:pt x="17310" y="1292542"/>
                                      </a:cubicBezTo>
                                      <a:cubicBezTo>
                                        <a:pt x="20167" y="1315402"/>
                                        <a:pt x="17310" y="1333500"/>
                                        <a:pt x="17310" y="1351597"/>
                                      </a:cubicBezTo>
                                      <a:cubicBezTo>
                                        <a:pt x="17310" y="1369695"/>
                                        <a:pt x="17310" y="1387792"/>
                                        <a:pt x="23025" y="1408747"/>
                                      </a:cubicBezTo>
                                      <a:cubicBezTo>
                                        <a:pt x="23025" y="1408747"/>
                                        <a:pt x="23977" y="1408747"/>
                                        <a:pt x="24930" y="1408747"/>
                                      </a:cubicBezTo>
                                      <a:cubicBezTo>
                                        <a:pt x="28740" y="1426845"/>
                                        <a:pt x="32550" y="1443990"/>
                                        <a:pt x="37312" y="1463040"/>
                                      </a:cubicBezTo>
                                      <a:cubicBezTo>
                                        <a:pt x="38265" y="1475422"/>
                                        <a:pt x="41122" y="1486852"/>
                                        <a:pt x="43980" y="1507807"/>
                                      </a:cubicBezTo>
                                      <a:cubicBezTo>
                                        <a:pt x="48742" y="1524000"/>
                                        <a:pt x="53505" y="1539240"/>
                                        <a:pt x="58267" y="1553527"/>
                                      </a:cubicBezTo>
                                      <a:cubicBezTo>
                                        <a:pt x="60410" y="1580673"/>
                                        <a:pt x="74877" y="1623893"/>
                                        <a:pt x="80770" y="1651843"/>
                                      </a:cubicBezTo>
                                      <a:lnTo>
                                        <a:pt x="82734" y="1670685"/>
                                      </a:lnTo>
                                      <a:lnTo>
                                        <a:pt x="86843" y="1670685"/>
                                      </a:lnTo>
                                      <a:cubicBezTo>
                                        <a:pt x="97320" y="1697355"/>
                                        <a:pt x="103988" y="1711642"/>
                                        <a:pt x="107798" y="1721167"/>
                                      </a:cubicBezTo>
                                      <a:cubicBezTo>
                                        <a:pt x="112560" y="1730692"/>
                                        <a:pt x="114465" y="1737360"/>
                                        <a:pt x="115418" y="1746885"/>
                                      </a:cubicBezTo>
                                      <a:cubicBezTo>
                                        <a:pt x="111608" y="1745932"/>
                                        <a:pt x="106845" y="1736407"/>
                                        <a:pt x="101130" y="1724977"/>
                                      </a:cubicBezTo>
                                      <a:cubicBezTo>
                                        <a:pt x="95415" y="1713547"/>
                                        <a:pt x="90653" y="1700212"/>
                                        <a:pt x="85890" y="1690687"/>
                                      </a:cubicBezTo>
                                      <a:cubicBezTo>
                                        <a:pt x="81128" y="1678305"/>
                                        <a:pt x="89700" y="1712595"/>
                                        <a:pt x="84938" y="1700212"/>
                                      </a:cubicBezTo>
                                      <a:lnTo>
                                        <a:pt x="76651" y="1674524"/>
                                      </a:lnTo>
                                      <a:lnTo>
                                        <a:pt x="70650" y="1675447"/>
                                      </a:lnTo>
                                      <a:cubicBezTo>
                                        <a:pt x="67792" y="1667827"/>
                                        <a:pt x="65887" y="1660207"/>
                                        <a:pt x="63982" y="1653540"/>
                                      </a:cubicBezTo>
                                      <a:cubicBezTo>
                                        <a:pt x="53505" y="1643062"/>
                                        <a:pt x="45885" y="1621155"/>
                                        <a:pt x="41122" y="1601152"/>
                                      </a:cubicBezTo>
                                      <a:cubicBezTo>
                                        <a:pt x="36360" y="1581150"/>
                                        <a:pt x="32550" y="1562100"/>
                                        <a:pt x="26835" y="1554480"/>
                                      </a:cubicBezTo>
                                      <a:cubicBezTo>
                                        <a:pt x="22072" y="1537335"/>
                                        <a:pt x="22072" y="1519237"/>
                                        <a:pt x="25882" y="1515427"/>
                                      </a:cubicBezTo>
                                      <a:cubicBezTo>
                                        <a:pt x="23977" y="1500187"/>
                                        <a:pt x="21120" y="1484947"/>
                                        <a:pt x="19215" y="1469707"/>
                                      </a:cubicBezTo>
                                      <a:cubicBezTo>
                                        <a:pt x="17310" y="1454467"/>
                                        <a:pt x="16357" y="1439227"/>
                                        <a:pt x="14452" y="1423987"/>
                                      </a:cubicBezTo>
                                      <a:cubicBezTo>
                                        <a:pt x="10642" y="1412557"/>
                                        <a:pt x="6832" y="1403032"/>
                                        <a:pt x="3975" y="1390650"/>
                                      </a:cubicBezTo>
                                      <a:cubicBezTo>
                                        <a:pt x="-1740" y="1325880"/>
                                        <a:pt x="-2693" y="1250632"/>
                                        <a:pt x="10642" y="1213485"/>
                                      </a:cubicBezTo>
                                      <a:cubicBezTo>
                                        <a:pt x="11595" y="1197292"/>
                                        <a:pt x="12547" y="1177290"/>
                                        <a:pt x="17310" y="1167765"/>
                                      </a:cubicBezTo>
                                      <a:cubicBezTo>
                                        <a:pt x="15405" y="1159192"/>
                                        <a:pt x="13500" y="1151572"/>
                                        <a:pt x="11595" y="1143000"/>
                                      </a:cubicBezTo>
                                      <a:cubicBezTo>
                                        <a:pt x="13500" y="1126807"/>
                                        <a:pt x="11595" y="1089660"/>
                                        <a:pt x="23025" y="1074420"/>
                                      </a:cubicBezTo>
                                      <a:cubicBezTo>
                                        <a:pt x="23977" y="1067752"/>
                                        <a:pt x="24930" y="1062990"/>
                                        <a:pt x="25882" y="1058227"/>
                                      </a:cubicBezTo>
                                      <a:cubicBezTo>
                                        <a:pt x="27787" y="1034415"/>
                                        <a:pt x="29692" y="1018222"/>
                                        <a:pt x="33502" y="1002982"/>
                                      </a:cubicBezTo>
                                      <a:cubicBezTo>
                                        <a:pt x="40170" y="989647"/>
                                        <a:pt x="48742" y="967740"/>
                                        <a:pt x="53505" y="962977"/>
                                      </a:cubicBezTo>
                                      <a:cubicBezTo>
                                        <a:pt x="58267" y="973455"/>
                                        <a:pt x="46837" y="1000125"/>
                                        <a:pt x="48742" y="1017270"/>
                                      </a:cubicBezTo>
                                      <a:lnTo>
                                        <a:pt x="53503" y="1007964"/>
                                      </a:lnTo>
                                      <a:lnTo>
                                        <a:pt x="56362" y="985718"/>
                                      </a:lnTo>
                                      <a:cubicBezTo>
                                        <a:pt x="58267" y="975597"/>
                                        <a:pt x="59696" y="966311"/>
                                        <a:pt x="57315" y="961072"/>
                                      </a:cubicBezTo>
                                      <a:cubicBezTo>
                                        <a:pt x="60172" y="949642"/>
                                        <a:pt x="63030" y="941069"/>
                                        <a:pt x="65887" y="929639"/>
                                      </a:cubicBezTo>
                                      <a:cubicBezTo>
                                        <a:pt x="70650" y="914399"/>
                                        <a:pt x="74460" y="898207"/>
                                        <a:pt x="79222" y="882014"/>
                                      </a:cubicBezTo>
                                      <a:cubicBezTo>
                                        <a:pt x="83985" y="865822"/>
                                        <a:pt x="89700" y="849629"/>
                                        <a:pt x="95415" y="833437"/>
                                      </a:cubicBezTo>
                                      <a:lnTo>
                                        <a:pt x="96628" y="832072"/>
                                      </a:lnTo>
                                      <a:lnTo>
                                        <a:pt x="103988" y="793432"/>
                                      </a:lnTo>
                                      <a:cubicBezTo>
                                        <a:pt x="107798" y="785812"/>
                                        <a:pt x="111608" y="775334"/>
                                        <a:pt x="114465" y="765809"/>
                                      </a:cubicBezTo>
                                      <a:cubicBezTo>
                                        <a:pt x="118275" y="756284"/>
                                        <a:pt x="123038" y="748664"/>
                                        <a:pt x="126848" y="742949"/>
                                      </a:cubicBezTo>
                                      <a:cubicBezTo>
                                        <a:pt x="135420" y="726757"/>
                                        <a:pt x="142088" y="710564"/>
                                        <a:pt x="151613" y="695324"/>
                                      </a:cubicBezTo>
                                      <a:cubicBezTo>
                                        <a:pt x="158280" y="680084"/>
                                        <a:pt x="164948" y="667702"/>
                                        <a:pt x="171615" y="652462"/>
                                      </a:cubicBezTo>
                                      <a:cubicBezTo>
                                        <a:pt x="172568" y="639127"/>
                                        <a:pt x="191618" y="614362"/>
                                        <a:pt x="200190" y="597217"/>
                                      </a:cubicBezTo>
                                      <a:cubicBezTo>
                                        <a:pt x="204953" y="591502"/>
                                        <a:pt x="210668" y="585787"/>
                                        <a:pt x="221145" y="573404"/>
                                      </a:cubicBezTo>
                                      <a:cubicBezTo>
                                        <a:pt x="227813" y="559117"/>
                                        <a:pt x="233528" y="548639"/>
                                        <a:pt x="238290" y="540067"/>
                                      </a:cubicBezTo>
                                      <a:cubicBezTo>
                                        <a:pt x="243053" y="531494"/>
                                        <a:pt x="247815" y="525779"/>
                                        <a:pt x="252578" y="519112"/>
                                      </a:cubicBezTo>
                                      <a:cubicBezTo>
                                        <a:pt x="258293" y="513397"/>
                                        <a:pt x="266865" y="503872"/>
                                        <a:pt x="267818" y="511492"/>
                                      </a:cubicBezTo>
                                      <a:cubicBezTo>
                                        <a:pt x="268770" y="510539"/>
                                        <a:pt x="270675" y="507682"/>
                                        <a:pt x="271628" y="505777"/>
                                      </a:cubicBezTo>
                                      <a:cubicBezTo>
                                        <a:pt x="276390" y="495299"/>
                                        <a:pt x="281153" y="485774"/>
                                        <a:pt x="286868" y="475297"/>
                                      </a:cubicBezTo>
                                      <a:cubicBezTo>
                                        <a:pt x="296393" y="464819"/>
                                        <a:pt x="307823" y="446722"/>
                                        <a:pt x="316395" y="441007"/>
                                      </a:cubicBezTo>
                                      <a:cubicBezTo>
                                        <a:pt x="309966" y="453151"/>
                                        <a:pt x="316931" y="450829"/>
                                        <a:pt x="317199" y="455339"/>
                                      </a:cubicBezTo>
                                      <a:lnTo>
                                        <a:pt x="315045" y="461363"/>
                                      </a:lnTo>
                                      <a:lnTo>
                                        <a:pt x="345922" y="429577"/>
                                      </a:lnTo>
                                      <a:cubicBezTo>
                                        <a:pt x="348780" y="423862"/>
                                        <a:pt x="354495" y="417195"/>
                                        <a:pt x="361162" y="409575"/>
                                      </a:cubicBezTo>
                                      <a:cubicBezTo>
                                        <a:pt x="367830" y="402907"/>
                                        <a:pt x="375450" y="396240"/>
                                        <a:pt x="381165" y="390525"/>
                                      </a:cubicBezTo>
                                      <a:lnTo>
                                        <a:pt x="382888" y="392440"/>
                                      </a:lnTo>
                                      <a:lnTo>
                                        <a:pt x="382118" y="391477"/>
                                      </a:lnTo>
                                      <a:cubicBezTo>
                                        <a:pt x="390690" y="382904"/>
                                        <a:pt x="398310" y="374332"/>
                                        <a:pt x="406883" y="366712"/>
                                      </a:cubicBezTo>
                                      <a:cubicBezTo>
                                        <a:pt x="414503" y="359092"/>
                                        <a:pt x="423075" y="351472"/>
                                        <a:pt x="431648" y="343852"/>
                                      </a:cubicBezTo>
                                      <a:cubicBezTo>
                                        <a:pt x="442125" y="333374"/>
                                        <a:pt x="448793" y="324802"/>
                                        <a:pt x="458318" y="315277"/>
                                      </a:cubicBezTo>
                                      <a:cubicBezTo>
                                        <a:pt x="470700" y="305752"/>
                                        <a:pt x="484035" y="296227"/>
                                        <a:pt x="495465" y="287654"/>
                                      </a:cubicBezTo>
                                      <a:cubicBezTo>
                                        <a:pt x="508800" y="277177"/>
                                        <a:pt x="522135" y="267652"/>
                                        <a:pt x="535470" y="258127"/>
                                      </a:cubicBezTo>
                                      <a:lnTo>
                                        <a:pt x="559389" y="241440"/>
                                      </a:lnTo>
                                      <a:lnTo>
                                        <a:pt x="575475" y="226694"/>
                                      </a:lnTo>
                                      <a:cubicBezTo>
                                        <a:pt x="585000" y="220979"/>
                                        <a:pt x="594525" y="215264"/>
                                        <a:pt x="604050" y="209549"/>
                                      </a:cubicBezTo>
                                      <a:cubicBezTo>
                                        <a:pt x="613575" y="203834"/>
                                        <a:pt x="624052" y="199072"/>
                                        <a:pt x="634530" y="193357"/>
                                      </a:cubicBezTo>
                                      <a:lnTo>
                                        <a:pt x="638565" y="191282"/>
                                      </a:lnTo>
                                      <a:lnTo>
                                        <a:pt x="648937" y="181094"/>
                                      </a:lnTo>
                                      <a:cubicBezTo>
                                        <a:pt x="654771" y="176688"/>
                                        <a:pt x="661201" y="172402"/>
                                        <a:pt x="665963" y="168592"/>
                                      </a:cubicBezTo>
                                      <a:cubicBezTo>
                                        <a:pt x="673583" y="162877"/>
                                        <a:pt x="679298" y="160496"/>
                                        <a:pt x="684656" y="159067"/>
                                      </a:cubicBezTo>
                                      <a:lnTo>
                                        <a:pt x="697880" y="156023"/>
                                      </a:lnTo>
                                      <a:lnTo>
                                        <a:pt x="700252" y="154304"/>
                                      </a:lnTo>
                                      <a:cubicBezTo>
                                        <a:pt x="782167" y="109537"/>
                                        <a:pt x="869797" y="74294"/>
                                        <a:pt x="959332" y="49529"/>
                                      </a:cubicBezTo>
                                      <a:lnTo>
                                        <a:pt x="968944" y="47439"/>
                                      </a:lnTo>
                                      <a:lnTo>
                                        <a:pt x="995527" y="38099"/>
                                      </a:lnTo>
                                      <a:cubicBezTo>
                                        <a:pt x="1001719" y="36194"/>
                                        <a:pt x="1008148" y="35003"/>
                                        <a:pt x="1013863" y="34408"/>
                                      </a:cubicBezTo>
                                      <a:lnTo>
                                        <a:pt x="1023424" y="34327"/>
                                      </a:lnTo>
                                      <a:lnTo>
                                        <a:pt x="1026960" y="33337"/>
                                      </a:lnTo>
                                      <a:cubicBezTo>
                                        <a:pt x="1097445" y="17144"/>
                                        <a:pt x="1169835" y="7619"/>
                                        <a:pt x="1244130" y="4762"/>
                                      </a:cubicBezTo>
                                      <a:cubicBezTo>
                                        <a:pt x="1262704" y="5238"/>
                                        <a:pt x="1283897" y="4762"/>
                                        <a:pt x="1305804" y="4524"/>
                                      </a:cubicBezTo>
                                      <a:cubicBezTo>
                                        <a:pt x="1327712" y="4285"/>
                                        <a:pt x="1350334" y="4285"/>
                                        <a:pt x="1371765" y="5714"/>
                                      </a:cubicBezTo>
                                      <a:lnTo>
                                        <a:pt x="1372993" y="6635"/>
                                      </a:lnTo>
                                      <a:lnTo>
                                        <a:pt x="1405103" y="2857"/>
                                      </a:lnTo>
                                      <a:cubicBezTo>
                                        <a:pt x="1415580" y="4762"/>
                                        <a:pt x="1425105" y="5714"/>
                                        <a:pt x="1434630" y="7619"/>
                                      </a:cubicBezTo>
                                      <a:cubicBezTo>
                                        <a:pt x="1444155" y="9524"/>
                                        <a:pt x="1453680" y="10477"/>
                                        <a:pt x="1464158" y="13334"/>
                                      </a:cubicBezTo>
                                      <a:lnTo>
                                        <a:pt x="1479392" y="16797"/>
                                      </a:lnTo>
                                      <a:lnTo>
                                        <a:pt x="1463205" y="12382"/>
                                      </a:lnTo>
                                      <a:cubicBezTo>
                                        <a:pt x="1453680" y="10477"/>
                                        <a:pt x="1443202" y="8572"/>
                                        <a:pt x="1433677" y="6667"/>
                                      </a:cubicBezTo>
                                      <a:cubicBezTo>
                                        <a:pt x="1424152" y="4762"/>
                                        <a:pt x="1414627" y="3810"/>
                                        <a:pt x="1404150" y="1905"/>
                                      </a:cubicBezTo>
                                      <a:cubicBezTo>
                                        <a:pt x="1404150" y="1905"/>
                                        <a:pt x="1404150" y="952"/>
                                        <a:pt x="14041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0" name="Imagen 23" descr="Icono de GP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440" y="68580"/>
                                  <a:ext cx="151765" cy="202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F00CC3" id="Grupo 21" o:spid="_x0000_s1026" alt="Icono de gps" style="width:26.55pt;height:26.25pt;mso-position-horizontal-relative:char;mso-position-vertical-relative:line" coordsize="337185,333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">
                      <v:shape id="Forma libre: Forma 142" o:spid="_x0000_s1027" style="position:absolute;width:337185;height:333375;visibility:visible;mso-wrap-style:square;v-text-anchor:middle" coordsize="2647519,261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fnd8EA&#10;AADcAAAADwAAAGRycy9kb3ducmV2LnhtbERPS4vCMBC+C/6HMMLeNPWBK9Uoi+wu3sR2D3obm7Et&#10;NpPSpNr990YQvM3H95zVpjOVuFHjSssKxqMIBHFmdcm5gr/0Z7gA4TyyxsoyKfgnB5t1v7fCWNs7&#10;H+iW+FyEEHYxKii8r2MpXVaQQTeyNXHgLrYx6ANscqkbvIdwU8lJFM2lwZJDQ4E1bQvKrklrFPA5&#10;mZx+j5/bspXTKt1/t7bOW6U+Bt3XEoSnzr/FL/dOh/mzKTyfC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n53fBAAAA3AAAAA8AAAAAAAAAAAAAAAAAmAIAAGRycy9kb3du&#10;cmV2LnhtbFBLBQYAAAAABAAEAPUAAACGAw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        <v:stroke joinstyle="miter"/>
                        <v:path arrowok="t" o:connecttype="custom" o:connectlocs="183318,331567;181742,332417;181837,332458;196421,322937;191326,324152;183683,325125;183319,324152;188657,323666;196421,322937;209674,321664;209363,321753;209522,321721;114598,319837;119996,321235;122301,321357;128730,324517;131642,325125;131824,325185;132491,324517;135038,325246;137586,325854;142605,327023;142681,326948;148504,327920;151294,328406;154084,328649;159785,328892;167549,328771;167886,328771;168641,328345;170339,327798;172068,327768;173251,327920;173569,328771;176283,328771;175434,329986;174949,330594;173372,331323;170461,331323;166700,331080;158572,330837;152507,330351;147169,329622;141832,328771;133704,327555;127396,325489;127469,325436;123757,324274;120481,322815;116721,321600;112839,320263;114598,319837;186006,317232;184153,317515;171335,318164;175556,318683;176647,318440;184169,317589;185406,317348;197523,315471;191228,316433;193388,316495;196497,315918;220503,315190;200759,320458;210751,318227;93914,312727;107865,318683;112839,320263;116599,321600;120360,322815;123635,324274;122907,324881;120966,324517;114052,321964;110655,320627;107258,319169;102770,317589;98888,315887;95855,314307;93914,312727;99616,309689;106288,313092;105439,313578;97675,309810;99616,309689;74990,301424;83239,306043;84938,307987;81056,305921;78144,304098;74990,301424;89455,298305;89456,298340;89866,298837;89911,298628;266614,290327;266174,290364;258895,295590;251738,299479;246643,302518;243853,303733;240941,304949;237423,306772;234754,308352;230873,309932;226869,311390;225778,312484;224079,313092;219833,313821;214375,315523;209401,317103;203942,318683;197149,320384;187565,321964;187323,322329;182715,323483;182834,323545;187951,322263;188050,321964;197634,320384;204427,318683;209886,317103;214860,315523;220319,313821;224565,313092;221690,314820;221774,314794;224807,312970;226506,312363;226619,312331;227355,311512;231358,310053;235240,308473;237909,306893;241427,305070;244338,303855;246334,302985;247371,302275;252466,299236;259623,295347;58593,288646;59053,289042;59210,289122;267428,285473;267387,285502;267387,285537;267580,285564;267629,285502;270049,283659;269333,284155;269206,284286;269697,283972;48688,277537;53269,282941;49636,278574;278638,277533;278627,277537;278547,278088;276606,280276;274301,282828;274440,282796;276606,280397;278547,278209;278638,277533;60545,274797;60785,275089;60797,275049;42601,272011;45755,274077;45910,274260;47347,274578;50607,277602;55095,281248;57036,283922;58128,285259;62738,289148;61404,290242;57111,285463;56915,285502;56915,285502;60978,290025;61404,290242;62738,289148;74262,298264;71958,298993;72807,299601;69410,299722;67226,298264;65164,296684;60069,292430;55338,288176;50971,283922;48909,281856;46968,279668;47696,278696;50122,280883;52791,282949;56066,286474;56344,286713;52791,282949;50243,280883;47817,278696;45148,275414;42601,272011;309845,252686;309783,252712;308458,255898;308571,237459;305357,242111;303780,245028;302203,247702;298442,252686;295167,257669;292255,261680;292012,261828;291814,262123;292134,261923;295045,257912;298321,252929;302081,247946;303658,245272;305235,242355;308511,237614;318261,237037;317245,239316;315061,243691;317245,239316;318261,237037;321127,235791;319550,240531;316760,245636;313970,250863;311422,254144;313120,250741;314576,247338;315668,245515;317124,243084;318458,240653;321127,235791;313275,225373;310330,230565;310276,230690;313242,225460;314890,213613;311351,223301;303906,238547;302816,240274;302809,240288;300262,244664;297714,249404;294803,253050;292376,257183;278062,273348;273331,277359;272877,277704;272681,277903;270703,279519;269085,281369;263141,285867;262209,286456;259680,288522;259314,288760;258774,289270;254043,292430;249312,295347;248770,295622;245567,297706;244574,298208;243610,298872;240335,300695;237275,301897;230454,305344;214451,311324;203300,314197;212312,312484;214011,312120;219469,310175;222866,309081;228325,306286;234512,304098;238476,302540;240213,301545;241790,301059;243974,299844;244548,299444;246036,298021;249312,296076;253038,294246;254407,293402;259138,290242;261200,288297;263505,286839;269449,282342;273695,278331;278426,274320;292740,258155;294710,254800;294803,254509;297957,249647;298927,248188;300218,246395;300625,245636;303173,241261;308147,230930;312999,219869;314424,215372;328163,202853;327799,203096;327799,203096;329308,195650;329265,195865;329618,196290;330710,197506;331438,197019;331456,196926;330953,197262;329740,196169;328227,181843;328143,181848;327989,181857;328041,182434;327920,185473;327435,187296;324523,191915;323796,195926;323068,197262;321855,203096;320520,207715;319065,212212;318215,215737;317245,219383;318019,218177;318701,215615;319307,211969;320763,207472;322097,202853;323310,197019;324038,195682;324766,191672;327678,187053;325737,196412;324281,204190;321005,214157;320357,215167;320080,216679;319186,219262;315789,226676;314212,230565;313242,232631;312029,234819;308753,240653;305235,246365;300747,254023;295773,261558;292498,265812;288980,269945;287767,271646;286432,273348;284370,275049;280997,278791;281095,279182;277577,282828;273816,285502;270783,287933;267910,290036;268357,289999;271511,287690;274544,285259;278305,282585;281823,278939;281701,278452;285098,274685;287160,272983;288495,271282;289708,269580;293226,265448;296501,261194;301475,253658;305963,246001;309481,240288;312756,234454;313970,232267;314940,230200;316517,226311;319914,218897;321248,213914;324523,203947;325979,196169;327920,186810;328358,185166;328041,185108;328163,182070;330831,179274;329419,185171;329419,185171;330832,179274;331923,178059;331195,179639;331195,179639;331029,182951;330953,186081;329740,189821;329740,190248;331195,186081;331438,179639;332004,178411;326707,172832;325912,174715;325615,177451;325232,176173;325093,176353;325494,177694;325251,179639;325737,181219;326113,181198;325858,180368;326100,178423;326707,172832;336897,169551;337140,169672;337018,174777;337140,178302;336776,184744;336412,188390;335320,193738;334956,198235;333136,206500;331438,213671;328405,215008;328648,214278;329133,209174;330953,203826;332409,202975;332409,202975;333986,193738;334835,189362;335563,184865;336169,180611;336412,176600;336533,173197;336776,171374;336897,169551;17085,113196;17146,113226;17151,113209;24404,95775;21735,100758;19552,102581;19547,102698;19335,107351;19341,107340;19552,102703;21735,100880;24404,95897;24495,95957;24541,95866;25860,85201;24162,86416;21614,91764;22197,92231;22216,92149;21735,91764;24283,86416;25787,85340;35201,78273;35048,78396;34397,80901;33988,82162;22827,102581;21250,107565;19794,112669;16640,123365;14578,130657;13608,136127;13122,138922;12758,141718;11667,149253;11303,153872;11909,158734;12194,156085;12152,155209;12637,150104;13729,142569;14595,141527;15852,133097;15791,131630;16990,128188;17703,125297;17490,125796;16762,125553;14942,130779;15063,133696;14214,139287;14093,140259;12880,141718;13244,138922;13729,136127;14699,130657;16762,123365;19916,112669;21371,107565;22948,102581;34109,82162;35201,78273;37384,66119;37384,66119;37991,66605;37991,66605;59243,48815;59220,48833;59149,48913;58158,49954;57908,50319;57744,50504;57036,51534;49637,60285;47574,62716;45512,65268;36397,75362;45633,65146;47696,62594;49758,60163;57158,51412;57908,50319;59149,48913;62323,40433;61276,40799;60497,41089;60312,41324;58977,42540;55581,44727;53276,47280;51092,49832;49637,51169;49587,51107;48211,52764;45876,55666;42115,59799;42722,60528;42733,60518;42237,59920;45997,55788;49758,51169;51214,49832;53397,47280;55702,44727;59099,42540;60433,41324;61889,40777;62348,40634;238030,18474;244217,21270;246885,23458;240941,20541;238030,18474;217893,9602;222745,10696;229538,14099;217893,9602;144864,8797;142317,9116;136858,9845;131520,11060;129215,11790;126547,12519;120707,13668;119632,14099;112232,16651;104954,19568;99859,21878;96462,23214;88092,27104;84088,29656;80207,32209;74020,36827;68197,41446;62624,46317;63102,46915;64285,46102;65291,45351;68925,42175;74748,37556;80934,32938;84816,30385;88819,27833;97190,23944;100465,22242;105560,19933;112839,17016;120238,14463;123347,13852;124848,13338;145287,8920;188247,6183;190841,6442;194359,7657;191690,7293;186110,6199;188247,6183;202365,5226;207339,5591;213404,8022;205883,6685;202365,5226;161787,5196;147776,5955;138071,7292;133461,8508;129458,9966;123878,10696;102770,18839;95128,22242;92823,23093;90760,24187;86878,26253;80813,29413;76203,33059;62859,43512;60071,45941;57342,48437;57400,48495;36414,73168;32168,79002;30227,82527;28286,85808;24647,92615;20688,98865;20644,99057;19309,102703;18339,104404;18096,104648;17019,108233;16762,110360;16519,113399;14821,118382;13244,123365;11545,130657;10575,137342;9968,144027;10817,139409;10896,139027;11060,137221;12031,130536;12334,130638;12361,130525;12031,130414;13729,123122;15306,118139;16997,113178;16883,113155;17126,110117;18460,104404;19431,102703;19463,102614;20765,99057;24768,92736;28407,85930;30348,82649;32289,79124;36535,73290;57522,48617;63102,43512;76446,33059;81056,29413;87121,26253;91003,24187;93065,23093;95370,22242;103013,18839;124121,10696;129701,9966;133704,8508;138314,7293;148018,5955;162030,5241;173291,5620;178831,0;184532,365;190355,972;194237,1945;196785,3160;199939,2552;204670,3646;207581,4497;207460,4619;207339,5469;202365,5105;200667,4619;198968,4254;195693,3525;192418,2795;189021,2309;185260,2309;182228,2309;177497,2309;177274,2238;175192,3282;175920,4497;183198,5955;179959,6012;180014,6016;183441,5955;186352,6320;191932,7414;194601,7779;199090,8751;203699,9723;208188,10817;212676,12154;214860,12762;217043,13491;217072,13517;218637,13787;222432,15200;222962,16005;223109,16044;226506,17380;229417,18596;232328,19933;234512,21148;235968,21878;237545,22728;242882,25767;249676,30142;253194,32573;253295,32646;255093,33740;323553,162745;323502,163762;324887,163960;326222,164932;326828,168214;329133,172103;330104,172192;330104,171252;331090,168508;331074,167971;332045,164689;333379,164689;335441,163352;335684,168700;335077,171252;334349,173683;333985,177694;333864,179760;333622,181827;333104,182172;333136,182313;333632,181982;333864,180004;333985,177937;334349,173926;335077,171496;335684,168943;336654,169673;336533,171496;336290,173319;336169,176722;335926,180733;335320,184987;334592,189484;333743,193859;332166,203096;330710,203947;328890,209295;328405,214400;328163,215129;326100,220720;325494,221206;322946,227162;325615,221206;326222,220720;322340,231780;320278,232874;319850,233731;319914,233847;320399,232874;322461,231780;321005,235913;318337,240774;317002,243205;315547,245636;314455,247459;312878,250984;311179,254387;308511,258033;305842,261437;305953,261207;302930,265326;296380,272497;295090,274485;296380,272618;302930,265447;297957,272983;295394,275672;293337,277187;293226,277359;291939,278350;291891,278696;286190,284530;280124,290120;279844,290324;277819,292916;272967,296562;268432,299970;268416,299990;272967,296684;277819,293038;273816,297048;270556,299175;268301,300130;268236,300209;265810,301789;264895,302213;262595,304083;260351,305678;256954,307866;255862,307987;254649,308528;254460,308671;255984,308109;257076,307987;252708,311269;249918,312727;247128,314064;245157,314360;244823,314550;235604,318561;235134,318668;232328,320506;233905,320992;228083,323545;228568,321843;226627,322572;224807,323180;221047,324395;220544,323791;218742,324152;216558,324638;212070,325732;211922,325801;216194,324760;218378,324274;220197,323909;220925,324517;224686,323301;226505,322694;228446,321964;227961,323666;222866,326097;222616,326027;219106,327434;216194,328285;211827,329378;210023,329227;206249,329962;206125,330229;196057,332174;193752,331566;191811,331566;188414,332660;185382,332903;182349,333025;182019,332883;179256,333374;175920,332782;176041,332660;176647,331809;173857,331445;175192,330715;179195,330594;183077,330472;188657,330594;192539,330229;199817,328649;204670,327555;208309,327434;208562,327316;205034,327434;200181,328528;192903,330108;189021,330472;183441,330351;179559,330472;175556,330594;175677,330108;176526,328892;213889,322694;239243,313092;245915,309567;249676,307623;253557,305556;260836,301181;266659,296684;277577,288176;280609,285745;283521,283193;287888,279182;289708,276143;292321,273743;292342,273592;289829,275900;288009,278939;283642,282950;280731,285502;277698,287933;266780,296441;260957,300938;253679,305313;249797,307379;246036,309324;239364,312849;214011,322451;176647,328649;173857,328649;173493,327677;170582,327555;167913,328649;160149,328771;154448,328528;151658,328285;148868,327798;150548,326002;150202,326097;143940,324935;143651,325003;131642,322815;126911,321843;122786,321114;117812,318804;111626,316495;105196,313943;106288,313092;110776,313943;112717,315644;119389,317589;132612,320992;135887,321600;139405,322208;143287,323058;147565,323985;147897,323909;151900,324517;152022,324274;157844,324517;158815,324638;167792,324638;174342,324881;182106,324274;183077,324274;183441,325246;191083,324274;196178,323058;199090,322572;200909,322329;204912,321357;208188,320628;211463,319777;217471,318735;218257,318440;211948,319534;208673,320384;205398,321114;201394,322086;199575,322329;196663,322815;188778,323545;183441,324031;182470,324031;174706,324638;168156,324395;159179,324395;158208,324274;154448,322694;152386,324031;152380,324041;154084,322937;157844,324517;152022,324274;152067,324244;148261,323666;143773,322694;139891,321843;136373,321235;133097,320628;119875,317224;113203,315280;111262,313578;106773,312727;100101,309324;98160,309446;91246,305921;90033,303733;90275,303612;94521,305921;98767,308230;99980,307501;95006,304219;90882,302396;85180,299115;80328,295955;72685,292673;69774,290242;70380,289999;73292,290850;67226,284530;63830,281734;60676,278939;56673,275657;50850,269215;50450,267964;49273,266784;45269,262409;44784,260221;43207,258033;43019,257738;41145,256453;37506,251227;35443,246365;35201,246365;32411,241018;29742,235670;26952,229471;24404,223151;26952,227405;29499,232753;30348,235670;30699,236185;30267,233935;29141,231887;27307,227755;25132,224123;22463,216831;20177,209356;19426,207176;16156,194098;14710,184604;14699,184865;14821,186810;15427,191307;16155,195926;14942,191915;14093,186810;13122,186810;12516,182191;11667,179274;10939,176479;8877,174291;8270,174291;7663,171252;7421,167363;7906,161894;8149,159949;8562,158615;8361,155574;8634,151077;9119,150165;9119,149618;8149,151441;7300,150226;5722,148038;5434,146306;5359,146458;4873,151320;4509,156181;4146,159949;4146,167728;4267,171739;4509,175749;3418,179517;3175,179517;2447,172225;2447,164689;3054,158855;4145,159949;3175,158734;2932,154358;3175,147673;3296,145850;3660,142812;5116,137342;5841,133709;5601,132845;4752,137707;3296,143176;2932,146215;2811,148038;2568,154723;2811,159098;2205,164932;2205,172468;2932,179760;3175,179760;4752,186688;5601,192401;7421,198235;10287,210780;10537,213185;11060,213185;13729,219626;14700,222908;12880,220112;10939,215737;10818,216952;9762,213674;8998,213792;8149,210997;5237,204312;3418,198356;3296,193373;2447,187539;1841,181705;506,177451;1355,154844;2205,149010;1477,145850;2932,137099;3296,135033;4267,127984;6814,122879;6208,129807;6814,128619;7178,125781;7300,122636;8391,118625;10090,112548;12152,106349;12306,106175;13244,101244;14578,97720;16155,94803;19309,88725;21857,83256;25496,76207;28165,73168;30348,68914;32168,66240;34109,65268;34594,64539;36535,60649;40296,56274;40398,58103;40124,58871;44056,54815;45997,52263;48545,49832;48764,50077;48666,49954;51820,46794;54974,43877;58371,40230;63102,36706;68197,32938;71243,30808;73292,28927;76931,26739;80813,24673;81327,24408;82648,23108;84816,21513;87197,20297;88881,19909;89183,19690;122179,6320;123404,6053;126789,4862;129124,4391;130342,4380;130792,4254;158451,608;166306,577;174706,729;174863,847;178952,365;182713,972;186473,1701;188414,2143;186352,1580;182591,851;178831,243;178831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23" o:spid="_x0000_s1028" type="#_x0000_t75" alt="Icono de GPS" style="position:absolute;left:91440;top:68580;width:151765;height:202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E/bBAAAA2wAAAA8AAABkcnMvZG93bnJldi54bWxET7tqwzAU3Qv9B3EL3RrZGUJwo5hSWugQ&#10;DM5rvli3lmvryliK7frro6HQ8XDeu3y2nRhp8I1jBekqAUFcOd1wreB8+nzZgvABWWPnmBT8kod8&#10;//iww0y7iUsaj6EWMYR9hgpMCH0mpa8MWfQr1xNH7tsNFkOEQy31gFMMt51cJ8lGWmw4Nhjs6d1Q&#10;1R5vVsFSXA7pFX+KsHwYP5aHpG8vrVLPT/PbK4hAc/gX/7m/tIJ1XB+/xB8g9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zBE/bBAAAA2wAAAA8AAAAAAAAAAAAAAAAAnwIA&#10;AGRycy9kb3ducmV2LnhtbFBLBQYAAAAABAAEAPcAAACNAwAAAAA=&#10;">
                        <v:imagedata r:id="rId11" o:title="Icono de GPS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Informacin"/>
              <w:rPr>
                <w:lang w:val="es-ES_tradnl"/>
              </w:rPr>
            </w:pPr>
            <w:r w:rsidRPr="002366C9">
              <w:rPr>
                <w:lang w:val="es-ES_tradnl"/>
              </w:rPr>
              <w:t>Av. Francisco Villa s/n, esquina Manuel Ávila Camacho</w:t>
            </w:r>
          </w:p>
          <w:p w:rsidR="00940D46" w:rsidRPr="00CA16E3" w:rsidRDefault="00940D46" w:rsidP="0072458C">
            <w:pPr>
              <w:pStyle w:val="Informacin"/>
              <w:rPr>
                <w:lang w:val="es-ES_tradnl"/>
              </w:rPr>
            </w:pPr>
            <w:r>
              <w:rPr>
                <w:lang w:val="es-ES_tradnl"/>
              </w:rPr>
              <w:t>Puerto Vallarta  C.P.48330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183"/>
        </w:trPr>
        <w:tc>
          <w:tcPr>
            <w:tcW w:w="720" w:type="dxa"/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624"/>
        </w:trPr>
        <w:tc>
          <w:tcPr>
            <w:tcW w:w="72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5D84960C" wp14:editId="427D391B">
                      <wp:extent cx="337820" cy="337185"/>
                      <wp:effectExtent l="0" t="0" r="5080" b="5715"/>
                      <wp:docPr id="22" name="Grupo 22" descr="icono de teléfon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820" cy="337185"/>
                                <a:chOff x="0" y="0"/>
                                <a:chExt cx="337820" cy="337185"/>
                              </a:xfrm>
                            </wpg:grpSpPr>
                            <wps:wsp>
                              <wps:cNvPr id="163" name="Forma libre: Forma 16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982928D4-D4D3-496B-8019-E859892D985D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820" cy="337185"/>
                                </a:xfrm>
                                <a:custGeom>
                                  <a:avLst/>
                                  <a:gdLst>
                                    <a:gd name="connsiteX0" fmla="*/ 741998 w 2517880"/>
                                    <a:gd name="connsiteY0" fmla="*/ 2445067 h 2514600"/>
                                    <a:gd name="connsiteX1" fmla="*/ 786765 w 2517880"/>
                                    <a:gd name="connsiteY1" fmla="*/ 2462212 h 2514600"/>
                                    <a:gd name="connsiteX2" fmla="*/ 846773 w 2517880"/>
                                    <a:gd name="connsiteY2" fmla="*/ 2486977 h 2514600"/>
                                    <a:gd name="connsiteX3" fmla="*/ 818198 w 2517880"/>
                                    <a:gd name="connsiteY3" fmla="*/ 2482214 h 2514600"/>
                                    <a:gd name="connsiteX4" fmla="*/ 786765 w 2517880"/>
                                    <a:gd name="connsiteY4" fmla="*/ 2468879 h 2514600"/>
                                    <a:gd name="connsiteX5" fmla="*/ 741998 w 2517880"/>
                                    <a:gd name="connsiteY5" fmla="*/ 2445067 h 2514600"/>
                                    <a:gd name="connsiteX6" fmla="*/ 628649 w 2517880"/>
                                    <a:gd name="connsiteY6" fmla="*/ 2345888 h 2514600"/>
                                    <a:gd name="connsiteX7" fmla="*/ 639127 w 2517880"/>
                                    <a:gd name="connsiteY7" fmla="*/ 2351722 h 2514600"/>
                                    <a:gd name="connsiteX8" fmla="*/ 675322 w 2517880"/>
                                    <a:gd name="connsiteY8" fmla="*/ 2374582 h 2514600"/>
                                    <a:gd name="connsiteX9" fmla="*/ 698182 w 2517880"/>
                                    <a:gd name="connsiteY9" fmla="*/ 2394585 h 2514600"/>
                                    <a:gd name="connsiteX10" fmla="*/ 644842 w 2517880"/>
                                    <a:gd name="connsiteY10" fmla="*/ 2363152 h 2514600"/>
                                    <a:gd name="connsiteX11" fmla="*/ 626745 w 2517880"/>
                                    <a:gd name="connsiteY11" fmla="*/ 2347912 h 2514600"/>
                                    <a:gd name="connsiteX12" fmla="*/ 628649 w 2517880"/>
                                    <a:gd name="connsiteY12" fmla="*/ 2345888 h 2514600"/>
                                    <a:gd name="connsiteX13" fmla="*/ 541973 w 2517880"/>
                                    <a:gd name="connsiteY13" fmla="*/ 2310765 h 2514600"/>
                                    <a:gd name="connsiteX14" fmla="*/ 575310 w 2517880"/>
                                    <a:gd name="connsiteY14" fmla="*/ 2334577 h 2514600"/>
                                    <a:gd name="connsiteX15" fmla="*/ 609600 w 2517880"/>
                                    <a:gd name="connsiteY15" fmla="*/ 2356485 h 2514600"/>
                                    <a:gd name="connsiteX16" fmla="*/ 632460 w 2517880"/>
                                    <a:gd name="connsiteY16" fmla="*/ 2374582 h 2514600"/>
                                    <a:gd name="connsiteX17" fmla="*/ 605790 w 2517880"/>
                                    <a:gd name="connsiteY17" fmla="*/ 2363152 h 2514600"/>
                                    <a:gd name="connsiteX18" fmla="*/ 615315 w 2517880"/>
                                    <a:gd name="connsiteY18" fmla="*/ 2376487 h 2514600"/>
                                    <a:gd name="connsiteX19" fmla="*/ 584835 w 2517880"/>
                                    <a:gd name="connsiteY19" fmla="*/ 2357437 h 2514600"/>
                                    <a:gd name="connsiteX20" fmla="*/ 569595 w 2517880"/>
                                    <a:gd name="connsiteY20" fmla="*/ 2347912 h 2514600"/>
                                    <a:gd name="connsiteX21" fmla="*/ 554355 w 2517880"/>
                                    <a:gd name="connsiteY21" fmla="*/ 2338387 h 2514600"/>
                                    <a:gd name="connsiteX22" fmla="*/ 261809 w 2517880"/>
                                    <a:gd name="connsiteY22" fmla="*/ 2061771 h 2514600"/>
                                    <a:gd name="connsiteX23" fmla="*/ 277178 w 2517880"/>
                                    <a:gd name="connsiteY23" fmla="*/ 2083117 h 2514600"/>
                                    <a:gd name="connsiteX24" fmla="*/ 264200 w 2517880"/>
                                    <a:gd name="connsiteY24" fmla="*/ 2066984 h 2514600"/>
                                    <a:gd name="connsiteX25" fmla="*/ 218093 w 2517880"/>
                                    <a:gd name="connsiteY25" fmla="*/ 1904151 h 2514600"/>
                                    <a:gd name="connsiteX26" fmla="*/ 233363 w 2517880"/>
                                    <a:gd name="connsiteY26" fmla="*/ 1927859 h 2514600"/>
                                    <a:gd name="connsiteX27" fmla="*/ 259080 w 2517880"/>
                                    <a:gd name="connsiteY27" fmla="*/ 1972627 h 2514600"/>
                                    <a:gd name="connsiteX28" fmla="*/ 279083 w 2517880"/>
                                    <a:gd name="connsiteY28" fmla="*/ 2008822 h 2514600"/>
                                    <a:gd name="connsiteX29" fmla="*/ 260033 w 2517880"/>
                                    <a:gd name="connsiteY29" fmla="*/ 1985009 h 2514600"/>
                                    <a:gd name="connsiteX30" fmla="*/ 241935 w 2517880"/>
                                    <a:gd name="connsiteY30" fmla="*/ 1958339 h 2514600"/>
                                    <a:gd name="connsiteX31" fmla="*/ 225743 w 2517880"/>
                                    <a:gd name="connsiteY31" fmla="*/ 1931669 h 2514600"/>
                                    <a:gd name="connsiteX32" fmla="*/ 216218 w 2517880"/>
                                    <a:gd name="connsiteY32" fmla="*/ 1906904 h 2514600"/>
                                    <a:gd name="connsiteX33" fmla="*/ 218093 w 2517880"/>
                                    <a:gd name="connsiteY33" fmla="*/ 1904151 h 2514600"/>
                                    <a:gd name="connsiteX34" fmla="*/ 151448 w 2517880"/>
                                    <a:gd name="connsiteY34" fmla="*/ 1838325 h 2514600"/>
                                    <a:gd name="connsiteX35" fmla="*/ 181928 w 2517880"/>
                                    <a:gd name="connsiteY35" fmla="*/ 1897380 h 2514600"/>
                                    <a:gd name="connsiteX36" fmla="*/ 219075 w 2517880"/>
                                    <a:gd name="connsiteY36" fmla="*/ 1965960 h 2514600"/>
                                    <a:gd name="connsiteX37" fmla="*/ 236220 w 2517880"/>
                                    <a:gd name="connsiteY37" fmla="*/ 1997392 h 2514600"/>
                                    <a:gd name="connsiteX38" fmla="*/ 250508 w 2517880"/>
                                    <a:gd name="connsiteY38" fmla="*/ 2024062 h 2514600"/>
                                    <a:gd name="connsiteX39" fmla="*/ 260985 w 2517880"/>
                                    <a:gd name="connsiteY39" fmla="*/ 2053590 h 2514600"/>
                                    <a:gd name="connsiteX40" fmla="*/ 261224 w 2517880"/>
                                    <a:gd name="connsiteY40" fmla="*/ 2060496 h 2514600"/>
                                    <a:gd name="connsiteX41" fmla="*/ 261809 w 2517880"/>
                                    <a:gd name="connsiteY41" fmla="*/ 2061771 h 2514600"/>
                                    <a:gd name="connsiteX42" fmla="*/ 260033 w 2517880"/>
                                    <a:gd name="connsiteY42" fmla="*/ 2059305 h 2514600"/>
                                    <a:gd name="connsiteX43" fmla="*/ 240030 w 2517880"/>
                                    <a:gd name="connsiteY43" fmla="*/ 2027872 h 2514600"/>
                                    <a:gd name="connsiteX44" fmla="*/ 196215 w 2517880"/>
                                    <a:gd name="connsiteY44" fmla="*/ 1954530 h 2514600"/>
                                    <a:gd name="connsiteX45" fmla="*/ 177165 w 2517880"/>
                                    <a:gd name="connsiteY45" fmla="*/ 1917382 h 2514600"/>
                                    <a:gd name="connsiteX46" fmla="*/ 162878 w 2517880"/>
                                    <a:gd name="connsiteY46" fmla="*/ 1884045 h 2514600"/>
                                    <a:gd name="connsiteX47" fmla="*/ 151448 w 2517880"/>
                                    <a:gd name="connsiteY47" fmla="*/ 1838325 h 2514600"/>
                                    <a:gd name="connsiteX48" fmla="*/ 13335 w 2517880"/>
                                    <a:gd name="connsiteY48" fmla="*/ 1144905 h 2514600"/>
                                    <a:gd name="connsiteX49" fmla="*/ 9525 w 2517880"/>
                                    <a:gd name="connsiteY49" fmla="*/ 1261110 h 2514600"/>
                                    <a:gd name="connsiteX50" fmla="*/ 13335 w 2517880"/>
                                    <a:gd name="connsiteY50" fmla="*/ 1291590 h 2514600"/>
                                    <a:gd name="connsiteX51" fmla="*/ 18097 w 2517880"/>
                                    <a:gd name="connsiteY51" fmla="*/ 1313497 h 2514600"/>
                                    <a:gd name="connsiteX52" fmla="*/ 40957 w 2517880"/>
                                    <a:gd name="connsiteY52" fmla="*/ 1471612 h 2514600"/>
                                    <a:gd name="connsiteX53" fmla="*/ 34290 w 2517880"/>
                                    <a:gd name="connsiteY53" fmla="*/ 1474470 h 2514600"/>
                                    <a:gd name="connsiteX54" fmla="*/ 34290 w 2517880"/>
                                    <a:gd name="connsiteY54" fmla="*/ 1510665 h 2514600"/>
                                    <a:gd name="connsiteX55" fmla="*/ 52387 w 2517880"/>
                                    <a:gd name="connsiteY55" fmla="*/ 1622107 h 2514600"/>
                                    <a:gd name="connsiteX56" fmla="*/ 126682 w 2517880"/>
                                    <a:gd name="connsiteY56" fmla="*/ 1823085 h 2514600"/>
                                    <a:gd name="connsiteX57" fmla="*/ 95250 w 2517880"/>
                                    <a:gd name="connsiteY57" fmla="*/ 1786890 h 2514600"/>
                                    <a:gd name="connsiteX58" fmla="*/ 72390 w 2517880"/>
                                    <a:gd name="connsiteY58" fmla="*/ 1711642 h 2514600"/>
                                    <a:gd name="connsiteX59" fmla="*/ 60960 w 2517880"/>
                                    <a:gd name="connsiteY59" fmla="*/ 1672590 h 2514600"/>
                                    <a:gd name="connsiteX60" fmla="*/ 50482 w 2517880"/>
                                    <a:gd name="connsiteY60" fmla="*/ 1632585 h 2514600"/>
                                    <a:gd name="connsiteX61" fmla="*/ 44767 w 2517880"/>
                                    <a:gd name="connsiteY61" fmla="*/ 1612582 h 2514600"/>
                                    <a:gd name="connsiteX62" fmla="*/ 40005 w 2517880"/>
                                    <a:gd name="connsiteY62" fmla="*/ 1592580 h 2514600"/>
                                    <a:gd name="connsiteX63" fmla="*/ 29527 w 2517880"/>
                                    <a:gd name="connsiteY63" fmla="*/ 1551622 h 2514600"/>
                                    <a:gd name="connsiteX64" fmla="*/ 20955 w 2517880"/>
                                    <a:gd name="connsiteY64" fmla="*/ 1509712 h 2514600"/>
                                    <a:gd name="connsiteX65" fmla="*/ 17145 w 2517880"/>
                                    <a:gd name="connsiteY65" fmla="*/ 1488757 h 2514600"/>
                                    <a:gd name="connsiteX66" fmla="*/ 14287 w 2517880"/>
                                    <a:gd name="connsiteY66" fmla="*/ 1467802 h 2514600"/>
                                    <a:gd name="connsiteX67" fmla="*/ 7620 w 2517880"/>
                                    <a:gd name="connsiteY67" fmla="*/ 1425892 h 2514600"/>
                                    <a:gd name="connsiteX68" fmla="*/ 3810 w 2517880"/>
                                    <a:gd name="connsiteY68" fmla="*/ 1383982 h 2514600"/>
                                    <a:gd name="connsiteX69" fmla="*/ 1905 w 2517880"/>
                                    <a:gd name="connsiteY69" fmla="*/ 1363027 h 2514600"/>
                                    <a:gd name="connsiteX70" fmla="*/ 952 w 2517880"/>
                                    <a:gd name="connsiteY70" fmla="*/ 1342072 h 2514600"/>
                                    <a:gd name="connsiteX71" fmla="*/ 0 w 2517880"/>
                                    <a:gd name="connsiteY71" fmla="*/ 1301115 h 2514600"/>
                                    <a:gd name="connsiteX72" fmla="*/ 952 w 2517880"/>
                                    <a:gd name="connsiteY72" fmla="*/ 1261110 h 2514600"/>
                                    <a:gd name="connsiteX73" fmla="*/ 3810 w 2517880"/>
                                    <a:gd name="connsiteY73" fmla="*/ 1222057 h 2514600"/>
                                    <a:gd name="connsiteX74" fmla="*/ 8572 w 2517880"/>
                                    <a:gd name="connsiteY74" fmla="*/ 1183957 h 2514600"/>
                                    <a:gd name="connsiteX75" fmla="*/ 11430 w 2517880"/>
                                    <a:gd name="connsiteY75" fmla="*/ 1165860 h 2514600"/>
                                    <a:gd name="connsiteX76" fmla="*/ 13335 w 2517880"/>
                                    <a:gd name="connsiteY76" fmla="*/ 1144905 h 2514600"/>
                                    <a:gd name="connsiteX77" fmla="*/ 902970 w 2517880"/>
                                    <a:gd name="connsiteY77" fmla="*/ 67627 h 2514600"/>
                                    <a:gd name="connsiteX78" fmla="*/ 878205 w 2517880"/>
                                    <a:gd name="connsiteY78" fmla="*/ 85724 h 2514600"/>
                                    <a:gd name="connsiteX79" fmla="*/ 829627 w 2517880"/>
                                    <a:gd name="connsiteY79" fmla="*/ 102869 h 2514600"/>
                                    <a:gd name="connsiteX80" fmla="*/ 780097 w 2517880"/>
                                    <a:gd name="connsiteY80" fmla="*/ 120967 h 2514600"/>
                                    <a:gd name="connsiteX81" fmla="*/ 735330 w 2517880"/>
                                    <a:gd name="connsiteY81" fmla="*/ 130492 h 2514600"/>
                                    <a:gd name="connsiteX82" fmla="*/ 721995 w 2517880"/>
                                    <a:gd name="connsiteY82" fmla="*/ 130492 h 2514600"/>
                                    <a:gd name="connsiteX83" fmla="*/ 780097 w 2517880"/>
                                    <a:gd name="connsiteY83" fmla="*/ 105727 h 2514600"/>
                                    <a:gd name="connsiteX84" fmla="*/ 818197 w 2517880"/>
                                    <a:gd name="connsiteY84" fmla="*/ 91439 h 2514600"/>
                                    <a:gd name="connsiteX85" fmla="*/ 837247 w 2517880"/>
                                    <a:gd name="connsiteY85" fmla="*/ 84772 h 2514600"/>
                                    <a:gd name="connsiteX86" fmla="*/ 855345 w 2517880"/>
                                    <a:gd name="connsiteY86" fmla="*/ 79057 h 2514600"/>
                                    <a:gd name="connsiteX87" fmla="*/ 902970 w 2517880"/>
                                    <a:gd name="connsiteY87" fmla="*/ 67627 h 2514600"/>
                                    <a:gd name="connsiteX88" fmla="*/ 1618298 w 2517880"/>
                                    <a:gd name="connsiteY88" fmla="*/ 56197 h 2514600"/>
                                    <a:gd name="connsiteX89" fmla="*/ 1667828 w 2517880"/>
                                    <a:gd name="connsiteY89" fmla="*/ 66674 h 2514600"/>
                                    <a:gd name="connsiteX90" fmla="*/ 1717358 w 2517880"/>
                                    <a:gd name="connsiteY90" fmla="*/ 80009 h 2514600"/>
                                    <a:gd name="connsiteX91" fmla="*/ 1737360 w 2517880"/>
                                    <a:gd name="connsiteY91" fmla="*/ 92392 h 2514600"/>
                                    <a:gd name="connsiteX92" fmla="*/ 1682115 w 2517880"/>
                                    <a:gd name="connsiteY92" fmla="*/ 77152 h 2514600"/>
                                    <a:gd name="connsiteX93" fmla="*/ 1618298 w 2517880"/>
                                    <a:gd name="connsiteY93" fmla="*/ 56197 h 2514600"/>
                                    <a:gd name="connsiteX94" fmla="*/ 1295400 w 2517880"/>
                                    <a:gd name="connsiteY94" fmla="*/ 31432 h 2514600"/>
                                    <a:gd name="connsiteX95" fmla="*/ 1349692 w 2517880"/>
                                    <a:gd name="connsiteY95" fmla="*/ 33337 h 2514600"/>
                                    <a:gd name="connsiteX96" fmla="*/ 1403985 w 2517880"/>
                                    <a:gd name="connsiteY96" fmla="*/ 37147 h 2514600"/>
                                    <a:gd name="connsiteX97" fmla="*/ 1489710 w 2517880"/>
                                    <a:gd name="connsiteY97" fmla="*/ 46672 h 2514600"/>
                                    <a:gd name="connsiteX98" fmla="*/ 1763077 w 2517880"/>
                                    <a:gd name="connsiteY98" fmla="*/ 123825 h 2514600"/>
                                    <a:gd name="connsiteX99" fmla="*/ 1980247 w 2517880"/>
                                    <a:gd name="connsiteY99" fmla="*/ 243840 h 2514600"/>
                                    <a:gd name="connsiteX100" fmla="*/ 2027872 w 2517880"/>
                                    <a:gd name="connsiteY100" fmla="*/ 275272 h 2514600"/>
                                    <a:gd name="connsiteX101" fmla="*/ 2069782 w 2517880"/>
                                    <a:gd name="connsiteY101" fmla="*/ 302895 h 2514600"/>
                                    <a:gd name="connsiteX102" fmla="*/ 2066925 w 2517880"/>
                                    <a:gd name="connsiteY102" fmla="*/ 291465 h 2514600"/>
                                    <a:gd name="connsiteX103" fmla="*/ 2170747 w 2517880"/>
                                    <a:gd name="connsiteY103" fmla="*/ 393382 h 2514600"/>
                                    <a:gd name="connsiteX104" fmla="*/ 2216467 w 2517880"/>
                                    <a:gd name="connsiteY104" fmla="*/ 442912 h 2514600"/>
                                    <a:gd name="connsiteX105" fmla="*/ 2265045 w 2517880"/>
                                    <a:gd name="connsiteY105" fmla="*/ 487680 h 2514600"/>
                                    <a:gd name="connsiteX106" fmla="*/ 2223135 w 2517880"/>
                                    <a:gd name="connsiteY106" fmla="*/ 435292 h 2514600"/>
                                    <a:gd name="connsiteX107" fmla="*/ 2195512 w 2517880"/>
                                    <a:gd name="connsiteY107" fmla="*/ 402907 h 2514600"/>
                                    <a:gd name="connsiteX108" fmla="*/ 2184082 w 2517880"/>
                                    <a:gd name="connsiteY108" fmla="*/ 389572 h 2514600"/>
                                    <a:gd name="connsiteX109" fmla="*/ 2172652 w 2517880"/>
                                    <a:gd name="connsiteY109" fmla="*/ 376237 h 2514600"/>
                                    <a:gd name="connsiteX110" fmla="*/ 2142172 w 2517880"/>
                                    <a:gd name="connsiteY110" fmla="*/ 343852 h 2514600"/>
                                    <a:gd name="connsiteX111" fmla="*/ 2323148 w 2517880"/>
                                    <a:gd name="connsiteY111" fmla="*/ 529590 h 2514600"/>
                                    <a:gd name="connsiteX112" fmla="*/ 2447925 w 2517880"/>
                                    <a:gd name="connsiteY112" fmla="*/ 744855 h 2514600"/>
                                    <a:gd name="connsiteX113" fmla="*/ 2461260 w 2517880"/>
                                    <a:gd name="connsiteY113" fmla="*/ 751522 h 2514600"/>
                                    <a:gd name="connsiteX114" fmla="*/ 2489835 w 2517880"/>
                                    <a:gd name="connsiteY114" fmla="*/ 850582 h 2514600"/>
                                    <a:gd name="connsiteX115" fmla="*/ 2507932 w 2517880"/>
                                    <a:gd name="connsiteY115" fmla="*/ 943927 h 2514600"/>
                                    <a:gd name="connsiteX116" fmla="*/ 2516505 w 2517880"/>
                                    <a:gd name="connsiteY116" fmla="*/ 1029652 h 2514600"/>
                                    <a:gd name="connsiteX117" fmla="*/ 2517457 w 2517880"/>
                                    <a:gd name="connsiteY117" fmla="*/ 1068705 h 2514600"/>
                                    <a:gd name="connsiteX118" fmla="*/ 2517457 w 2517880"/>
                                    <a:gd name="connsiteY118" fmla="*/ 1105852 h 2514600"/>
                                    <a:gd name="connsiteX119" fmla="*/ 2512695 w 2517880"/>
                                    <a:gd name="connsiteY119" fmla="*/ 1171575 h 2514600"/>
                                    <a:gd name="connsiteX120" fmla="*/ 2504123 w 2517880"/>
                                    <a:gd name="connsiteY120" fmla="*/ 1224915 h 2514600"/>
                                    <a:gd name="connsiteX121" fmla="*/ 2495340 w 2517880"/>
                                    <a:gd name="connsiteY121" fmla="*/ 1253522 h 2514600"/>
                                    <a:gd name="connsiteX122" fmla="*/ 2497455 w 2517880"/>
                                    <a:gd name="connsiteY122" fmla="*/ 1295400 h 2514600"/>
                                    <a:gd name="connsiteX123" fmla="*/ 2053779 w 2517880"/>
                                    <a:gd name="connsiteY123" fmla="*/ 2236194 h 2514600"/>
                                    <a:gd name="connsiteX124" fmla="*/ 2050729 w 2517880"/>
                                    <a:gd name="connsiteY124" fmla="*/ 2238475 h 2514600"/>
                                    <a:gd name="connsiteX125" fmla="*/ 2048828 w 2517880"/>
                                    <a:gd name="connsiteY125" fmla="*/ 2240280 h 2514600"/>
                                    <a:gd name="connsiteX126" fmla="*/ 1835468 w 2517880"/>
                                    <a:gd name="connsiteY126" fmla="*/ 2390775 h 2514600"/>
                                    <a:gd name="connsiteX127" fmla="*/ 1784152 w 2517880"/>
                                    <a:gd name="connsiteY127" fmla="*/ 2405658 h 2514600"/>
                                    <a:gd name="connsiteX128" fmla="*/ 1774926 w 2517880"/>
                                    <a:gd name="connsiteY128" fmla="*/ 2408142 h 2514600"/>
                                    <a:gd name="connsiteX129" fmla="*/ 1752823 w 2517880"/>
                                    <a:gd name="connsiteY129" fmla="*/ 2418789 h 2514600"/>
                                    <a:gd name="connsiteX130" fmla="*/ 1278255 w 2517880"/>
                                    <a:gd name="connsiteY130" fmla="*/ 2514600 h 2514600"/>
                                    <a:gd name="connsiteX131" fmla="*/ 915702 w 2517880"/>
                                    <a:gd name="connsiteY131" fmla="*/ 2459787 h 2514600"/>
                                    <a:gd name="connsiteX132" fmla="*/ 831186 w 2517880"/>
                                    <a:gd name="connsiteY132" fmla="*/ 2428854 h 2514600"/>
                                    <a:gd name="connsiteX133" fmla="*/ 821055 w 2517880"/>
                                    <a:gd name="connsiteY133" fmla="*/ 2426017 h 2514600"/>
                                    <a:gd name="connsiteX134" fmla="*/ 787718 w 2517880"/>
                                    <a:gd name="connsiteY134" fmla="*/ 2413635 h 2514600"/>
                                    <a:gd name="connsiteX135" fmla="*/ 647700 w 2517880"/>
                                    <a:gd name="connsiteY135" fmla="*/ 2347912 h 2514600"/>
                                    <a:gd name="connsiteX136" fmla="*/ 603885 w 2517880"/>
                                    <a:gd name="connsiteY136" fmla="*/ 2315527 h 2514600"/>
                                    <a:gd name="connsiteX137" fmla="*/ 552450 w 2517880"/>
                                    <a:gd name="connsiteY137" fmla="*/ 2278380 h 2514600"/>
                                    <a:gd name="connsiteX138" fmla="*/ 499110 w 2517880"/>
                                    <a:gd name="connsiteY138" fmla="*/ 2237422 h 2514600"/>
                                    <a:gd name="connsiteX139" fmla="*/ 451485 w 2517880"/>
                                    <a:gd name="connsiteY139" fmla="*/ 2196465 h 2514600"/>
                                    <a:gd name="connsiteX140" fmla="*/ 411480 w 2517880"/>
                                    <a:gd name="connsiteY140" fmla="*/ 2171700 h 2514600"/>
                                    <a:gd name="connsiteX141" fmla="*/ 461963 w 2517880"/>
                                    <a:gd name="connsiteY141" fmla="*/ 2219325 h 2514600"/>
                                    <a:gd name="connsiteX142" fmla="*/ 514350 w 2517880"/>
                                    <a:gd name="connsiteY142" fmla="*/ 2266950 h 2514600"/>
                                    <a:gd name="connsiteX143" fmla="*/ 485775 w 2517880"/>
                                    <a:gd name="connsiteY143" fmla="*/ 2251710 h 2514600"/>
                                    <a:gd name="connsiteX144" fmla="*/ 445770 w 2517880"/>
                                    <a:gd name="connsiteY144" fmla="*/ 2215515 h 2514600"/>
                                    <a:gd name="connsiteX145" fmla="*/ 401003 w 2517880"/>
                                    <a:gd name="connsiteY145" fmla="*/ 2167890 h 2514600"/>
                                    <a:gd name="connsiteX146" fmla="*/ 378143 w 2517880"/>
                                    <a:gd name="connsiteY146" fmla="*/ 2142172 h 2514600"/>
                                    <a:gd name="connsiteX147" fmla="*/ 355283 w 2517880"/>
                                    <a:gd name="connsiteY147" fmla="*/ 2116455 h 2514600"/>
                                    <a:gd name="connsiteX148" fmla="*/ 392430 w 2517880"/>
                                    <a:gd name="connsiteY148" fmla="*/ 2145030 h 2514600"/>
                                    <a:gd name="connsiteX149" fmla="*/ 319326 w 2517880"/>
                                    <a:gd name="connsiteY149" fmla="*/ 2055971 h 2514600"/>
                                    <a:gd name="connsiteX150" fmla="*/ 282887 w 2517880"/>
                                    <a:gd name="connsiteY150" fmla="*/ 1997944 h 2514600"/>
                                    <a:gd name="connsiteX151" fmla="*/ 267275 w 2517880"/>
                                    <a:gd name="connsiteY151" fmla="*/ 1977066 h 2514600"/>
                                    <a:gd name="connsiteX152" fmla="*/ 206206 w 2517880"/>
                                    <a:gd name="connsiteY152" fmla="*/ 1876543 h 2514600"/>
                                    <a:gd name="connsiteX153" fmla="*/ 160874 w 2517880"/>
                                    <a:gd name="connsiteY153" fmla="*/ 1782439 h 2514600"/>
                                    <a:gd name="connsiteX154" fmla="*/ 188595 w 2517880"/>
                                    <a:gd name="connsiteY154" fmla="*/ 1867852 h 2514600"/>
                                    <a:gd name="connsiteX155" fmla="*/ 94298 w 2517880"/>
                                    <a:gd name="connsiteY155" fmla="*/ 1623060 h 2514600"/>
                                    <a:gd name="connsiteX156" fmla="*/ 48578 w 2517880"/>
                                    <a:gd name="connsiteY156" fmla="*/ 1397317 h 2514600"/>
                                    <a:gd name="connsiteX157" fmla="*/ 57150 w 2517880"/>
                                    <a:gd name="connsiteY157" fmla="*/ 1489710 h 2514600"/>
                                    <a:gd name="connsiteX158" fmla="*/ 65723 w 2517880"/>
                                    <a:gd name="connsiteY158" fmla="*/ 1538287 h 2514600"/>
                                    <a:gd name="connsiteX159" fmla="*/ 76200 w 2517880"/>
                                    <a:gd name="connsiteY159" fmla="*/ 1584007 h 2514600"/>
                                    <a:gd name="connsiteX160" fmla="*/ 93345 w 2517880"/>
                                    <a:gd name="connsiteY160" fmla="*/ 1687830 h 2514600"/>
                                    <a:gd name="connsiteX161" fmla="*/ 80010 w 2517880"/>
                                    <a:gd name="connsiteY161" fmla="*/ 1665922 h 2514600"/>
                                    <a:gd name="connsiteX162" fmla="*/ 62865 w 2517880"/>
                                    <a:gd name="connsiteY162" fmla="*/ 1614487 h 2514600"/>
                                    <a:gd name="connsiteX163" fmla="*/ 48578 w 2517880"/>
                                    <a:gd name="connsiteY163" fmla="*/ 1551622 h 2514600"/>
                                    <a:gd name="connsiteX164" fmla="*/ 45720 w 2517880"/>
                                    <a:gd name="connsiteY164" fmla="*/ 1489710 h 2514600"/>
                                    <a:gd name="connsiteX165" fmla="*/ 35243 w 2517880"/>
                                    <a:gd name="connsiteY165" fmla="*/ 1299210 h 2514600"/>
                                    <a:gd name="connsiteX166" fmla="*/ 35243 w 2517880"/>
                                    <a:gd name="connsiteY166" fmla="*/ 1254442 h 2514600"/>
                                    <a:gd name="connsiteX167" fmla="*/ 35243 w 2517880"/>
                                    <a:gd name="connsiteY167" fmla="*/ 1232535 h 2514600"/>
                                    <a:gd name="connsiteX168" fmla="*/ 36195 w 2517880"/>
                                    <a:gd name="connsiteY168" fmla="*/ 1210627 h 2514600"/>
                                    <a:gd name="connsiteX169" fmla="*/ 38100 w 2517880"/>
                                    <a:gd name="connsiteY169" fmla="*/ 1166812 h 2514600"/>
                                    <a:gd name="connsiteX170" fmla="*/ 41910 w 2517880"/>
                                    <a:gd name="connsiteY170" fmla="*/ 1123950 h 2514600"/>
                                    <a:gd name="connsiteX171" fmla="*/ 43815 w 2517880"/>
                                    <a:gd name="connsiteY171" fmla="*/ 1102995 h 2514600"/>
                                    <a:gd name="connsiteX172" fmla="*/ 46673 w 2517880"/>
                                    <a:gd name="connsiteY172" fmla="*/ 1082040 h 2514600"/>
                                    <a:gd name="connsiteX173" fmla="*/ 53340 w 2517880"/>
                                    <a:gd name="connsiteY173" fmla="*/ 1040130 h 2514600"/>
                                    <a:gd name="connsiteX174" fmla="*/ 72390 w 2517880"/>
                                    <a:gd name="connsiteY174" fmla="*/ 957262 h 2514600"/>
                                    <a:gd name="connsiteX175" fmla="*/ 140018 w 2517880"/>
                                    <a:gd name="connsiteY175" fmla="*/ 799147 h 2514600"/>
                                    <a:gd name="connsiteX176" fmla="*/ 173355 w 2517880"/>
                                    <a:gd name="connsiteY176" fmla="*/ 780574 h 2514600"/>
                                    <a:gd name="connsiteX177" fmla="*/ 175420 w 2517880"/>
                                    <a:gd name="connsiteY177" fmla="*/ 778164 h 2514600"/>
                                    <a:gd name="connsiteX178" fmla="*/ 206206 w 2517880"/>
                                    <a:gd name="connsiteY178" fmla="*/ 714257 h 2514600"/>
                                    <a:gd name="connsiteX179" fmla="*/ 258734 w 2517880"/>
                                    <a:gd name="connsiteY179" fmla="*/ 634160 h 2514600"/>
                                    <a:gd name="connsiteX180" fmla="*/ 251460 w 2517880"/>
                                    <a:gd name="connsiteY180" fmla="*/ 641985 h 2514600"/>
                                    <a:gd name="connsiteX181" fmla="*/ 231457 w 2517880"/>
                                    <a:gd name="connsiteY181" fmla="*/ 658177 h 2514600"/>
                                    <a:gd name="connsiteX182" fmla="*/ 262890 w 2517880"/>
                                    <a:gd name="connsiteY182" fmla="*/ 597217 h 2514600"/>
                                    <a:gd name="connsiteX183" fmla="*/ 213360 w 2517880"/>
                                    <a:gd name="connsiteY183" fmla="*/ 670560 h 2514600"/>
                                    <a:gd name="connsiteX184" fmla="*/ 187642 w 2517880"/>
                                    <a:gd name="connsiteY184" fmla="*/ 706755 h 2514600"/>
                                    <a:gd name="connsiteX185" fmla="*/ 210502 w 2517880"/>
                                    <a:gd name="connsiteY185" fmla="*/ 647700 h 2514600"/>
                                    <a:gd name="connsiteX186" fmla="*/ 240030 w 2517880"/>
                                    <a:gd name="connsiteY186" fmla="*/ 597217 h 2514600"/>
                                    <a:gd name="connsiteX187" fmla="*/ 274320 w 2517880"/>
                                    <a:gd name="connsiteY187" fmla="*/ 546735 h 2514600"/>
                                    <a:gd name="connsiteX188" fmla="*/ 321945 w 2517880"/>
                                    <a:gd name="connsiteY188" fmla="*/ 480060 h 2514600"/>
                                    <a:gd name="connsiteX189" fmla="*/ 316230 w 2517880"/>
                                    <a:gd name="connsiteY189" fmla="*/ 480060 h 2514600"/>
                                    <a:gd name="connsiteX190" fmla="*/ 301942 w 2517880"/>
                                    <a:gd name="connsiteY190" fmla="*/ 491490 h 2514600"/>
                                    <a:gd name="connsiteX191" fmla="*/ 280035 w 2517880"/>
                                    <a:gd name="connsiteY191" fmla="*/ 513397 h 2514600"/>
                                    <a:gd name="connsiteX192" fmla="*/ 172402 w 2517880"/>
                                    <a:gd name="connsiteY192" fmla="*/ 670560 h 2514600"/>
                                    <a:gd name="connsiteX193" fmla="*/ 151447 w 2517880"/>
                                    <a:gd name="connsiteY193" fmla="*/ 712470 h 2514600"/>
                                    <a:gd name="connsiteX194" fmla="*/ 132397 w 2517880"/>
                                    <a:gd name="connsiteY194" fmla="*/ 751522 h 2514600"/>
                                    <a:gd name="connsiteX195" fmla="*/ 100012 w 2517880"/>
                                    <a:gd name="connsiteY195" fmla="*/ 814387 h 2514600"/>
                                    <a:gd name="connsiteX196" fmla="*/ 92392 w 2517880"/>
                                    <a:gd name="connsiteY196" fmla="*/ 801052 h 2514600"/>
                                    <a:gd name="connsiteX197" fmla="*/ 103822 w 2517880"/>
                                    <a:gd name="connsiteY197" fmla="*/ 765810 h 2514600"/>
                                    <a:gd name="connsiteX198" fmla="*/ 123825 w 2517880"/>
                                    <a:gd name="connsiteY198" fmla="*/ 719137 h 2514600"/>
                                    <a:gd name="connsiteX199" fmla="*/ 180975 w 2517880"/>
                                    <a:gd name="connsiteY199" fmla="*/ 612457 h 2514600"/>
                                    <a:gd name="connsiteX200" fmla="*/ 213360 w 2517880"/>
                                    <a:gd name="connsiteY200" fmla="*/ 563880 h 2514600"/>
                                    <a:gd name="connsiteX201" fmla="*/ 241935 w 2517880"/>
                                    <a:gd name="connsiteY201" fmla="*/ 523875 h 2514600"/>
                                    <a:gd name="connsiteX202" fmla="*/ 273367 w 2517880"/>
                                    <a:gd name="connsiteY202" fmla="*/ 483870 h 2514600"/>
                                    <a:gd name="connsiteX203" fmla="*/ 293370 w 2517880"/>
                                    <a:gd name="connsiteY203" fmla="*/ 461010 h 2514600"/>
                                    <a:gd name="connsiteX204" fmla="*/ 313372 w 2517880"/>
                                    <a:gd name="connsiteY204" fmla="*/ 439102 h 2514600"/>
                                    <a:gd name="connsiteX205" fmla="*/ 347662 w 2517880"/>
                                    <a:gd name="connsiteY205" fmla="*/ 406717 h 2514600"/>
                                    <a:gd name="connsiteX206" fmla="*/ 360045 w 2517880"/>
                                    <a:gd name="connsiteY206" fmla="*/ 401955 h 2514600"/>
                                    <a:gd name="connsiteX207" fmla="*/ 500062 w 2517880"/>
                                    <a:gd name="connsiteY207" fmla="*/ 269557 h 2514600"/>
                                    <a:gd name="connsiteX208" fmla="*/ 537210 w 2517880"/>
                                    <a:gd name="connsiteY208" fmla="*/ 244792 h 2514600"/>
                                    <a:gd name="connsiteX209" fmla="*/ 575310 w 2517880"/>
                                    <a:gd name="connsiteY209" fmla="*/ 221932 h 2514600"/>
                                    <a:gd name="connsiteX210" fmla="*/ 613410 w 2517880"/>
                                    <a:gd name="connsiteY210" fmla="*/ 200977 h 2514600"/>
                                    <a:gd name="connsiteX211" fmla="*/ 652462 w 2517880"/>
                                    <a:gd name="connsiteY211" fmla="*/ 181927 h 2514600"/>
                                    <a:gd name="connsiteX212" fmla="*/ 671512 w 2517880"/>
                                    <a:gd name="connsiteY212" fmla="*/ 172402 h 2514600"/>
                                    <a:gd name="connsiteX213" fmla="*/ 691515 w 2517880"/>
                                    <a:gd name="connsiteY213" fmla="*/ 163830 h 2514600"/>
                                    <a:gd name="connsiteX214" fmla="*/ 730567 w 2517880"/>
                                    <a:gd name="connsiteY214" fmla="*/ 147637 h 2514600"/>
                                    <a:gd name="connsiteX215" fmla="*/ 810577 w 2517880"/>
                                    <a:gd name="connsiteY215" fmla="*/ 118110 h 2514600"/>
                                    <a:gd name="connsiteX216" fmla="*/ 979170 w 2517880"/>
                                    <a:gd name="connsiteY216" fmla="*/ 60960 h 2514600"/>
                                    <a:gd name="connsiteX217" fmla="*/ 1031557 w 2517880"/>
                                    <a:gd name="connsiteY217" fmla="*/ 54292 h 2514600"/>
                                    <a:gd name="connsiteX218" fmla="*/ 1074420 w 2517880"/>
                                    <a:gd name="connsiteY218" fmla="*/ 52387 h 2514600"/>
                                    <a:gd name="connsiteX219" fmla="*/ 1122045 w 2517880"/>
                                    <a:gd name="connsiteY219" fmla="*/ 50482 h 2514600"/>
                                    <a:gd name="connsiteX220" fmla="*/ 1189672 w 2517880"/>
                                    <a:gd name="connsiteY220" fmla="*/ 45720 h 2514600"/>
                                    <a:gd name="connsiteX221" fmla="*/ 1208722 w 2517880"/>
                                    <a:gd name="connsiteY221" fmla="*/ 35242 h 2514600"/>
                                    <a:gd name="connsiteX222" fmla="*/ 1246822 w 2517880"/>
                                    <a:gd name="connsiteY222" fmla="*/ 32385 h 2514600"/>
                                    <a:gd name="connsiteX223" fmla="*/ 1295400 w 2517880"/>
                                    <a:gd name="connsiteY223" fmla="*/ 31432 h 2514600"/>
                                    <a:gd name="connsiteX224" fmla="*/ 1276350 w 2517880"/>
                                    <a:gd name="connsiteY224" fmla="*/ 0 h 2514600"/>
                                    <a:gd name="connsiteX225" fmla="*/ 1536383 w 2517880"/>
                                    <a:gd name="connsiteY225" fmla="*/ 31432 h 2514600"/>
                                    <a:gd name="connsiteX226" fmla="*/ 1465898 w 2517880"/>
                                    <a:gd name="connsiteY226" fmla="*/ 27622 h 2514600"/>
                                    <a:gd name="connsiteX227" fmla="*/ 1380173 w 2517880"/>
                                    <a:gd name="connsiteY227" fmla="*/ 19050 h 2514600"/>
                                    <a:gd name="connsiteX228" fmla="*/ 1336358 w 2517880"/>
                                    <a:gd name="connsiteY228" fmla="*/ 18097 h 2514600"/>
                                    <a:gd name="connsiteX229" fmla="*/ 1292543 w 2517880"/>
                                    <a:gd name="connsiteY229" fmla="*/ 19050 h 2514600"/>
                                    <a:gd name="connsiteX230" fmla="*/ 1248728 w 2517880"/>
                                    <a:gd name="connsiteY230" fmla="*/ 20955 h 2514600"/>
                                    <a:gd name="connsiteX231" fmla="*/ 1204913 w 2517880"/>
                                    <a:gd name="connsiteY231" fmla="*/ 23812 h 2514600"/>
                                    <a:gd name="connsiteX232" fmla="*/ 1119188 w 2517880"/>
                                    <a:gd name="connsiteY232" fmla="*/ 32385 h 2514600"/>
                                    <a:gd name="connsiteX233" fmla="*/ 1086803 w 2517880"/>
                                    <a:gd name="connsiteY233" fmla="*/ 33337 h 2514600"/>
                                    <a:gd name="connsiteX234" fmla="*/ 1057275 w 2517880"/>
                                    <a:gd name="connsiteY234" fmla="*/ 36195 h 2514600"/>
                                    <a:gd name="connsiteX235" fmla="*/ 1009650 w 2517880"/>
                                    <a:gd name="connsiteY235" fmla="*/ 42862 h 2514600"/>
                                    <a:gd name="connsiteX236" fmla="*/ 997268 w 2517880"/>
                                    <a:gd name="connsiteY236" fmla="*/ 35242 h 2514600"/>
                                    <a:gd name="connsiteX237" fmla="*/ 1276350 w 2517880"/>
                                    <a:gd name="connsiteY237" fmla="*/ 0 h 25146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</a:cxnLst>
                                  <a:rect l="l" t="t" r="r" b="b"/>
                                  <a:pathLst>
                                    <a:path w="2517880" h="2514600">
                                      <a:moveTo>
                                        <a:pt x="741998" y="2445067"/>
                                      </a:moveTo>
                                      <a:cubicBezTo>
                                        <a:pt x="756285" y="2449829"/>
                                        <a:pt x="770573" y="2454592"/>
                                        <a:pt x="786765" y="2462212"/>
                                      </a:cubicBezTo>
                                      <a:cubicBezTo>
                                        <a:pt x="803910" y="2467927"/>
                                        <a:pt x="822008" y="2476499"/>
                                        <a:pt x="846773" y="2486977"/>
                                      </a:cubicBezTo>
                                      <a:cubicBezTo>
                                        <a:pt x="837248" y="2485072"/>
                                        <a:pt x="827723" y="2483167"/>
                                        <a:pt x="818198" y="2482214"/>
                                      </a:cubicBezTo>
                                      <a:cubicBezTo>
                                        <a:pt x="808673" y="2479357"/>
                                        <a:pt x="799148" y="2474594"/>
                                        <a:pt x="786765" y="2468879"/>
                                      </a:cubicBezTo>
                                      <a:cubicBezTo>
                                        <a:pt x="774383" y="2461259"/>
                                        <a:pt x="760095" y="2452687"/>
                                        <a:pt x="741998" y="2445067"/>
                                      </a:cubicBezTo>
                                      <a:close/>
                                      <a:moveTo>
                                        <a:pt x="628649" y="2345888"/>
                                      </a:moveTo>
                                      <a:cubicBezTo>
                                        <a:pt x="630554" y="2346484"/>
                                        <a:pt x="633888" y="2348389"/>
                                        <a:pt x="639127" y="2351722"/>
                                      </a:cubicBezTo>
                                      <a:cubicBezTo>
                                        <a:pt x="661035" y="2362200"/>
                                        <a:pt x="669607" y="2368867"/>
                                        <a:pt x="675322" y="2374582"/>
                                      </a:cubicBezTo>
                                      <a:cubicBezTo>
                                        <a:pt x="681990" y="2380297"/>
                                        <a:pt x="684847" y="2386012"/>
                                        <a:pt x="698182" y="2394585"/>
                                      </a:cubicBezTo>
                                      <a:cubicBezTo>
                                        <a:pt x="688657" y="2392680"/>
                                        <a:pt x="662940" y="2375535"/>
                                        <a:pt x="644842" y="2363152"/>
                                      </a:cubicBezTo>
                                      <a:cubicBezTo>
                                        <a:pt x="635317" y="2356485"/>
                                        <a:pt x="628649" y="2350770"/>
                                        <a:pt x="626745" y="2347912"/>
                                      </a:cubicBezTo>
                                      <a:cubicBezTo>
                                        <a:pt x="626269" y="2346007"/>
                                        <a:pt x="626745" y="2345293"/>
                                        <a:pt x="628649" y="2345888"/>
                                      </a:cubicBezTo>
                                      <a:close/>
                                      <a:moveTo>
                                        <a:pt x="541973" y="2310765"/>
                                      </a:moveTo>
                                      <a:lnTo>
                                        <a:pt x="575310" y="2334577"/>
                                      </a:lnTo>
                                      <a:lnTo>
                                        <a:pt x="609600" y="2356485"/>
                                      </a:lnTo>
                                      <a:cubicBezTo>
                                        <a:pt x="630555" y="2371725"/>
                                        <a:pt x="635318" y="2375535"/>
                                        <a:pt x="632460" y="2374582"/>
                                      </a:cubicBezTo>
                                      <a:cubicBezTo>
                                        <a:pt x="628650" y="2374582"/>
                                        <a:pt x="617220" y="2368867"/>
                                        <a:pt x="605790" y="2363152"/>
                                      </a:cubicBezTo>
                                      <a:cubicBezTo>
                                        <a:pt x="583883" y="2352675"/>
                                        <a:pt x="563880" y="2342197"/>
                                        <a:pt x="615315" y="2376487"/>
                                      </a:cubicBezTo>
                                      <a:lnTo>
                                        <a:pt x="584835" y="2357437"/>
                                      </a:lnTo>
                                      <a:lnTo>
                                        <a:pt x="569595" y="2347912"/>
                                      </a:lnTo>
                                      <a:lnTo>
                                        <a:pt x="554355" y="2338387"/>
                                      </a:lnTo>
                                      <a:close/>
                                      <a:moveTo>
                                        <a:pt x="261809" y="2061771"/>
                                      </a:moveTo>
                                      <a:lnTo>
                                        <a:pt x="277178" y="2083117"/>
                                      </a:lnTo>
                                      <a:cubicBezTo>
                                        <a:pt x="270511" y="2075497"/>
                                        <a:pt x="266522" y="2070437"/>
                                        <a:pt x="264200" y="2066984"/>
                                      </a:cubicBezTo>
                                      <a:close/>
                                      <a:moveTo>
                                        <a:pt x="218093" y="1904151"/>
                                      </a:moveTo>
                                      <a:cubicBezTo>
                                        <a:pt x="221040" y="1904821"/>
                                        <a:pt x="226933" y="1915000"/>
                                        <a:pt x="233363" y="1927859"/>
                                      </a:cubicBezTo>
                                      <a:cubicBezTo>
                                        <a:pt x="242888" y="1944052"/>
                                        <a:pt x="253365" y="1964054"/>
                                        <a:pt x="259080" y="1972627"/>
                                      </a:cubicBezTo>
                                      <a:cubicBezTo>
                                        <a:pt x="264795" y="1985009"/>
                                        <a:pt x="272415" y="1996439"/>
                                        <a:pt x="279083" y="2008822"/>
                                      </a:cubicBezTo>
                                      <a:cubicBezTo>
                                        <a:pt x="273368" y="2001202"/>
                                        <a:pt x="266700" y="1992629"/>
                                        <a:pt x="260033" y="1985009"/>
                                      </a:cubicBezTo>
                                      <a:cubicBezTo>
                                        <a:pt x="253365" y="1976437"/>
                                        <a:pt x="247650" y="1966912"/>
                                        <a:pt x="241935" y="1958339"/>
                                      </a:cubicBezTo>
                                      <a:cubicBezTo>
                                        <a:pt x="236220" y="1949767"/>
                                        <a:pt x="230505" y="1940242"/>
                                        <a:pt x="225743" y="1931669"/>
                                      </a:cubicBezTo>
                                      <a:cubicBezTo>
                                        <a:pt x="222885" y="1923097"/>
                                        <a:pt x="219075" y="1914524"/>
                                        <a:pt x="216218" y="1906904"/>
                                      </a:cubicBezTo>
                                      <a:cubicBezTo>
                                        <a:pt x="216456" y="1904761"/>
                                        <a:pt x="217111" y="1903928"/>
                                        <a:pt x="218093" y="1904151"/>
                                      </a:cubicBezTo>
                                      <a:close/>
                                      <a:moveTo>
                                        <a:pt x="151448" y="1838325"/>
                                      </a:moveTo>
                                      <a:cubicBezTo>
                                        <a:pt x="160020" y="1853565"/>
                                        <a:pt x="170498" y="1874520"/>
                                        <a:pt x="181928" y="1897380"/>
                                      </a:cubicBezTo>
                                      <a:cubicBezTo>
                                        <a:pt x="194310" y="1919287"/>
                                        <a:pt x="206693" y="1944052"/>
                                        <a:pt x="219075" y="1965960"/>
                                      </a:cubicBezTo>
                                      <a:cubicBezTo>
                                        <a:pt x="225743" y="1977390"/>
                                        <a:pt x="231458" y="1987867"/>
                                        <a:pt x="236220" y="1997392"/>
                                      </a:cubicBezTo>
                                      <a:cubicBezTo>
                                        <a:pt x="241935" y="2006917"/>
                                        <a:pt x="246698" y="2015490"/>
                                        <a:pt x="250508" y="2024062"/>
                                      </a:cubicBezTo>
                                      <a:cubicBezTo>
                                        <a:pt x="258128" y="2039302"/>
                                        <a:pt x="262890" y="2050732"/>
                                        <a:pt x="260985" y="2053590"/>
                                      </a:cubicBezTo>
                                      <a:cubicBezTo>
                                        <a:pt x="263843" y="2058353"/>
                                        <a:pt x="261223" y="2058114"/>
                                        <a:pt x="261224" y="2060496"/>
                                      </a:cubicBezTo>
                                      <a:lnTo>
                                        <a:pt x="261809" y="2061771"/>
                                      </a:lnTo>
                                      <a:lnTo>
                                        <a:pt x="260033" y="2059305"/>
                                      </a:lnTo>
                                      <a:cubicBezTo>
                                        <a:pt x="254318" y="2049780"/>
                                        <a:pt x="246698" y="2039302"/>
                                        <a:pt x="240030" y="2027872"/>
                                      </a:cubicBezTo>
                                      <a:cubicBezTo>
                                        <a:pt x="224790" y="2005965"/>
                                        <a:pt x="210503" y="1979295"/>
                                        <a:pt x="196215" y="1954530"/>
                                      </a:cubicBezTo>
                                      <a:cubicBezTo>
                                        <a:pt x="189548" y="1942147"/>
                                        <a:pt x="182880" y="1928812"/>
                                        <a:pt x="177165" y="1917382"/>
                                      </a:cubicBezTo>
                                      <a:cubicBezTo>
                                        <a:pt x="171450" y="1905000"/>
                                        <a:pt x="166688" y="1894522"/>
                                        <a:pt x="162878" y="1884045"/>
                                      </a:cubicBezTo>
                                      <a:cubicBezTo>
                                        <a:pt x="155258" y="1862137"/>
                                        <a:pt x="150495" y="1845945"/>
                                        <a:pt x="151448" y="1838325"/>
                                      </a:cubicBezTo>
                                      <a:close/>
                                      <a:moveTo>
                                        <a:pt x="13335" y="1144905"/>
                                      </a:moveTo>
                                      <a:cubicBezTo>
                                        <a:pt x="7620" y="1201102"/>
                                        <a:pt x="7620" y="1236345"/>
                                        <a:pt x="9525" y="1261110"/>
                                      </a:cubicBezTo>
                                      <a:cubicBezTo>
                                        <a:pt x="10477" y="1273492"/>
                                        <a:pt x="11430" y="1283017"/>
                                        <a:pt x="13335" y="1291590"/>
                                      </a:cubicBezTo>
                                      <a:cubicBezTo>
                                        <a:pt x="14287" y="1300162"/>
                                        <a:pt x="17145" y="1306830"/>
                                        <a:pt x="18097" y="1313497"/>
                                      </a:cubicBezTo>
                                      <a:cubicBezTo>
                                        <a:pt x="25717" y="1340167"/>
                                        <a:pt x="28575" y="1365885"/>
                                        <a:pt x="40957" y="1471612"/>
                                      </a:cubicBezTo>
                                      <a:cubicBezTo>
                                        <a:pt x="38100" y="1464945"/>
                                        <a:pt x="35242" y="1466850"/>
                                        <a:pt x="34290" y="1474470"/>
                                      </a:cubicBezTo>
                                      <a:cubicBezTo>
                                        <a:pt x="32385" y="1482090"/>
                                        <a:pt x="33337" y="1494472"/>
                                        <a:pt x="34290" y="1510665"/>
                                      </a:cubicBezTo>
                                      <a:cubicBezTo>
                                        <a:pt x="36195" y="1543050"/>
                                        <a:pt x="43815" y="1586865"/>
                                        <a:pt x="52387" y="1622107"/>
                                      </a:cubicBezTo>
                                      <a:cubicBezTo>
                                        <a:pt x="75247" y="1687830"/>
                                        <a:pt x="100965" y="1767840"/>
                                        <a:pt x="126682" y="1823085"/>
                                      </a:cubicBezTo>
                                      <a:cubicBezTo>
                                        <a:pt x="141922" y="1862137"/>
                                        <a:pt x="128587" y="1862137"/>
                                        <a:pt x="95250" y="1786890"/>
                                      </a:cubicBezTo>
                                      <a:cubicBezTo>
                                        <a:pt x="88582" y="1762125"/>
                                        <a:pt x="79057" y="1737360"/>
                                        <a:pt x="72390" y="1711642"/>
                                      </a:cubicBezTo>
                                      <a:cubicBezTo>
                                        <a:pt x="68580" y="1698307"/>
                                        <a:pt x="64770" y="1685925"/>
                                        <a:pt x="60960" y="1672590"/>
                                      </a:cubicBezTo>
                                      <a:cubicBezTo>
                                        <a:pt x="57150" y="1659255"/>
                                        <a:pt x="53340" y="1645920"/>
                                        <a:pt x="50482" y="1632585"/>
                                      </a:cubicBezTo>
                                      <a:cubicBezTo>
                                        <a:pt x="48577" y="1625917"/>
                                        <a:pt x="46672" y="1619250"/>
                                        <a:pt x="44767" y="1612582"/>
                                      </a:cubicBezTo>
                                      <a:cubicBezTo>
                                        <a:pt x="42862" y="1605915"/>
                                        <a:pt x="41910" y="1599247"/>
                                        <a:pt x="40005" y="1592580"/>
                                      </a:cubicBezTo>
                                      <a:cubicBezTo>
                                        <a:pt x="36195" y="1579245"/>
                                        <a:pt x="33337" y="1564957"/>
                                        <a:pt x="29527" y="1551622"/>
                                      </a:cubicBezTo>
                                      <a:cubicBezTo>
                                        <a:pt x="26670" y="1537335"/>
                                        <a:pt x="23812" y="1524000"/>
                                        <a:pt x="20955" y="1509712"/>
                                      </a:cubicBezTo>
                                      <a:cubicBezTo>
                                        <a:pt x="20002" y="1503045"/>
                                        <a:pt x="18097" y="1495425"/>
                                        <a:pt x="17145" y="1488757"/>
                                      </a:cubicBezTo>
                                      <a:lnTo>
                                        <a:pt x="14287" y="1467802"/>
                                      </a:lnTo>
                                      <a:cubicBezTo>
                                        <a:pt x="12382" y="1453515"/>
                                        <a:pt x="10477" y="1439227"/>
                                        <a:pt x="7620" y="1425892"/>
                                      </a:cubicBezTo>
                                      <a:cubicBezTo>
                                        <a:pt x="6667" y="1411605"/>
                                        <a:pt x="4762" y="1397317"/>
                                        <a:pt x="3810" y="1383982"/>
                                      </a:cubicBezTo>
                                      <a:cubicBezTo>
                                        <a:pt x="2857" y="1377315"/>
                                        <a:pt x="2857" y="1369695"/>
                                        <a:pt x="1905" y="1363027"/>
                                      </a:cubicBezTo>
                                      <a:cubicBezTo>
                                        <a:pt x="1905" y="1356360"/>
                                        <a:pt x="952" y="1348740"/>
                                        <a:pt x="952" y="1342072"/>
                                      </a:cubicBezTo>
                                      <a:cubicBezTo>
                                        <a:pt x="952" y="1327785"/>
                                        <a:pt x="0" y="1314450"/>
                                        <a:pt x="0" y="1301115"/>
                                      </a:cubicBezTo>
                                      <a:cubicBezTo>
                                        <a:pt x="0" y="1287780"/>
                                        <a:pt x="952" y="1274445"/>
                                        <a:pt x="952" y="1261110"/>
                                      </a:cubicBezTo>
                                      <a:cubicBezTo>
                                        <a:pt x="1905" y="1247775"/>
                                        <a:pt x="1905" y="1234440"/>
                                        <a:pt x="3810" y="1222057"/>
                                      </a:cubicBezTo>
                                      <a:cubicBezTo>
                                        <a:pt x="5715" y="1208722"/>
                                        <a:pt x="6667" y="1196340"/>
                                        <a:pt x="8572" y="1183957"/>
                                      </a:cubicBezTo>
                                      <a:cubicBezTo>
                                        <a:pt x="9525" y="1177290"/>
                                        <a:pt x="10477" y="1171575"/>
                                        <a:pt x="11430" y="1165860"/>
                                      </a:cubicBezTo>
                                      <a:cubicBezTo>
                                        <a:pt x="10477" y="1156335"/>
                                        <a:pt x="12382" y="1150620"/>
                                        <a:pt x="13335" y="1144905"/>
                                      </a:cubicBezTo>
                                      <a:close/>
                                      <a:moveTo>
                                        <a:pt x="902970" y="67627"/>
                                      </a:moveTo>
                                      <a:cubicBezTo>
                                        <a:pt x="908685" y="69532"/>
                                        <a:pt x="902017" y="73342"/>
                                        <a:pt x="878205" y="85724"/>
                                      </a:cubicBezTo>
                                      <a:cubicBezTo>
                                        <a:pt x="863917" y="91439"/>
                                        <a:pt x="846772" y="96202"/>
                                        <a:pt x="829627" y="102869"/>
                                      </a:cubicBezTo>
                                      <a:cubicBezTo>
                                        <a:pt x="812482" y="109537"/>
                                        <a:pt x="795337" y="115252"/>
                                        <a:pt x="780097" y="120967"/>
                                      </a:cubicBezTo>
                                      <a:cubicBezTo>
                                        <a:pt x="750570" y="132397"/>
                                        <a:pt x="729615" y="138112"/>
                                        <a:pt x="735330" y="130492"/>
                                      </a:cubicBezTo>
                                      <a:lnTo>
                                        <a:pt x="721995" y="130492"/>
                                      </a:lnTo>
                                      <a:cubicBezTo>
                                        <a:pt x="734377" y="125729"/>
                                        <a:pt x="755332" y="115252"/>
                                        <a:pt x="780097" y="105727"/>
                                      </a:cubicBezTo>
                                      <a:cubicBezTo>
                                        <a:pt x="792480" y="100964"/>
                                        <a:pt x="804862" y="96202"/>
                                        <a:pt x="818197" y="91439"/>
                                      </a:cubicBezTo>
                                      <a:cubicBezTo>
                                        <a:pt x="824865" y="89534"/>
                                        <a:pt x="830580" y="86677"/>
                                        <a:pt x="837247" y="84772"/>
                                      </a:cubicBezTo>
                                      <a:cubicBezTo>
                                        <a:pt x="843915" y="82867"/>
                                        <a:pt x="849630" y="80962"/>
                                        <a:pt x="855345" y="79057"/>
                                      </a:cubicBezTo>
                                      <a:cubicBezTo>
                                        <a:pt x="878205" y="72389"/>
                                        <a:pt x="896302" y="67627"/>
                                        <a:pt x="902970" y="67627"/>
                                      </a:cubicBezTo>
                                      <a:close/>
                                      <a:moveTo>
                                        <a:pt x="1618298" y="56197"/>
                                      </a:moveTo>
                                      <a:cubicBezTo>
                                        <a:pt x="1634490" y="60007"/>
                                        <a:pt x="1651635" y="62864"/>
                                        <a:pt x="1667828" y="66674"/>
                                      </a:cubicBezTo>
                                      <a:lnTo>
                                        <a:pt x="1717358" y="80009"/>
                                      </a:lnTo>
                                      <a:cubicBezTo>
                                        <a:pt x="1724025" y="83819"/>
                                        <a:pt x="1730693" y="88582"/>
                                        <a:pt x="1737360" y="92392"/>
                                      </a:cubicBezTo>
                                      <a:cubicBezTo>
                                        <a:pt x="1723073" y="87629"/>
                                        <a:pt x="1703070" y="83819"/>
                                        <a:pt x="1682115" y="77152"/>
                                      </a:cubicBezTo>
                                      <a:cubicBezTo>
                                        <a:pt x="1661160" y="70484"/>
                                        <a:pt x="1638300" y="63817"/>
                                        <a:pt x="1618298" y="56197"/>
                                      </a:cubicBezTo>
                                      <a:close/>
                                      <a:moveTo>
                                        <a:pt x="1295400" y="31432"/>
                                      </a:moveTo>
                                      <a:cubicBezTo>
                                        <a:pt x="1312545" y="32385"/>
                                        <a:pt x="1331595" y="32385"/>
                                        <a:pt x="1349692" y="33337"/>
                                      </a:cubicBezTo>
                                      <a:cubicBezTo>
                                        <a:pt x="1368742" y="34290"/>
                                        <a:pt x="1386840" y="36195"/>
                                        <a:pt x="1403985" y="37147"/>
                                      </a:cubicBezTo>
                                      <a:cubicBezTo>
                                        <a:pt x="1439227" y="40957"/>
                                        <a:pt x="1469707" y="44767"/>
                                        <a:pt x="1489710" y="46672"/>
                                      </a:cubicBezTo>
                                      <a:cubicBezTo>
                                        <a:pt x="1580197" y="60960"/>
                                        <a:pt x="1676400" y="87630"/>
                                        <a:pt x="1763077" y="123825"/>
                                      </a:cubicBezTo>
                                      <a:cubicBezTo>
                                        <a:pt x="1849755" y="160020"/>
                                        <a:pt x="1925955" y="203835"/>
                                        <a:pt x="1980247" y="243840"/>
                                      </a:cubicBezTo>
                                      <a:cubicBezTo>
                                        <a:pt x="1995487" y="253365"/>
                                        <a:pt x="2011680" y="264795"/>
                                        <a:pt x="2027872" y="275272"/>
                                      </a:cubicBezTo>
                                      <a:cubicBezTo>
                                        <a:pt x="2044065" y="285750"/>
                                        <a:pt x="2058352" y="296227"/>
                                        <a:pt x="2069782" y="302895"/>
                                      </a:cubicBezTo>
                                      <a:cubicBezTo>
                                        <a:pt x="2091690" y="317182"/>
                                        <a:pt x="2098357" y="319087"/>
                                        <a:pt x="2066925" y="291465"/>
                                      </a:cubicBezTo>
                                      <a:cubicBezTo>
                                        <a:pt x="2107882" y="322897"/>
                                        <a:pt x="2140267" y="359092"/>
                                        <a:pt x="2170747" y="393382"/>
                                      </a:cubicBezTo>
                                      <a:cubicBezTo>
                                        <a:pt x="2185987" y="410527"/>
                                        <a:pt x="2201228" y="427672"/>
                                        <a:pt x="2216467" y="442912"/>
                                      </a:cubicBezTo>
                                      <a:cubicBezTo>
                                        <a:pt x="2231707" y="459105"/>
                                        <a:pt x="2247900" y="474345"/>
                                        <a:pt x="2265045" y="487680"/>
                                      </a:cubicBezTo>
                                      <a:cubicBezTo>
                                        <a:pt x="2247900" y="465772"/>
                                        <a:pt x="2233612" y="448627"/>
                                        <a:pt x="2223135" y="435292"/>
                                      </a:cubicBezTo>
                                      <a:cubicBezTo>
                                        <a:pt x="2211705" y="421957"/>
                                        <a:pt x="2203132" y="412432"/>
                                        <a:pt x="2195512" y="402907"/>
                                      </a:cubicBezTo>
                                      <a:cubicBezTo>
                                        <a:pt x="2191703" y="398145"/>
                                        <a:pt x="2187892" y="394335"/>
                                        <a:pt x="2184082" y="389572"/>
                                      </a:cubicBezTo>
                                      <a:cubicBezTo>
                                        <a:pt x="2180273" y="384810"/>
                                        <a:pt x="2176462" y="381000"/>
                                        <a:pt x="2172652" y="376237"/>
                                      </a:cubicBezTo>
                                      <a:cubicBezTo>
                                        <a:pt x="2165032" y="367665"/>
                                        <a:pt x="2155507" y="357187"/>
                                        <a:pt x="2142172" y="343852"/>
                                      </a:cubicBezTo>
                                      <a:cubicBezTo>
                                        <a:pt x="2207895" y="390525"/>
                                        <a:pt x="2270760" y="457200"/>
                                        <a:pt x="2323148" y="529590"/>
                                      </a:cubicBezTo>
                                      <a:cubicBezTo>
                                        <a:pt x="2375535" y="601980"/>
                                        <a:pt x="2416492" y="679132"/>
                                        <a:pt x="2447925" y="744855"/>
                                      </a:cubicBezTo>
                                      <a:cubicBezTo>
                                        <a:pt x="2448877" y="743902"/>
                                        <a:pt x="2451735" y="749617"/>
                                        <a:pt x="2461260" y="751522"/>
                                      </a:cubicBezTo>
                                      <a:cubicBezTo>
                                        <a:pt x="2472690" y="784860"/>
                                        <a:pt x="2481263" y="818197"/>
                                        <a:pt x="2489835" y="850582"/>
                                      </a:cubicBezTo>
                                      <a:cubicBezTo>
                                        <a:pt x="2497455" y="882967"/>
                                        <a:pt x="2504123" y="913447"/>
                                        <a:pt x="2507932" y="943927"/>
                                      </a:cubicBezTo>
                                      <a:cubicBezTo>
                                        <a:pt x="2512695" y="973455"/>
                                        <a:pt x="2514600" y="1002982"/>
                                        <a:pt x="2516505" y="1029652"/>
                                      </a:cubicBezTo>
                                      <a:cubicBezTo>
                                        <a:pt x="2517457" y="1042987"/>
                                        <a:pt x="2517457" y="1056322"/>
                                        <a:pt x="2517457" y="1068705"/>
                                      </a:cubicBezTo>
                                      <a:cubicBezTo>
                                        <a:pt x="2517457" y="1082040"/>
                                        <a:pt x="2518410" y="1094422"/>
                                        <a:pt x="2517457" y="1105852"/>
                                      </a:cubicBezTo>
                                      <a:cubicBezTo>
                                        <a:pt x="2516505" y="1129665"/>
                                        <a:pt x="2515552" y="1151572"/>
                                        <a:pt x="2512695" y="1171575"/>
                                      </a:cubicBezTo>
                                      <a:cubicBezTo>
                                        <a:pt x="2509838" y="1191577"/>
                                        <a:pt x="2506980" y="1209675"/>
                                        <a:pt x="2504123" y="1224915"/>
                                      </a:cubicBezTo>
                                      <a:lnTo>
                                        <a:pt x="2495340" y="1253522"/>
                                      </a:lnTo>
                                      <a:lnTo>
                                        <a:pt x="2497455" y="1295400"/>
                                      </a:lnTo>
                                      <a:cubicBezTo>
                                        <a:pt x="2497455" y="1674157"/>
                                        <a:pt x="2324743" y="2012575"/>
                                        <a:pt x="2053779" y="2236194"/>
                                      </a:cubicBezTo>
                                      <a:lnTo>
                                        <a:pt x="2050729" y="2238475"/>
                                      </a:lnTo>
                                      <a:lnTo>
                                        <a:pt x="2048828" y="2240280"/>
                                      </a:lnTo>
                                      <a:cubicBezTo>
                                        <a:pt x="1981200" y="2297430"/>
                                        <a:pt x="1908810" y="2347912"/>
                                        <a:pt x="1835468" y="2390775"/>
                                      </a:cubicBezTo>
                                      <a:cubicBezTo>
                                        <a:pt x="1828324" y="2390775"/>
                                        <a:pt x="1804035" y="2399348"/>
                                        <a:pt x="1784152" y="2405658"/>
                                      </a:cubicBezTo>
                                      <a:lnTo>
                                        <a:pt x="1774926" y="2408142"/>
                                      </a:lnTo>
                                      <a:lnTo>
                                        <a:pt x="1752823" y="2418789"/>
                                      </a:lnTo>
                                      <a:cubicBezTo>
                                        <a:pt x="1606960" y="2480484"/>
                                        <a:pt x="1446591" y="2514600"/>
                                        <a:pt x="1278255" y="2514600"/>
                                      </a:cubicBezTo>
                                      <a:cubicBezTo>
                                        <a:pt x="1152003" y="2514600"/>
                                        <a:pt x="1030232" y="2495410"/>
                                        <a:pt x="915702" y="2459787"/>
                                      </a:cubicBezTo>
                                      <a:lnTo>
                                        <a:pt x="831186" y="2428854"/>
                                      </a:lnTo>
                                      <a:lnTo>
                                        <a:pt x="821055" y="2426017"/>
                                      </a:lnTo>
                                      <a:cubicBezTo>
                                        <a:pt x="811530" y="2423160"/>
                                        <a:pt x="800100" y="2419350"/>
                                        <a:pt x="787718" y="2413635"/>
                                      </a:cubicBezTo>
                                      <a:cubicBezTo>
                                        <a:pt x="738188" y="2395537"/>
                                        <a:pt x="678180" y="2361247"/>
                                        <a:pt x="647700" y="2347912"/>
                                      </a:cubicBezTo>
                                      <a:cubicBezTo>
                                        <a:pt x="635318" y="2338387"/>
                                        <a:pt x="621030" y="2326957"/>
                                        <a:pt x="603885" y="2315527"/>
                                      </a:cubicBezTo>
                                      <a:cubicBezTo>
                                        <a:pt x="587693" y="2304097"/>
                                        <a:pt x="570548" y="2290762"/>
                                        <a:pt x="552450" y="2278380"/>
                                      </a:cubicBezTo>
                                      <a:cubicBezTo>
                                        <a:pt x="534353" y="2265045"/>
                                        <a:pt x="517208" y="2250757"/>
                                        <a:pt x="499110" y="2237422"/>
                                      </a:cubicBezTo>
                                      <a:cubicBezTo>
                                        <a:pt x="481965" y="2223135"/>
                                        <a:pt x="465773" y="2209800"/>
                                        <a:pt x="451485" y="2196465"/>
                                      </a:cubicBezTo>
                                      <a:cubicBezTo>
                                        <a:pt x="442913" y="2192655"/>
                                        <a:pt x="406718" y="2160270"/>
                                        <a:pt x="411480" y="2171700"/>
                                      </a:cubicBezTo>
                                      <a:cubicBezTo>
                                        <a:pt x="433388" y="2190750"/>
                                        <a:pt x="447675" y="2205990"/>
                                        <a:pt x="461963" y="2219325"/>
                                      </a:cubicBezTo>
                                      <a:cubicBezTo>
                                        <a:pt x="476250" y="2233612"/>
                                        <a:pt x="490538" y="2247900"/>
                                        <a:pt x="514350" y="2266950"/>
                                      </a:cubicBezTo>
                                      <a:cubicBezTo>
                                        <a:pt x="507683" y="2265997"/>
                                        <a:pt x="497205" y="2260282"/>
                                        <a:pt x="485775" y="2251710"/>
                                      </a:cubicBezTo>
                                      <a:cubicBezTo>
                                        <a:pt x="474345" y="2242185"/>
                                        <a:pt x="461010" y="2229802"/>
                                        <a:pt x="445770" y="2215515"/>
                                      </a:cubicBezTo>
                                      <a:cubicBezTo>
                                        <a:pt x="431483" y="2201227"/>
                                        <a:pt x="416243" y="2184082"/>
                                        <a:pt x="401003" y="2167890"/>
                                      </a:cubicBezTo>
                                      <a:cubicBezTo>
                                        <a:pt x="393383" y="2159317"/>
                                        <a:pt x="385763" y="2150745"/>
                                        <a:pt x="378143" y="2142172"/>
                                      </a:cubicBezTo>
                                      <a:cubicBezTo>
                                        <a:pt x="370523" y="2133600"/>
                                        <a:pt x="362903" y="2125027"/>
                                        <a:pt x="355283" y="2116455"/>
                                      </a:cubicBezTo>
                                      <a:cubicBezTo>
                                        <a:pt x="367665" y="2126932"/>
                                        <a:pt x="380048" y="2135505"/>
                                        <a:pt x="392430" y="2145030"/>
                                      </a:cubicBezTo>
                                      <a:cubicBezTo>
                                        <a:pt x="366713" y="2118360"/>
                                        <a:pt x="342186" y="2088118"/>
                                        <a:pt x="319326" y="2055971"/>
                                      </a:cubicBezTo>
                                      <a:lnTo>
                                        <a:pt x="282887" y="1997944"/>
                                      </a:lnTo>
                                      <a:lnTo>
                                        <a:pt x="267275" y="1977066"/>
                                      </a:lnTo>
                                      <a:cubicBezTo>
                                        <a:pt x="245366" y="1944635"/>
                                        <a:pt x="224975" y="1911093"/>
                                        <a:pt x="206206" y="1876543"/>
                                      </a:cubicBezTo>
                                      <a:lnTo>
                                        <a:pt x="160874" y="1782439"/>
                                      </a:lnTo>
                                      <a:lnTo>
                                        <a:pt x="188595" y="1867852"/>
                                      </a:lnTo>
                                      <a:cubicBezTo>
                                        <a:pt x="146685" y="1795462"/>
                                        <a:pt x="115253" y="1707832"/>
                                        <a:pt x="94298" y="1623060"/>
                                      </a:cubicBezTo>
                                      <a:cubicBezTo>
                                        <a:pt x="72390" y="1538287"/>
                                        <a:pt x="61913" y="1457325"/>
                                        <a:pt x="48578" y="1397317"/>
                                      </a:cubicBezTo>
                                      <a:cubicBezTo>
                                        <a:pt x="48578" y="1424940"/>
                                        <a:pt x="53340" y="1457325"/>
                                        <a:pt x="57150" y="1489710"/>
                                      </a:cubicBezTo>
                                      <a:cubicBezTo>
                                        <a:pt x="60008" y="1505902"/>
                                        <a:pt x="62865" y="1522095"/>
                                        <a:pt x="65723" y="1538287"/>
                                      </a:cubicBezTo>
                                      <a:cubicBezTo>
                                        <a:pt x="68580" y="1554480"/>
                                        <a:pt x="72390" y="1569720"/>
                                        <a:pt x="76200" y="1584007"/>
                                      </a:cubicBezTo>
                                      <a:cubicBezTo>
                                        <a:pt x="89535" y="1642110"/>
                                        <a:pt x="102870" y="1685925"/>
                                        <a:pt x="93345" y="1687830"/>
                                      </a:cubicBezTo>
                                      <a:cubicBezTo>
                                        <a:pt x="90488" y="1686877"/>
                                        <a:pt x="85725" y="1679257"/>
                                        <a:pt x="80010" y="1665922"/>
                                      </a:cubicBezTo>
                                      <a:cubicBezTo>
                                        <a:pt x="75248" y="1652587"/>
                                        <a:pt x="68580" y="1634490"/>
                                        <a:pt x="62865" y="1614487"/>
                                      </a:cubicBezTo>
                                      <a:cubicBezTo>
                                        <a:pt x="58103" y="1594485"/>
                                        <a:pt x="53340" y="1572577"/>
                                        <a:pt x="48578" y="1551622"/>
                                      </a:cubicBezTo>
                                      <a:cubicBezTo>
                                        <a:pt x="50483" y="1524952"/>
                                        <a:pt x="47625" y="1505902"/>
                                        <a:pt x="45720" y="1489710"/>
                                      </a:cubicBezTo>
                                      <a:cubicBezTo>
                                        <a:pt x="40005" y="1422082"/>
                                        <a:pt x="36195" y="1359217"/>
                                        <a:pt x="35243" y="1299210"/>
                                      </a:cubicBezTo>
                                      <a:cubicBezTo>
                                        <a:pt x="35243" y="1283970"/>
                                        <a:pt x="35243" y="1268730"/>
                                        <a:pt x="35243" y="1254442"/>
                                      </a:cubicBezTo>
                                      <a:cubicBezTo>
                                        <a:pt x="35243" y="1246822"/>
                                        <a:pt x="35243" y="1239202"/>
                                        <a:pt x="35243" y="1232535"/>
                                      </a:cubicBezTo>
                                      <a:cubicBezTo>
                                        <a:pt x="35243" y="1224915"/>
                                        <a:pt x="36195" y="1218247"/>
                                        <a:pt x="36195" y="1210627"/>
                                      </a:cubicBezTo>
                                      <a:cubicBezTo>
                                        <a:pt x="37148" y="1196340"/>
                                        <a:pt x="37148" y="1181100"/>
                                        <a:pt x="38100" y="1166812"/>
                                      </a:cubicBezTo>
                                      <a:cubicBezTo>
                                        <a:pt x="39053" y="1152525"/>
                                        <a:pt x="40958" y="1138237"/>
                                        <a:pt x="41910" y="1123950"/>
                                      </a:cubicBezTo>
                                      <a:cubicBezTo>
                                        <a:pt x="42863" y="1117282"/>
                                        <a:pt x="42863" y="1109662"/>
                                        <a:pt x="43815" y="1102995"/>
                                      </a:cubicBezTo>
                                      <a:lnTo>
                                        <a:pt x="46673" y="1082040"/>
                                      </a:lnTo>
                                      <a:cubicBezTo>
                                        <a:pt x="48578" y="1067752"/>
                                        <a:pt x="50483" y="1053465"/>
                                        <a:pt x="53340" y="1040130"/>
                                      </a:cubicBezTo>
                                      <a:cubicBezTo>
                                        <a:pt x="59055" y="1012507"/>
                                        <a:pt x="64770" y="984885"/>
                                        <a:pt x="72390" y="957262"/>
                                      </a:cubicBezTo>
                                      <a:cubicBezTo>
                                        <a:pt x="88583" y="902017"/>
                                        <a:pt x="110490" y="849630"/>
                                        <a:pt x="140018" y="799147"/>
                                      </a:cubicBezTo>
                                      <a:cubicBezTo>
                                        <a:pt x="143352" y="808672"/>
                                        <a:pt x="155496" y="799862"/>
                                        <a:pt x="173355" y="780574"/>
                                      </a:cubicBezTo>
                                      <a:lnTo>
                                        <a:pt x="175420" y="778164"/>
                                      </a:lnTo>
                                      <a:lnTo>
                                        <a:pt x="206206" y="714257"/>
                                      </a:lnTo>
                                      <a:lnTo>
                                        <a:pt x="258734" y="634160"/>
                                      </a:lnTo>
                                      <a:lnTo>
                                        <a:pt x="251460" y="641985"/>
                                      </a:lnTo>
                                      <a:cubicBezTo>
                                        <a:pt x="240982" y="652462"/>
                                        <a:pt x="232410" y="661987"/>
                                        <a:pt x="231457" y="658177"/>
                                      </a:cubicBezTo>
                                      <a:cubicBezTo>
                                        <a:pt x="231457" y="654367"/>
                                        <a:pt x="239077" y="637222"/>
                                        <a:pt x="262890" y="597217"/>
                                      </a:cubicBezTo>
                                      <a:cubicBezTo>
                                        <a:pt x="240982" y="635317"/>
                                        <a:pt x="224790" y="655320"/>
                                        <a:pt x="213360" y="670560"/>
                                      </a:cubicBezTo>
                                      <a:cubicBezTo>
                                        <a:pt x="201930" y="684847"/>
                                        <a:pt x="193357" y="693420"/>
                                        <a:pt x="187642" y="706755"/>
                                      </a:cubicBezTo>
                                      <a:cubicBezTo>
                                        <a:pt x="182880" y="702945"/>
                                        <a:pt x="194310" y="679132"/>
                                        <a:pt x="210502" y="647700"/>
                                      </a:cubicBezTo>
                                      <a:cubicBezTo>
                                        <a:pt x="219075" y="632460"/>
                                        <a:pt x="229552" y="615315"/>
                                        <a:pt x="240030" y="597217"/>
                                      </a:cubicBezTo>
                                      <a:cubicBezTo>
                                        <a:pt x="251460" y="580072"/>
                                        <a:pt x="263842" y="562927"/>
                                        <a:pt x="274320" y="546735"/>
                                      </a:cubicBezTo>
                                      <a:cubicBezTo>
                                        <a:pt x="297180" y="515302"/>
                                        <a:pt x="316230" y="488632"/>
                                        <a:pt x="321945" y="480060"/>
                                      </a:cubicBezTo>
                                      <a:cubicBezTo>
                                        <a:pt x="323850" y="475297"/>
                                        <a:pt x="322897" y="475297"/>
                                        <a:pt x="316230" y="480060"/>
                                      </a:cubicBezTo>
                                      <a:cubicBezTo>
                                        <a:pt x="312420" y="481965"/>
                                        <a:pt x="307657" y="485775"/>
                                        <a:pt x="301942" y="491490"/>
                                      </a:cubicBezTo>
                                      <a:cubicBezTo>
                                        <a:pt x="296227" y="497205"/>
                                        <a:pt x="288607" y="503872"/>
                                        <a:pt x="280035" y="513397"/>
                                      </a:cubicBezTo>
                                      <a:cubicBezTo>
                                        <a:pt x="238125" y="555307"/>
                                        <a:pt x="200977" y="614362"/>
                                        <a:pt x="172402" y="670560"/>
                                      </a:cubicBezTo>
                                      <a:cubicBezTo>
                                        <a:pt x="164782" y="684847"/>
                                        <a:pt x="158115" y="699135"/>
                                        <a:pt x="151447" y="712470"/>
                                      </a:cubicBezTo>
                                      <a:cubicBezTo>
                                        <a:pt x="144780" y="726757"/>
                                        <a:pt x="138112" y="739140"/>
                                        <a:pt x="132397" y="751522"/>
                                      </a:cubicBezTo>
                                      <a:cubicBezTo>
                                        <a:pt x="121920" y="776287"/>
                                        <a:pt x="109537" y="797242"/>
                                        <a:pt x="100012" y="814387"/>
                                      </a:cubicBezTo>
                                      <a:cubicBezTo>
                                        <a:pt x="89535" y="825817"/>
                                        <a:pt x="87630" y="819150"/>
                                        <a:pt x="92392" y="801052"/>
                                      </a:cubicBezTo>
                                      <a:cubicBezTo>
                                        <a:pt x="94297" y="791527"/>
                                        <a:pt x="99060" y="780097"/>
                                        <a:pt x="103822" y="765810"/>
                                      </a:cubicBezTo>
                                      <a:cubicBezTo>
                                        <a:pt x="109537" y="752475"/>
                                        <a:pt x="115252" y="736282"/>
                                        <a:pt x="123825" y="719137"/>
                                      </a:cubicBezTo>
                                      <a:cubicBezTo>
                                        <a:pt x="139065" y="684847"/>
                                        <a:pt x="160020" y="646747"/>
                                        <a:pt x="180975" y="612457"/>
                                      </a:cubicBezTo>
                                      <a:cubicBezTo>
                                        <a:pt x="192405" y="596265"/>
                                        <a:pt x="202882" y="579120"/>
                                        <a:pt x="213360" y="563880"/>
                                      </a:cubicBezTo>
                                      <a:cubicBezTo>
                                        <a:pt x="223837" y="549592"/>
                                        <a:pt x="233362" y="535305"/>
                                        <a:pt x="241935" y="523875"/>
                                      </a:cubicBezTo>
                                      <a:cubicBezTo>
                                        <a:pt x="249555" y="513397"/>
                                        <a:pt x="260985" y="499110"/>
                                        <a:pt x="273367" y="483870"/>
                                      </a:cubicBezTo>
                                      <a:cubicBezTo>
                                        <a:pt x="280035" y="476250"/>
                                        <a:pt x="286702" y="468630"/>
                                        <a:pt x="293370" y="461010"/>
                                      </a:cubicBezTo>
                                      <a:cubicBezTo>
                                        <a:pt x="300037" y="453390"/>
                                        <a:pt x="306705" y="445770"/>
                                        <a:pt x="313372" y="439102"/>
                                      </a:cubicBezTo>
                                      <a:cubicBezTo>
                                        <a:pt x="326707" y="424815"/>
                                        <a:pt x="339090" y="414337"/>
                                        <a:pt x="347662" y="406717"/>
                                      </a:cubicBezTo>
                                      <a:cubicBezTo>
                                        <a:pt x="356235" y="399097"/>
                                        <a:pt x="360997" y="397192"/>
                                        <a:pt x="360045" y="401955"/>
                                      </a:cubicBezTo>
                                      <a:cubicBezTo>
                                        <a:pt x="402907" y="349567"/>
                                        <a:pt x="450532" y="305752"/>
                                        <a:pt x="500062" y="269557"/>
                                      </a:cubicBezTo>
                                      <a:cubicBezTo>
                                        <a:pt x="511492" y="260985"/>
                                        <a:pt x="524827" y="253365"/>
                                        <a:pt x="537210" y="244792"/>
                                      </a:cubicBezTo>
                                      <a:cubicBezTo>
                                        <a:pt x="549592" y="237172"/>
                                        <a:pt x="561975" y="228600"/>
                                        <a:pt x="575310" y="221932"/>
                                      </a:cubicBezTo>
                                      <a:cubicBezTo>
                                        <a:pt x="587692" y="215265"/>
                                        <a:pt x="601027" y="207645"/>
                                        <a:pt x="613410" y="200977"/>
                                      </a:cubicBezTo>
                                      <a:cubicBezTo>
                                        <a:pt x="626745" y="194310"/>
                                        <a:pt x="639127" y="187642"/>
                                        <a:pt x="652462" y="181927"/>
                                      </a:cubicBezTo>
                                      <a:lnTo>
                                        <a:pt x="671512" y="172402"/>
                                      </a:lnTo>
                                      <a:lnTo>
                                        <a:pt x="691515" y="163830"/>
                                      </a:lnTo>
                                      <a:cubicBezTo>
                                        <a:pt x="703897" y="158115"/>
                                        <a:pt x="717232" y="152400"/>
                                        <a:pt x="730567" y="147637"/>
                                      </a:cubicBezTo>
                                      <a:cubicBezTo>
                                        <a:pt x="757237" y="138112"/>
                                        <a:pt x="782955" y="126682"/>
                                        <a:pt x="810577" y="118110"/>
                                      </a:cubicBezTo>
                                      <a:cubicBezTo>
                                        <a:pt x="864870" y="98107"/>
                                        <a:pt x="920115" y="80962"/>
                                        <a:pt x="979170" y="60960"/>
                                      </a:cubicBezTo>
                                      <a:cubicBezTo>
                                        <a:pt x="1000125" y="58102"/>
                                        <a:pt x="1016317" y="55245"/>
                                        <a:pt x="1031557" y="54292"/>
                                      </a:cubicBezTo>
                                      <a:cubicBezTo>
                                        <a:pt x="1046797" y="53340"/>
                                        <a:pt x="1060132" y="53340"/>
                                        <a:pt x="1074420" y="52387"/>
                                      </a:cubicBezTo>
                                      <a:cubicBezTo>
                                        <a:pt x="1088707" y="51435"/>
                                        <a:pt x="1103947" y="51435"/>
                                        <a:pt x="1122045" y="50482"/>
                                      </a:cubicBezTo>
                                      <a:cubicBezTo>
                                        <a:pt x="1140142" y="49530"/>
                                        <a:pt x="1162050" y="47625"/>
                                        <a:pt x="1189672" y="45720"/>
                                      </a:cubicBezTo>
                                      <a:cubicBezTo>
                                        <a:pt x="1180147" y="41910"/>
                                        <a:pt x="1188720" y="38100"/>
                                        <a:pt x="1208722" y="35242"/>
                                      </a:cubicBezTo>
                                      <a:cubicBezTo>
                                        <a:pt x="1219200" y="34290"/>
                                        <a:pt x="1232535" y="33337"/>
                                        <a:pt x="1246822" y="32385"/>
                                      </a:cubicBezTo>
                                      <a:cubicBezTo>
                                        <a:pt x="1261110" y="31432"/>
                                        <a:pt x="1278255" y="30480"/>
                                        <a:pt x="1295400" y="31432"/>
                                      </a:cubicBezTo>
                                      <a:close/>
                                      <a:moveTo>
                                        <a:pt x="1276350" y="0"/>
                                      </a:moveTo>
                                      <a:cubicBezTo>
                                        <a:pt x="1375410" y="0"/>
                                        <a:pt x="1469708" y="15240"/>
                                        <a:pt x="1536383" y="31432"/>
                                      </a:cubicBezTo>
                                      <a:cubicBezTo>
                                        <a:pt x="1512570" y="30480"/>
                                        <a:pt x="1488758" y="28575"/>
                                        <a:pt x="1465898" y="27622"/>
                                      </a:cubicBezTo>
                                      <a:cubicBezTo>
                                        <a:pt x="1438275" y="23812"/>
                                        <a:pt x="1409700" y="20002"/>
                                        <a:pt x="1380173" y="19050"/>
                                      </a:cubicBezTo>
                                      <a:cubicBezTo>
                                        <a:pt x="1365885" y="19050"/>
                                        <a:pt x="1350645" y="18097"/>
                                        <a:pt x="1336358" y="18097"/>
                                      </a:cubicBezTo>
                                      <a:cubicBezTo>
                                        <a:pt x="1322070" y="19050"/>
                                        <a:pt x="1306830" y="19050"/>
                                        <a:pt x="1292543" y="19050"/>
                                      </a:cubicBezTo>
                                      <a:cubicBezTo>
                                        <a:pt x="1278255" y="19050"/>
                                        <a:pt x="1263015" y="20002"/>
                                        <a:pt x="1248728" y="20955"/>
                                      </a:cubicBezTo>
                                      <a:cubicBezTo>
                                        <a:pt x="1233488" y="21907"/>
                                        <a:pt x="1219200" y="21907"/>
                                        <a:pt x="1204913" y="23812"/>
                                      </a:cubicBezTo>
                                      <a:cubicBezTo>
                                        <a:pt x="1176338" y="27622"/>
                                        <a:pt x="1147763" y="28575"/>
                                        <a:pt x="1119188" y="32385"/>
                                      </a:cubicBezTo>
                                      <a:cubicBezTo>
                                        <a:pt x="1107758" y="32385"/>
                                        <a:pt x="1097280" y="32385"/>
                                        <a:pt x="1086803" y="33337"/>
                                      </a:cubicBezTo>
                                      <a:cubicBezTo>
                                        <a:pt x="1076325" y="33337"/>
                                        <a:pt x="1066800" y="35242"/>
                                        <a:pt x="1057275" y="36195"/>
                                      </a:cubicBezTo>
                                      <a:cubicBezTo>
                                        <a:pt x="1038225" y="39052"/>
                                        <a:pt x="1022033" y="40005"/>
                                        <a:pt x="1009650" y="42862"/>
                                      </a:cubicBezTo>
                                      <a:cubicBezTo>
                                        <a:pt x="984885" y="47625"/>
                                        <a:pt x="976313" y="47625"/>
                                        <a:pt x="997268" y="35242"/>
                                      </a:cubicBezTo>
                                      <a:cubicBezTo>
                                        <a:pt x="1076325" y="14287"/>
                                        <a:pt x="1178243" y="0"/>
                                        <a:pt x="12763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7" name="Imagen 28" descr="Icono de teléfon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8382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7CA4EA" id="Grupo 22" o:spid="_x0000_s1026" alt="icono de teléfono" style="width:26.6pt;height:26.55pt;mso-position-horizontal-relative:char;mso-position-vertical-relative:line" coordsize="337820,337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">
                      <v:shape id="Forma libre: Forma 162" o:spid="_x0000_s1027" style="position:absolute;width:337820;height:337185;visibility:visible;mso-wrap-style:square;v-text-anchor:middle" coordsize="2517880,2514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yDTMUA&#10;AADcAAAADwAAAGRycy9kb3ducmV2LnhtbERPTWvCQBC9C/6HZQq96abaikRXEW1BioVqRPA2zU6T&#10;YHY2Zjca++vdQqG3ebzPmc5bU4oL1a6wrOCpH4EgTq0uOFOwT956YxDOI2ssLZOCGzmYz7qdKcba&#10;XnlLl53PRAhhF6OC3PsqltKlORl0fVsRB+7b1gZ9gHUmdY3XEG5KOYiikTRYcGjIsaJlTulp1xgF&#10;X8+vw/MxpeblsDo1bfKRbN4/f5R6fGgXExCeWv8v/nOvdZg/GsLvM+EC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DINMxQAAANwAAAAPAAAAAAAAAAAAAAAAAJgCAABkcnMv&#10;ZG93bnJldi54bWxQSwUGAAAAAAQABAD1AAAAigMAAAAA&#10;" path="m741998,2445067v14287,4762,28575,9525,44767,17145c803910,2467927,822008,2476499,846773,2486977v-9525,-1905,-19050,-3810,-28575,-4763c808673,2479357,799148,2474594,786765,2468879v-12382,-7620,-26670,-16192,-44767,-23812xm628649,2345888v1905,596,5239,2501,10478,5834c661035,2362200,669607,2368867,675322,2374582v6668,5715,9525,11430,22860,20003c688657,2392680,662940,2375535,644842,2363152v-9525,-6667,-16193,-12382,-18097,-15240c626269,2346007,626745,2345293,628649,2345888xm541973,2310765r33337,23812l609600,2356485v20955,15240,25718,19050,22860,18097c628650,2374582,617220,2368867,605790,2363152v-21907,-10477,-41910,-20955,9525,13335l584835,2357437r-15240,-9525l554355,2338387r-12382,-27622xm261809,2061771r15369,21346c270511,2075497,266522,2070437,264200,2066984r-2391,-5213xm218093,1904151v2947,670,8840,10849,15270,23708c242888,1944052,253365,1964054,259080,1972627v5715,12382,13335,23812,20003,36195c273368,2001202,266700,1992629,260033,1985009v-6668,-8572,-12383,-18097,-18098,-26670c236220,1949767,230505,1940242,225743,1931669v-2858,-8572,-6668,-17145,-9525,-24765c216456,1904761,217111,1903928,218093,1904151xm151448,1838325v8572,15240,19050,36195,30480,59055c194310,1919287,206693,1944052,219075,1965960v6668,11430,12383,21907,17145,31432c241935,2006917,246698,2015490,250508,2024062v7620,15240,12382,26670,10477,29528c263843,2058353,261223,2058114,261224,2060496r585,1275l260033,2059305v-5715,-9525,-13335,-20003,-20003,-31433c224790,2005965,210503,1979295,196215,1954530v-6667,-12383,-13335,-25718,-19050,-37148c171450,1905000,166688,1894522,162878,1884045v-7620,-21908,-12383,-38100,-11430,-45720xm13335,1144905v-5715,56197,-5715,91440,-3810,116205c10477,1273492,11430,1283017,13335,1291590v952,8572,3810,15240,4762,21907c25717,1340167,28575,1365885,40957,1471612v-2857,-6667,-5715,-4762,-6667,2858c32385,1482090,33337,1494472,34290,1510665v1905,32385,9525,76200,18097,111442c75247,1687830,100965,1767840,126682,1823085v15240,39052,1905,39052,-31432,-36195c88582,1762125,79057,1737360,72390,1711642v-3810,-13335,-7620,-25717,-11430,-39052c57150,1659255,53340,1645920,50482,1632585v-1905,-6668,-3810,-13335,-5715,-20003c42862,1605915,41910,1599247,40005,1592580v-3810,-13335,-6668,-27623,-10478,-40958c26670,1537335,23812,1524000,20955,1509712v-953,-6667,-2858,-14287,-3810,-20955l14287,1467802v-1905,-14287,-3810,-28575,-6667,-41910c6667,1411605,4762,1397317,3810,1383982v-953,-6667,-953,-14287,-1905,-20955c1905,1356360,952,1348740,952,1342072,952,1327785,,1314450,,1301115v,-13335,952,-26670,952,-40005c1905,1247775,1905,1234440,3810,1222057v1905,-13335,2857,-25717,4762,-38100c9525,1177290,10477,1171575,11430,1165860v-953,-9525,952,-15240,1905,-20955xm902970,67627v5715,1905,-953,5715,-24765,18097c863917,91439,846772,96202,829627,102869v-17145,6668,-34290,12383,-49530,18098c750570,132397,729615,138112,735330,130492r-13335,c734377,125729,755332,115252,780097,105727v12383,-4763,24765,-9525,38100,-14288c824865,89534,830580,86677,837247,84772v6668,-1905,12383,-3810,18098,-5715c878205,72389,896302,67627,902970,67627xm1618298,56197v16192,3810,33337,6667,49530,10477l1717358,80009v6667,3810,13335,8573,20002,12383c1723073,87629,1703070,83819,1682115,77152v-20955,-6668,-43815,-13335,-63817,-20955xm1295400,31432v17145,953,36195,953,54292,1905c1368742,34290,1386840,36195,1403985,37147v35242,3810,65722,7620,85725,9525c1580197,60960,1676400,87630,1763077,123825v86678,36195,162878,80010,217170,120015c1995487,253365,2011680,264795,2027872,275272v16193,10478,30480,20955,41910,27623c2091690,317182,2098357,319087,2066925,291465v40957,31432,73342,67627,103822,101917c2185987,410527,2201228,427672,2216467,442912v15240,16193,31433,31433,48578,44768c2247900,465772,2233612,448627,2223135,435292v-11430,-13335,-20003,-22860,-27623,-32385c2191703,398145,2187892,394335,2184082,389572v-3809,-4762,-7620,-8572,-11430,-13335c2165032,367665,2155507,357187,2142172,343852v65723,46673,128588,113348,180976,185738c2375535,601980,2416492,679132,2447925,744855v952,-953,3810,4762,13335,6667c2472690,784860,2481263,818197,2489835,850582v7620,32385,14288,62865,18097,93345c2512695,973455,2514600,1002982,2516505,1029652v952,13335,952,26670,952,39053c2517457,1082040,2518410,1094422,2517457,1105852v-952,23813,-1905,45720,-4762,65723c2509838,1191577,2506980,1209675,2504123,1224915r-8783,28607l2497455,1295400v,378757,-172712,717175,-443676,940794l2050729,2238475r-1901,1805c1981200,2297430,1908810,2347912,1835468,2390775v-7144,,-31433,8573,-51316,14883l1774926,2408142r-22103,10647c1606960,2480484,1446591,2514600,1278255,2514600v-126252,,-248023,-19190,-362553,-54813l831186,2428854r-10131,-2837c811530,2423160,800100,2419350,787718,2413635v-49530,-18098,-109538,-52388,-140018,-65723c635318,2338387,621030,2326957,603885,2315527v-16192,-11430,-33337,-24765,-51435,-37147c534353,2265045,517208,2250757,499110,2237422v-17145,-14287,-33337,-27622,-47625,-40957c442913,2192655,406718,2160270,411480,2171700v21908,19050,36195,34290,50483,47625c476250,2233612,490538,2247900,514350,2266950v-6667,-953,-17145,-6668,-28575,-15240c474345,2242185,461010,2229802,445770,2215515v-14287,-14288,-29527,-31433,-44767,-47625c393383,2159317,385763,2150745,378143,2142172v-7620,-8572,-15240,-17145,-22860,-25717c367665,2126932,380048,2135505,392430,2145030v-25717,-26670,-50244,-56912,-73104,-89059l282887,1997944r-15612,-20878c245366,1944635,224975,1911093,206206,1876543r-45332,-94104l188595,1867852c146685,1795462,115253,1707832,94298,1623060,72390,1538287,61913,1457325,48578,1397317v,27623,4762,60008,8572,92393c60008,1505902,62865,1522095,65723,1538287v2857,16193,6667,31433,10477,45720c89535,1642110,102870,1685925,93345,1687830v-2857,-953,-7620,-8573,-13335,-21908c75248,1652587,68580,1634490,62865,1614487v-4762,-20002,-9525,-41910,-14287,-62865c50483,1524952,47625,1505902,45720,1489710,40005,1422082,36195,1359217,35243,1299210v,-15240,,-30480,,-44768c35243,1246822,35243,1239202,35243,1232535v,-7620,952,-14288,952,-21908c37148,1196340,37148,1181100,38100,1166812v953,-14287,2858,-28575,3810,-42862c42863,1117282,42863,1109662,43815,1102995r2858,-20955c48578,1067752,50483,1053465,53340,1040130v5715,-27623,11430,-55245,19050,-82868c88583,902017,110490,849630,140018,799147v3334,9525,15478,715,33337,-18573l175420,778164r30786,-63907l258734,634160r-7274,7825c240982,652462,232410,661987,231457,658177v,-3810,7620,-20955,31433,-60960c240982,635317,224790,655320,213360,670560v-11430,14287,-20003,22860,-25718,36195c182880,702945,194310,679132,210502,647700v8573,-15240,19050,-32385,29528,-50483c251460,580072,263842,562927,274320,546735v22860,-31433,41910,-58103,47625,-66675c323850,475297,322897,475297,316230,480060v-3810,1905,-8573,5715,-14288,11430c296227,497205,288607,503872,280035,513397,238125,555307,200977,614362,172402,670560v-7620,14287,-14287,28575,-20955,41910c144780,726757,138112,739140,132397,751522v-10477,24765,-22860,45720,-32385,62865c89535,825817,87630,819150,92392,801052v1905,-9525,6668,-20955,11430,-35242c109537,752475,115252,736282,123825,719137v15240,-34290,36195,-72390,57150,-106680c192405,596265,202882,579120,213360,563880v10477,-14288,20002,-28575,28575,-40005c249555,513397,260985,499110,273367,483870v6668,-7620,13335,-15240,20003,-22860c300037,453390,306705,445770,313372,439102v13335,-14287,25718,-24765,34290,-32385c356235,399097,360997,397192,360045,401955v42862,-52388,90487,-96203,140017,-132398c511492,260985,524827,253365,537210,244792v12382,-7620,24765,-16192,38100,-22860c587692,215265,601027,207645,613410,200977v13335,-6667,25717,-13335,39052,-19050l671512,172402r20003,-8572c703897,158115,717232,152400,730567,147637v26670,-9525,52388,-20955,80010,-29527c864870,98107,920115,80962,979170,60960v20955,-2858,37147,-5715,52387,-6668c1046797,53340,1060132,53340,1074420,52387v14287,-952,29527,-952,47625,-1905c1140142,49530,1162050,47625,1189672,45720v-9525,-3810,-952,-7620,19050,-10478c1219200,34290,1232535,33337,1246822,32385v14288,-953,31433,-1905,48578,-953xm1276350,v99060,,193358,15240,260033,31432c1512570,30480,1488758,28575,1465898,27622v-27623,-3810,-56198,-7620,-85725,-8572c1365885,19050,1350645,18097,1336358,18097v-14288,953,-29528,953,-43815,953c1278255,19050,1263015,20002,1248728,20955v-15240,952,-29528,952,-43815,2857c1176338,27622,1147763,28575,1119188,32385v-11430,,-21908,,-32385,952c1076325,33337,1066800,35242,1057275,36195v-19050,2857,-35242,3810,-47625,6667c984885,47625,976313,47625,997268,35242,1076325,14287,1178243,,1276350,xe" fillcolor="#0072c7 [3205]" stroked="f">
                        <v:stroke joinstyle="miter"/>
                        <v:path arrowok="t" o:connecttype="custom" o:connectlocs="99553,327861;105559,330160;113610,333481;109776,332842;105559,331054;99553,327861;84345,314562;85751,315345;90607,318410;93674,321092;86517,316877;84089,314834;84345,314562;72716,309853;77188,313046;81789,315983;84856,318410;81278,316877;82556,318665;78466,316111;76422,314834;74377,313556;35127,276465;37189,279327;35447,277164;29261,255329;31310,258508;34760,264511;37444,269365;34888,266172;32460,262595;30288,259019;29010,255698;29261,255329;20320,246503;24409,254421;29393,263617;31693,267832;33610,271408;35016,275368;35048,276294;35127,276465;34888,276134;32204,271919;26326,262085;23770,257103;21853,252633;20320,246503;1789,153521;1278,169103;1789,173190;2428,176128;5495,197330;4601,197713;4601,202566;7029,217510;16997,244459;12780,239606;9712,229516;8179,224279;6773,218915;6006,216233;5367,213551;3962,208058;2811,202439;2300,199629;1917,196819;1022,191199;511,185579;256,182770;128,179960;0,174468;128,169103;511,163867;1150,158758;1534,156331;1789,153521;121150,9068;117827,11495;111310,13794;104664,16221;98658,17498;96869,17498;104664,14177;109776,12261;112332,11367;114760,10601;121150,9068;217124,7536;223770,8940;230415,10728;233099,12389;225687,10345;217124,7536;173802,4215;181086,4470;188370,4981;199872,6258;236549,16604;265687,32697;272076,36911;277699,40615;277316,39083;291246,52749;297380,59390;303898,65393;298275,58369;294568,54026;293035,52238;291501,50450;287412,46107;311693,71013;328434,99878;330223,100772;334057,114055;336485,126572;337636,138067;337763,143304;337763,148285;337124,157098;335974,164250;334796,168086;335080,173701;275552,299853;275143,300159;274888,300401;246262,320581;239377,322577;238139,322910;235174,324338;171501,337185;122858,329835;111519,325687;110160,325307;105687,323647;86901,314834;81022,310491;74121,305510;66965,300018;60575,294526;55208,291205;61981,297591;69010,303977;65176,301934;59808,297080;53802,290694;50735,287246;47668,283797;52652,287629;42843,275687;37955,267906;35860,265107;27666,251627;21584,239009;25303,250462;12652,217638;6518,187368;7668,199757;8818,206270;10224,212401;12524,226323;10735,223385;8434,216488;6518,208058;6134,199757;4728,174212;4728,168209;4728,165272;4856,162334;5112,156459;5623,150711;5879,147902;6262,145092;7157,139472;9712,128360;18786,107158;23259,104668;23536,104345;27666,95775;34714,85035;33738,86084;31054,88256;35272,80081;28626,89916;25176,94769;28243,86851;32204,80081;36805,73312;43195,64372;42428,64372;40511,65904;37572,68842;23131,89916;20319,95536;17763,100772;13418,109202;12396,107414;13930,102688;16613,96430;24281,82125;28626,75611;32460,70247;36677,64883;39361,61817;42045,58880;46645,54537;48307,53899;67093,36145;72077,32824;77188,29759;82300,26949;87540,24395;90096,23118;92779,21968;98019,19797;108754,15837;131374,8174;138402,7280;144153,7025;150543,6769;159616,6131;162172,4726;167284,4343;173802,4215;171246,0;206134,4215;196677,3704;185176,2554;179297,2427;173418,2554;167540,2810;161661,3193;150160,4343;145815,4470;141853,4853;135463,5747;133802,4726;17124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28" o:spid="_x0000_s1028" type="#_x0000_t75" alt="Icono de teléfono" style="position:absolute;left:83820;top:8382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t1XXBAAAA2wAAAA8AAABkcnMvZG93bnJldi54bWxET01rwkAQvQv9D8sUvIhuKrTV6CpSUISe&#10;jNbzkB2zwexsmt0msb++KxS8zeN9znLd20q01PjSsYKXSQKCOHe65ELB6bgdz0D4gKyxckwKbuRh&#10;vXoaLDHVruMDtVkoRAxhn6ICE0KdSulzQxb9xNXEkbu4xmKIsCmkbrCL4baS0yR5kxZLjg0Ga/ow&#10;lF+zH6sA5+3sG93GfJ1HJ3793JVd/pspNXzuNwsQgfrwEP+79zrOf4f7L/EAufo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Kt1XXBAAAA2wAAAA8AAAAAAAAAAAAAAAAAnwIA&#10;AGRycy9kb3ducmV2LnhtbFBLBQYAAAAABAAEAPcAAACNAwAAAAA=&#10;">
                        <v:imagedata r:id="rId13" o:title="Icono de teléfono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940D46" w:rsidRPr="00CA16E3" w:rsidRDefault="00237F2B" w:rsidP="0072458C">
            <w:pPr>
              <w:pStyle w:val="Informacin"/>
              <w:rPr>
                <w:lang w:val="es-ES_tradnl"/>
              </w:rPr>
            </w:pPr>
            <w:r>
              <w:rPr>
                <w:lang w:val="es-ES_tradnl"/>
              </w:rPr>
              <w:t>322 2269460 ext.1239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183"/>
        </w:trPr>
        <w:tc>
          <w:tcPr>
            <w:tcW w:w="720" w:type="dxa"/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633"/>
        </w:trPr>
        <w:tc>
          <w:tcPr>
            <w:tcW w:w="72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5904861E" wp14:editId="1D9A076A">
                      <wp:extent cx="338455" cy="346075"/>
                      <wp:effectExtent l="0" t="0" r="4445" b="0"/>
                      <wp:docPr id="24" name="Grupo 24" descr="icono de correo electrónic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274" name="Forma libre: Forma 273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7819D08A-7F81-4EEC-970C-E8ECE319DA2A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6" name="Imagen 32" descr="Icono de correo electrónic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59862C" id="Grupo 24" o:spid="_x0000_s1026" alt="icono de correo electrónico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">
                      <v:shape id="Forma libre: Forma 273" o:spid="_x0000_s1027" style="position:absolute;width:338455;height:346075;visibility:visible;mso-wrap-style:square;v-text-anchor:middle" coordsize="2731203,2794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W18QA&#10;AADcAAAADwAAAGRycy9kb3ducmV2LnhtbESP0WrCQBRE3wv9h+UWfNONUluNrlJaleJbEz/gkr0m&#10;0ezdkN2Y6Ne7gtDHYWbOMMt1bypxocaVlhWMRxEI4szqknMFh3Q7nIFwHlljZZkUXMnBevX6ssRY&#10;247/6JL4XAQIuxgVFN7XsZQuK8igG9maOHhH2xj0QTa51A12AW4qOYmiD2mw5LBQYE3fBWXnpDUK&#10;2v0pydvjTv6kZq6npt10t91ZqcFb/7UA4an3/+Fn+1crmHy+w+NMO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ZltfEAAAA3AAAAA8AAAAAAAAAAAAAAAAAmAIAAGRycy9k&#10;b3ducmV2LnhtbFBLBQYAAAAABAAEAPUAAACJAwAAAAA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666 [3207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32" o:spid="_x0000_s1028" type="#_x0000_t75" alt="Icono de correo electrónico" style="position:absolute;left:83820;top:9144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EHOHEAAAA2wAAAA8AAABkcnMvZG93bnJldi54bWxET0tLw0AQvgv+h2WEXsRu2kMJsdsiFUMo&#10;5GBf9Dhkp0lsdjZkN03017uC0Nt8fM9ZrkfTiBt1rrasYDaNQBAXVtdcKjjsP15iEM4ja2wsk4Jv&#10;crBePT4sMdF24E+67XwpQgi7BBVU3reJlK6oyKCb2pY4cBfbGfQBdqXUHQ4h3DRyHkULabDm0FBh&#10;S5uKiuuuNwryH07jfJvFRxxP/emcPu/fv3qlJk/j2ysIT6O/i//dmQ7zF/D3Szh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+EHOHEAAAA2wAAAA8AAAAAAAAAAAAAAAAA&#10;nwIAAGRycy9kb3ducmV2LnhtbFBLBQYAAAAABAAEAPcAAACQAwAAAAA=&#10;">
                        <v:imagedata r:id="rId15" o:title="Icono de correo electrónico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940D46" w:rsidRPr="00CA16E3" w:rsidRDefault="00237F2B" w:rsidP="0072458C">
            <w:pPr>
              <w:pStyle w:val="Informacin"/>
              <w:rPr>
                <w:lang w:val="es-ES_tradnl"/>
              </w:rPr>
            </w:pPr>
            <w:r w:rsidRPr="00237F2B">
              <w:rPr>
                <w:lang w:val="es-ES_tradnl"/>
              </w:rPr>
              <w:t>eperedo@seapal.gob.mx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174"/>
        </w:trPr>
        <w:tc>
          <w:tcPr>
            <w:tcW w:w="720" w:type="dxa"/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633"/>
        </w:trPr>
        <w:tc>
          <w:tcPr>
            <w:tcW w:w="72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391B312B" wp14:editId="633A1948">
                      <wp:extent cx="338455" cy="346075"/>
                      <wp:effectExtent l="0" t="0" r="4445" b="0"/>
                      <wp:docPr id="23" name="Grupo 23" descr="icono de sitio web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8" name="Forma libre: Forma 27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3" name="Imagen 36" descr="icono de sitio web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1EDED8" id="Grupo 23" o:spid="_x0000_s1026" alt="icono de sitio web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">
                      <v:shape id="Forma libre: Forma 273" o:spid="_x0000_s1027" style="position:absolute;width:338455;height:346075;visibility:visible;mso-wrap-style:square;v-text-anchor:middle" coordsize="2731203,2794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DJCsAA&#10;AADaAAAADwAAAGRycy9kb3ducmV2LnhtbERPy2oCMRTdF/yHcAU3RTNOi8hoFBH62LW+cHudXCeD&#10;k5shic7075tFocvDeS/XvW3Eg3yoHSuYTjIQxKXTNVcKjoe38RxEiMgaG8ek4IcCrFeDpyUW2nW8&#10;o8c+ViKFcChQgYmxLaQMpSGLYeJa4sRdnbcYE/SV1B67FG4bmWfZTFqsOTUYbGlrqLzt71bByb+e&#10;D5evl++pyeT8/WObl89drtRo2G8WICL18V/85/7UCtLWdCXd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DJCsAAAADaAAAADwAAAAAAAAAAAAAAAACYAgAAZHJzL2Rvd25y&#10;ZXYueG1sUEsFBgAAAAAEAAQA9QAAAIUDAAAAAA=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0d1d51 [3206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36" o:spid="_x0000_s1028" type="#_x0000_t75" alt="icono de sitio web" style="position:absolute;left:83820;top:9144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FhWnEAAAA2wAAAA8AAABkcnMvZG93bnJldi54bWxEj0FrwkAQhe+C/2EZwZtuNLWU1E2QQiEg&#10;PTQWeh2y02w0Oxuya4z/vlsoeJvhve/Nm30x2U6MNPjWsYLNOgFBXDvdcqPg6/S+egHhA7LGzjEp&#10;uJOHIp/P9phpd+NPGqvQiBjCPkMFJoQ+k9LXhiz6teuJo/bjBoshrkMj9YC3GG47uU2SZ2mx5XjB&#10;YE9vhupLdbWxxv04um05mevHE5bnnUurU/qt1HIxHV5BBJrCw/xPlzpyKfz9EgeQ+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FhWnEAAAA2wAAAA8AAAAAAAAAAAAAAAAA&#10;nwIAAGRycy9kb3ducmV2LnhtbFBLBQYAAAAABAAEAPcAAACQAwAAAAA=&#10;">
                        <v:imagedata r:id="rId17" o:title="icono de sitio web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Informacin"/>
              <w:rPr>
                <w:lang w:val="es-ES_tradnl"/>
              </w:rPr>
            </w:pPr>
            <w:r>
              <w:rPr>
                <w:lang w:val="es-ES_tradnl"/>
              </w:rPr>
              <w:t>www.seapal.gob.mx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Informacin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4071"/>
        </w:trPr>
        <w:tc>
          <w:tcPr>
            <w:tcW w:w="720" w:type="dxa"/>
          </w:tcPr>
          <w:p w:rsidR="00940D46" w:rsidRPr="00CA16E3" w:rsidRDefault="00940D46" w:rsidP="0072458C">
            <w:pPr>
              <w:rPr>
                <w:color w:val="0072C7" w:themeColor="accent2"/>
                <w:lang w:val="es-ES_tradnl"/>
              </w:rPr>
            </w:pPr>
          </w:p>
        </w:tc>
        <w:tc>
          <w:tcPr>
            <w:tcW w:w="2942" w:type="dxa"/>
            <w:gridSpan w:val="2"/>
          </w:tcPr>
          <w:p w:rsidR="00940D46" w:rsidRPr="00CA16E3" w:rsidRDefault="00940D46" w:rsidP="0072458C">
            <w:pPr>
              <w:rPr>
                <w:color w:val="0072C7" w:themeColor="accent2"/>
                <w:lang w:val="es-ES_tradnl"/>
              </w:rPr>
            </w:pPr>
          </w:p>
        </w:tc>
        <w:tc>
          <w:tcPr>
            <w:tcW w:w="310" w:type="dxa"/>
          </w:tcPr>
          <w:p w:rsidR="00940D46" w:rsidRPr="00CA16E3" w:rsidRDefault="00940D46" w:rsidP="0072458C">
            <w:pPr>
              <w:rPr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rPr>
                <w:lang w:val="es-ES_tradnl"/>
              </w:rPr>
            </w:pPr>
          </w:p>
        </w:tc>
      </w:tr>
    </w:tbl>
    <w:p w:rsidR="007F5B63" w:rsidRPr="00CA16E3" w:rsidRDefault="007F5B63" w:rsidP="006D79A8">
      <w:pPr>
        <w:pStyle w:val="Textoindependiente"/>
        <w:rPr>
          <w:lang w:val="es-ES_tradnl"/>
        </w:rPr>
      </w:pPr>
    </w:p>
    <w:sectPr w:rsidR="007F5B63" w:rsidRPr="00CA16E3" w:rsidSect="00665F95">
      <w:headerReference w:type="default" r:id="rId18"/>
      <w:type w:val="continuous"/>
      <w:pgSz w:w="11906" w:h="16838" w:code="9"/>
      <w:pgMar w:top="2302" w:right="794" w:bottom="1140" w:left="1140" w:header="720" w:footer="187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4DE" w:rsidRDefault="00F874DE" w:rsidP="00590471">
      <w:r>
        <w:separator/>
      </w:r>
    </w:p>
  </w:endnote>
  <w:endnote w:type="continuationSeparator" w:id="0">
    <w:p w:rsidR="00F874DE" w:rsidRDefault="00F874DE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Vegu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4DE" w:rsidRDefault="00F874DE" w:rsidP="00590471">
      <w:r>
        <w:separator/>
      </w:r>
    </w:p>
  </w:footnote>
  <w:footnote w:type="continuationSeparator" w:id="0">
    <w:p w:rsidR="00F874DE" w:rsidRDefault="00F874DE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471" w:rsidRPr="0072458C" w:rsidRDefault="0072458C" w:rsidP="0072458C">
    <w:pPr>
      <w:pStyle w:val="Encabezado"/>
    </w:pPr>
    <w:r>
      <w:rPr>
        <w:noProof/>
        <w:lang w:val="es-MX" w:eastAsia="es-MX"/>
      </w:rPr>
      <w:drawing>
        <wp:anchor distT="0" distB="0" distL="0" distR="0" simplePos="0" relativeHeight="251659264" behindDoc="1" locked="0" layoutInCell="1" hidden="0" allowOverlap="1" wp14:anchorId="0AA96770" wp14:editId="1FF1FB9F">
          <wp:simplePos x="0" y="0"/>
          <wp:positionH relativeFrom="page">
            <wp:posOffset>-9525</wp:posOffset>
          </wp:positionH>
          <wp:positionV relativeFrom="paragraph">
            <wp:posOffset>-438150</wp:posOffset>
          </wp:positionV>
          <wp:extent cx="7846695" cy="9248775"/>
          <wp:effectExtent l="0" t="0" r="1905" b="9525"/>
          <wp:wrapNone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/>
                  <a:srcRect b="8918"/>
                  <a:stretch/>
                </pic:blipFill>
                <pic:spPr bwMode="auto">
                  <a:xfrm>
                    <a:off x="0" y="0"/>
                    <a:ext cx="7847240" cy="92494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94F5E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C8C1798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686C39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D431E4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9908F7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A6F14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A84F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B000FE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14DC1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FCB20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66" w:themeColor="accent4"/>
      </w:rPr>
    </w:lvl>
  </w:abstractNum>
  <w:abstractNum w:abstractNumId="1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1" w15:restartNumberingAfterBreak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E639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28F2182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CFD069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4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C9"/>
    <w:rsid w:val="00025D9B"/>
    <w:rsid w:val="00060042"/>
    <w:rsid w:val="0008685D"/>
    <w:rsid w:val="00090860"/>
    <w:rsid w:val="00112FD7"/>
    <w:rsid w:val="00150ABD"/>
    <w:rsid w:val="001946FC"/>
    <w:rsid w:val="00222466"/>
    <w:rsid w:val="00222546"/>
    <w:rsid w:val="002366C9"/>
    <w:rsid w:val="00237F2B"/>
    <w:rsid w:val="00247254"/>
    <w:rsid w:val="0024753C"/>
    <w:rsid w:val="00251E1A"/>
    <w:rsid w:val="00276026"/>
    <w:rsid w:val="002A4DA4"/>
    <w:rsid w:val="002B4549"/>
    <w:rsid w:val="00310F17"/>
    <w:rsid w:val="00322A46"/>
    <w:rsid w:val="003326CB"/>
    <w:rsid w:val="00353B60"/>
    <w:rsid w:val="00376291"/>
    <w:rsid w:val="00380FD1"/>
    <w:rsid w:val="00383D02"/>
    <w:rsid w:val="00385DE7"/>
    <w:rsid w:val="003D1B71"/>
    <w:rsid w:val="003E73F9"/>
    <w:rsid w:val="00401D95"/>
    <w:rsid w:val="004E158A"/>
    <w:rsid w:val="00565C77"/>
    <w:rsid w:val="0056708E"/>
    <w:rsid w:val="005801E5"/>
    <w:rsid w:val="005860CB"/>
    <w:rsid w:val="00590471"/>
    <w:rsid w:val="005D01FA"/>
    <w:rsid w:val="00653E17"/>
    <w:rsid w:val="00665F95"/>
    <w:rsid w:val="006A0135"/>
    <w:rsid w:val="006A08E8"/>
    <w:rsid w:val="006D79A8"/>
    <w:rsid w:val="0072353B"/>
    <w:rsid w:val="0072458C"/>
    <w:rsid w:val="00732388"/>
    <w:rsid w:val="007575B6"/>
    <w:rsid w:val="007721CF"/>
    <w:rsid w:val="00772D86"/>
    <w:rsid w:val="007A2867"/>
    <w:rsid w:val="007B3C81"/>
    <w:rsid w:val="007D67CA"/>
    <w:rsid w:val="007E668F"/>
    <w:rsid w:val="007F3B28"/>
    <w:rsid w:val="007F5B63"/>
    <w:rsid w:val="00803A0A"/>
    <w:rsid w:val="00846CB9"/>
    <w:rsid w:val="008566AA"/>
    <w:rsid w:val="0086148B"/>
    <w:rsid w:val="008A1E6E"/>
    <w:rsid w:val="008C024F"/>
    <w:rsid w:val="008C2CFC"/>
    <w:rsid w:val="00912DC8"/>
    <w:rsid w:val="00940D46"/>
    <w:rsid w:val="009475DC"/>
    <w:rsid w:val="00967B93"/>
    <w:rsid w:val="009D090F"/>
    <w:rsid w:val="00A31464"/>
    <w:rsid w:val="00A31B16"/>
    <w:rsid w:val="00A33613"/>
    <w:rsid w:val="00A47A8D"/>
    <w:rsid w:val="00AC6C7E"/>
    <w:rsid w:val="00B4158A"/>
    <w:rsid w:val="00B6466C"/>
    <w:rsid w:val="00BB1B5D"/>
    <w:rsid w:val="00BC22C7"/>
    <w:rsid w:val="00BD195A"/>
    <w:rsid w:val="00C07240"/>
    <w:rsid w:val="00C14078"/>
    <w:rsid w:val="00CA16E3"/>
    <w:rsid w:val="00CE1E3D"/>
    <w:rsid w:val="00D0373F"/>
    <w:rsid w:val="00D053FA"/>
    <w:rsid w:val="00D1653C"/>
    <w:rsid w:val="00D26E50"/>
    <w:rsid w:val="00D4295A"/>
    <w:rsid w:val="00DC3F0A"/>
    <w:rsid w:val="00E26AED"/>
    <w:rsid w:val="00E73AB8"/>
    <w:rsid w:val="00E90A60"/>
    <w:rsid w:val="00ED47F7"/>
    <w:rsid w:val="00EE7E09"/>
    <w:rsid w:val="00F0223C"/>
    <w:rsid w:val="00F20161"/>
    <w:rsid w:val="00F3235D"/>
    <w:rsid w:val="00F32393"/>
    <w:rsid w:val="00F874DE"/>
    <w:rsid w:val="00F878BD"/>
    <w:rsid w:val="00FA4D21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rsid w:val="00CA16E3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CA16E3"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 w:themeColor="accent1"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"/>
    <w:rsid w:val="00CA16E3"/>
    <w:pPr>
      <w:kinsoku w:val="0"/>
      <w:overflowPunct w:val="0"/>
      <w:spacing w:before="360" w:after="120"/>
      <w:outlineLvl w:val="1"/>
    </w:pPr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16E3"/>
    <w:pPr>
      <w:keepNext/>
      <w:keepLines/>
      <w:spacing w:before="40"/>
      <w:outlineLvl w:val="2"/>
    </w:pPr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16E3"/>
    <w:pPr>
      <w:keepNext/>
      <w:keepLines/>
      <w:spacing w:before="40"/>
      <w:outlineLvl w:val="3"/>
    </w:pPr>
    <w:rPr>
      <w:rFonts w:ascii="Corbel" w:eastAsiaTheme="majorEastAsia" w:hAnsi="Corbel" w:cstheme="majorBidi"/>
      <w:i/>
      <w:iCs/>
      <w:color w:val="21405B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16E3"/>
    <w:pPr>
      <w:keepNext/>
      <w:keepLines/>
      <w:spacing w:before="4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16E3"/>
    <w:pPr>
      <w:keepNext/>
      <w:keepLines/>
      <w:spacing w:before="4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16E3"/>
    <w:pPr>
      <w:keepNext/>
      <w:keepLines/>
      <w:spacing w:before="4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16E3"/>
    <w:pPr>
      <w:keepNext/>
      <w:keepLines/>
      <w:spacing w:before="4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16E3"/>
    <w:pPr>
      <w:keepNext/>
      <w:keepLines/>
      <w:spacing w:before="4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qFormat/>
    <w:rsid w:val="00CA16E3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CA16E3"/>
    <w:rPr>
      <w:rFonts w:ascii="Calibri" w:hAnsi="Calibri" w:cs="Calibri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CA16E3"/>
    <w:rPr>
      <w:rFonts w:ascii="Corbel" w:hAnsi="Corbel" w:cs="Calibri"/>
      <w:b/>
      <w:bCs/>
      <w:color w:val="2C567A" w:themeColor="accent1"/>
      <w:sz w:val="28"/>
      <w:szCs w:val="20"/>
    </w:rPr>
  </w:style>
  <w:style w:type="paragraph" w:styleId="Prrafodelista">
    <w:name w:val="List Paragraph"/>
    <w:basedOn w:val="Textoindependiente"/>
    <w:uiPriority w:val="1"/>
    <w:semiHidden/>
    <w:qFormat/>
    <w:rsid w:val="00CA16E3"/>
    <w:pPr>
      <w:numPr>
        <w:numId w:val="2"/>
      </w:numPr>
      <w:spacing w:after="120"/>
    </w:pPr>
    <w:rPr>
      <w:szCs w:val="24"/>
    </w:rPr>
  </w:style>
  <w:style w:type="paragraph" w:customStyle="1" w:styleId="Tabladeprrafo">
    <w:name w:val="Tabla de párrafo"/>
    <w:basedOn w:val="Normal"/>
    <w:uiPriority w:val="1"/>
    <w:semiHidden/>
    <w:rsid w:val="00CA16E3"/>
    <w:rPr>
      <w:rFonts w:ascii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rsid w:val="00CA16E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A16E3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semiHidden/>
    <w:rsid w:val="00CA16E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A16E3"/>
    <w:rPr>
      <w:rFonts w:ascii="Calibri" w:hAnsi="Calibri" w:cs="Calibri"/>
    </w:rPr>
  </w:style>
  <w:style w:type="table" w:styleId="Tablaconcuadrcula">
    <w:name w:val="Table Grid"/>
    <w:basedOn w:val="Tablanormal"/>
    <w:uiPriority w:val="39"/>
    <w:rsid w:val="00CA1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Textoindependiente"/>
    <w:next w:val="Normal"/>
    <w:link w:val="PuestoCar"/>
    <w:uiPriority w:val="1"/>
    <w:qFormat/>
    <w:rsid w:val="00CA16E3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="Corbel" w:hAnsi="Corbel"/>
      <w:b/>
      <w:bCs/>
      <w:color w:val="2C567A" w:themeColor="accent1"/>
      <w:sz w:val="48"/>
      <w:szCs w:val="42"/>
    </w:rPr>
  </w:style>
  <w:style w:type="character" w:customStyle="1" w:styleId="PuestoCar">
    <w:name w:val="Puesto Car"/>
    <w:basedOn w:val="Fuentedeprrafopredeter"/>
    <w:link w:val="Puesto"/>
    <w:uiPriority w:val="10"/>
    <w:rsid w:val="00CA16E3"/>
    <w:rPr>
      <w:rFonts w:ascii="Corbel" w:hAnsi="Corbel" w:cs="Calibri"/>
      <w:b/>
      <w:bCs/>
      <w:color w:val="2C567A" w:themeColor="accent1"/>
      <w:sz w:val="48"/>
      <w:szCs w:val="42"/>
    </w:rPr>
  </w:style>
  <w:style w:type="paragraph" w:customStyle="1" w:styleId="Informacin">
    <w:name w:val="Información"/>
    <w:basedOn w:val="Textoindependiente"/>
    <w:uiPriority w:val="1"/>
    <w:qFormat/>
    <w:rsid w:val="00CA16E3"/>
    <w:pPr>
      <w:kinsoku w:val="0"/>
      <w:overflowPunct w:val="0"/>
      <w:spacing w:before="4"/>
    </w:pPr>
    <w:rPr>
      <w:color w:val="666666" w:themeColor="accent4"/>
      <w:szCs w:val="17"/>
    </w:rPr>
  </w:style>
  <w:style w:type="paragraph" w:customStyle="1" w:styleId="Fechas">
    <w:name w:val="Fechas"/>
    <w:basedOn w:val="Textoindependiente"/>
    <w:qFormat/>
    <w:rsid w:val="00CA16E3"/>
    <w:pPr>
      <w:kinsoku w:val="0"/>
      <w:overflowPunct w:val="0"/>
    </w:pPr>
    <w:rPr>
      <w:b/>
      <w:color w:val="000000" w:themeColor="text1"/>
      <w:sz w:val="18"/>
    </w:rPr>
  </w:style>
  <w:style w:type="character" w:styleId="Textoennegrita">
    <w:name w:val="Strong"/>
    <w:basedOn w:val="Fuentedeprrafopredeter"/>
    <w:uiPriority w:val="22"/>
    <w:semiHidden/>
    <w:qFormat/>
    <w:rsid w:val="00CA16E3"/>
    <w:rPr>
      <w:rFonts w:ascii="Calibri" w:hAnsi="Calibri" w:cs="Calibri"/>
      <w:b/>
      <w:bCs/>
      <w:color w:val="666666" w:themeColor="accent4"/>
    </w:rPr>
  </w:style>
  <w:style w:type="character" w:styleId="Textodelmarcadordeposicin">
    <w:name w:val="Placeholder Text"/>
    <w:basedOn w:val="Fuentedeprrafopredeter"/>
    <w:uiPriority w:val="99"/>
    <w:semiHidden/>
    <w:rsid w:val="00CA16E3"/>
    <w:rPr>
      <w:rFonts w:ascii="Calibri" w:hAnsi="Calibri" w:cs="Calibri"/>
      <w:color w:val="808080"/>
    </w:rPr>
  </w:style>
  <w:style w:type="paragraph" w:styleId="Fecha">
    <w:name w:val="Date"/>
    <w:basedOn w:val="Normal"/>
    <w:next w:val="Normal"/>
    <w:link w:val="FechaCar"/>
    <w:uiPriority w:val="99"/>
    <w:rsid w:val="00CA16E3"/>
    <w:pPr>
      <w:spacing w:line="480" w:lineRule="auto"/>
    </w:pPr>
  </w:style>
  <w:style w:type="character" w:customStyle="1" w:styleId="FechaCar">
    <w:name w:val="Fecha Car"/>
    <w:basedOn w:val="Fuentedeprrafopredeter"/>
    <w:link w:val="Fecha"/>
    <w:uiPriority w:val="99"/>
    <w:rsid w:val="00CA16E3"/>
    <w:rPr>
      <w:rFonts w:ascii="Calibri" w:hAnsi="Calibri" w:cs="Calibri"/>
    </w:rPr>
  </w:style>
  <w:style w:type="paragraph" w:styleId="Sinespaciado">
    <w:name w:val="No Spacing"/>
    <w:uiPriority w:val="1"/>
    <w:rsid w:val="00CA16E3"/>
    <w:pPr>
      <w:widowControl w:val="0"/>
      <w:autoSpaceDE w:val="0"/>
      <w:autoSpaceDN w:val="0"/>
      <w:adjustRightInd w:val="0"/>
    </w:pPr>
    <w:rPr>
      <w:rFonts w:ascii="Calibri" w:hAnsi="Calibri" w:cs="Calibri"/>
      <w:sz w:val="8"/>
    </w:rPr>
  </w:style>
  <w:style w:type="character" w:customStyle="1" w:styleId="Ttulo2Car">
    <w:name w:val="Título 2 Car"/>
    <w:basedOn w:val="Fuentedeprrafopredeter"/>
    <w:link w:val="Ttulo2"/>
    <w:uiPriority w:val="9"/>
    <w:rsid w:val="00CA16E3"/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customStyle="1" w:styleId="Experiencia">
    <w:name w:val="Experiencia"/>
    <w:basedOn w:val="Normal"/>
    <w:qFormat/>
    <w:rsid w:val="00CA16E3"/>
    <w:pPr>
      <w:widowControl/>
      <w:autoSpaceDE/>
      <w:autoSpaceDN/>
      <w:adjustRightInd/>
      <w:spacing w:after="200"/>
    </w:pPr>
    <w:rPr>
      <w:rFonts w:eastAsiaTheme="minorHAnsi"/>
      <w:szCs w:val="24"/>
    </w:rPr>
  </w:style>
  <w:style w:type="paragraph" w:styleId="Listaconvietas">
    <w:name w:val="List Bullet"/>
    <w:basedOn w:val="Normal"/>
    <w:uiPriority w:val="99"/>
    <w:rsid w:val="00CA16E3"/>
    <w:pPr>
      <w:numPr>
        <w:numId w:val="3"/>
      </w:numPr>
      <w:contextualSpacing/>
    </w:pPr>
  </w:style>
  <w:style w:type="paragraph" w:customStyle="1" w:styleId="Nombredelaescuela">
    <w:name w:val="Nombre de la escuela"/>
    <w:basedOn w:val="Normal"/>
    <w:uiPriority w:val="1"/>
    <w:rsid w:val="00CA16E3"/>
    <w:rPr>
      <w:b/>
    </w:rPr>
  </w:style>
  <w:style w:type="character" w:customStyle="1" w:styleId="Mention">
    <w:name w:val="Mention"/>
    <w:basedOn w:val="Fuentedeprrafopredeter"/>
    <w:uiPriority w:val="99"/>
    <w:semiHidden/>
    <w:unhideWhenUsed/>
    <w:rsid w:val="00CA16E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CA16E3"/>
    <w:pPr>
      <w:numPr>
        <w:numId w:val="4"/>
      </w:numPr>
    </w:pPr>
  </w:style>
  <w:style w:type="numbering" w:styleId="1ai">
    <w:name w:val="Outline List 1"/>
    <w:basedOn w:val="Sinlista"/>
    <w:uiPriority w:val="99"/>
    <w:semiHidden/>
    <w:unhideWhenUsed/>
    <w:rsid w:val="00CA16E3"/>
    <w:pPr>
      <w:numPr>
        <w:numId w:val="5"/>
      </w:numPr>
    </w:pPr>
  </w:style>
  <w:style w:type="character" w:styleId="CdigoHTML">
    <w:name w:val="HTML Code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CA16E3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CA16E3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CA16E3"/>
    <w:rPr>
      <w:rFonts w:ascii="Consolas" w:hAnsi="Consolas" w:cs="Calibri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character" w:styleId="TecladoHTML">
    <w:name w:val="HTML Keyboard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A16E3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A16E3"/>
    <w:rPr>
      <w:rFonts w:ascii="Consolas" w:hAnsi="Consolas" w:cs="Calibri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CA16E3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CA16E3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CA16E3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CA16E3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CA16E3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CA16E3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CA16E3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CA16E3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CA16E3"/>
    <w:pPr>
      <w:spacing w:after="100"/>
      <w:ind w:left="1760"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A16E3"/>
    <w:pPr>
      <w:keepNext/>
      <w:keepLines/>
      <w:pBdr>
        <w:top w:val="none" w:sz="0" w:space="0" w:color="auto"/>
      </w:pBdr>
      <w:kinsoku/>
      <w:overflowPunct/>
      <w:spacing w:after="0"/>
      <w:outlineLvl w:val="9"/>
    </w:pPr>
    <w:rPr>
      <w:rFonts w:eastAsiaTheme="majorEastAsia" w:cstheme="majorBidi"/>
      <w:b w:val="0"/>
      <w:bCs w:val="0"/>
      <w:color w:val="21405B" w:themeColor="accent1" w:themeShade="BF"/>
      <w:sz w:val="32"/>
      <w:szCs w:val="32"/>
    </w:rPr>
  </w:style>
  <w:style w:type="character" w:styleId="Referenciasutil">
    <w:name w:val="Subtle Reference"/>
    <w:basedOn w:val="Fuentedeprrafopredeter"/>
    <w:uiPriority w:val="31"/>
    <w:semiHidden/>
    <w:rsid w:val="00CA16E3"/>
    <w:rPr>
      <w:rFonts w:ascii="Calibri" w:hAnsi="Calibri" w:cs="Calibri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rsid w:val="00CA16E3"/>
    <w:rPr>
      <w:rFonts w:ascii="Calibri" w:hAnsi="Calibri" w:cs="Calibri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CA16E3"/>
  </w:style>
  <w:style w:type="character" w:styleId="Ttulodellibro">
    <w:name w:val="Book Title"/>
    <w:basedOn w:val="Fuentedeprrafopredeter"/>
    <w:uiPriority w:val="33"/>
    <w:semiHidden/>
    <w:rsid w:val="00CA16E3"/>
    <w:rPr>
      <w:rFonts w:ascii="Calibri" w:hAnsi="Calibri" w:cs="Calibri"/>
      <w:b/>
      <w:bCs/>
      <w:i/>
      <w:iCs/>
      <w:spacing w:val="5"/>
    </w:rPr>
  </w:style>
  <w:style w:type="character" w:customStyle="1" w:styleId="Hashtag">
    <w:name w:val="Hashtag"/>
    <w:basedOn w:val="Fuentedeprrafopredeter"/>
    <w:uiPriority w:val="99"/>
    <w:semiHidden/>
    <w:unhideWhenUsed/>
    <w:rsid w:val="00CA16E3"/>
    <w:rPr>
      <w:rFonts w:ascii="Calibri" w:hAnsi="Calibri" w:cs="Calibri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CA16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CA16E3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CA16E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CA16E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CA16E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CA16E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CA16E3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CA16E3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CA16E3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CA16E3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CA16E3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CA16E3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CA16E3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CA16E3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CA16E3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CA16E3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CA16E3"/>
    <w:pPr>
      <w:numPr>
        <w:numId w:val="10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CA16E3"/>
    <w:pPr>
      <w:numPr>
        <w:numId w:val="11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CA16E3"/>
    <w:pPr>
      <w:numPr>
        <w:numId w:val="1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CA16E3"/>
    <w:pPr>
      <w:numPr>
        <w:numId w:val="13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CA16E3"/>
    <w:pPr>
      <w:numPr>
        <w:numId w:val="14"/>
      </w:numPr>
      <w:contextualSpacing/>
    </w:pPr>
  </w:style>
  <w:style w:type="paragraph" w:styleId="Subttulo">
    <w:name w:val="Subtitle"/>
    <w:basedOn w:val="Normal"/>
    <w:next w:val="Normal"/>
    <w:link w:val="SubttuloCar"/>
    <w:uiPriority w:val="11"/>
    <w:semiHidden/>
    <w:rsid w:val="00CA16E3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CA16E3"/>
    <w:rPr>
      <w:rFonts w:ascii="Calibri" w:hAnsi="Calibri" w:cs="Calibri"/>
      <w:color w:val="5A5A5A" w:themeColor="text1" w:themeTint="A5"/>
      <w:spacing w:val="15"/>
    </w:rPr>
  </w:style>
  <w:style w:type="table" w:styleId="Tablaclsica1">
    <w:name w:val="Table Classic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CA16E3"/>
  </w:style>
  <w:style w:type="paragraph" w:styleId="Textomacro">
    <w:name w:val="macro"/>
    <w:link w:val="TextomacroCar"/>
    <w:uiPriority w:val="99"/>
    <w:semiHidden/>
    <w:unhideWhenUsed/>
    <w:rsid w:val="00CA16E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 w:cs="Calibri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CA16E3"/>
    <w:rPr>
      <w:rFonts w:ascii="Consolas" w:hAnsi="Consolas" w:cs="Calibri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CA16E3"/>
    <w:rPr>
      <w:rFonts w:ascii="Corbel" w:eastAsiaTheme="majorEastAsia" w:hAnsi="Corbel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A16E3"/>
    <w:rPr>
      <w:rFonts w:ascii="Calibri" w:hAnsi="Calibri" w:cs="Calibri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A16E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CA16E3"/>
    <w:pPr>
      <w:ind w:left="220" w:hanging="22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CA16E3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rsid w:val="00CA16E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CA16E3"/>
    <w:rPr>
      <w:rFonts w:ascii="Calibri" w:hAnsi="Calibri" w:cs="Calibri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semiHidden/>
    <w:rsid w:val="00CA16E3"/>
    <w:rPr>
      <w:rFonts w:ascii="Calibri" w:hAnsi="Calibri" w:cs="Calibri"/>
      <w:i/>
      <w:iCs/>
    </w:rPr>
  </w:style>
  <w:style w:type="table" w:styleId="Listavistosa">
    <w:name w:val="Colorful List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16E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16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16E3"/>
    <w:rPr>
      <w:rFonts w:ascii="Calibri" w:hAnsi="Calibri" w:cs="Calibri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CA16E3"/>
    <w:rPr>
      <w:rFonts w:ascii="Calibri" w:hAnsi="Calibri" w:cs="Calibri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16E3"/>
    <w:rPr>
      <w:rFonts w:ascii="Microsoft YaHei UI" w:eastAsia="Microsoft YaHei UI" w:hAnsi="Microsoft YaHei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16E3"/>
    <w:rPr>
      <w:rFonts w:ascii="Microsoft YaHei UI" w:eastAsia="Microsoft YaHei UI" w:hAnsi="Microsoft YaHei UI" w:cs="Calibr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CA16E3"/>
    <w:pPr>
      <w:framePr w:w="7920" w:h="1980" w:hRule="exact" w:hSpace="180" w:wrap="auto" w:hAnchor="page" w:xAlign="center" w:yAlign="bottom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CA16E3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i/>
      <w:iCs/>
      <w:color w:val="2C567A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A16E3"/>
    <w:rPr>
      <w:rFonts w:ascii="Microsoft YaHei UI" w:eastAsia="Microsoft YaHei UI" w:hAnsi="Microsoft YaHei UI"/>
      <w:sz w:val="18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A16E3"/>
    <w:rPr>
      <w:rFonts w:ascii="Microsoft YaHei UI" w:eastAsia="Microsoft YaHei UI" w:hAnsi="Microsoft YaHei UI" w:cs="Calibr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16E3"/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16E3"/>
    <w:rPr>
      <w:rFonts w:ascii="Corbel" w:eastAsiaTheme="majorEastAsia" w:hAnsi="Corbel" w:cstheme="majorBidi"/>
      <w:i/>
      <w:iCs/>
      <w:color w:val="21405B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16E3"/>
    <w:rPr>
      <w:rFonts w:ascii="Corbel" w:eastAsiaTheme="majorEastAsia" w:hAnsi="Corbel" w:cstheme="majorBidi"/>
      <w:color w:val="21405B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16E3"/>
    <w:rPr>
      <w:rFonts w:ascii="Corbel" w:eastAsiaTheme="majorEastAsia" w:hAnsi="Corbel" w:cstheme="majorBidi"/>
      <w:color w:val="162A3C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16E3"/>
    <w:rPr>
      <w:rFonts w:ascii="Corbel" w:eastAsiaTheme="majorEastAsia" w:hAnsi="Corbel" w:cstheme="majorBidi"/>
      <w:i/>
      <w:iCs/>
      <w:color w:val="162A3C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16E3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16E3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CA16E3"/>
    <w:pPr>
      <w:numPr>
        <w:numId w:val="15"/>
      </w:numPr>
    </w:pPr>
  </w:style>
  <w:style w:type="table" w:styleId="Tablanormal1">
    <w:name w:val="Plain Table 1"/>
    <w:basedOn w:val="Tablanormal"/>
    <w:uiPriority w:val="41"/>
    <w:rsid w:val="00CA16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CA16E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CA16E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CA16E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CA16E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eferenciaintensa">
    <w:name w:val="Intense Reference"/>
    <w:basedOn w:val="Fuentedeprrafopredeter"/>
    <w:uiPriority w:val="32"/>
    <w:semiHidden/>
    <w:rsid w:val="00CA16E3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rsid w:val="00CA16E3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CA16E3"/>
    <w:rPr>
      <w:rFonts w:ascii="Calibri" w:hAnsi="Calibri" w:cs="Calibri"/>
      <w:i/>
      <w:iCs/>
      <w:color w:val="2C567A" w:themeColor="accent1"/>
    </w:rPr>
  </w:style>
  <w:style w:type="character" w:styleId="nfasisintenso">
    <w:name w:val="Intense Emphasis"/>
    <w:basedOn w:val="Fuentedeprrafopredeter"/>
    <w:uiPriority w:val="21"/>
    <w:semiHidden/>
    <w:rsid w:val="00CA16E3"/>
    <w:rPr>
      <w:rFonts w:ascii="Calibri" w:hAnsi="Calibri" w:cs="Calibri"/>
      <w:i/>
      <w:iCs/>
      <w:color w:val="2C567A" w:themeColor="accent1"/>
    </w:rPr>
  </w:style>
  <w:style w:type="paragraph" w:styleId="NormalWeb">
    <w:name w:val="Normal (Web)"/>
    <w:basedOn w:val="Normal"/>
    <w:uiPriority w:val="99"/>
    <w:semiHidden/>
    <w:unhideWhenUsed/>
    <w:rsid w:val="00CA16E3"/>
    <w:rPr>
      <w:rFonts w:ascii="Times New Roman" w:hAnsi="Times New Roman"/>
      <w:sz w:val="24"/>
      <w:szCs w:val="24"/>
    </w:rPr>
  </w:style>
  <w:style w:type="character" w:customStyle="1" w:styleId="SmartHyperlink">
    <w:name w:val="Smart Hyperlink"/>
    <w:basedOn w:val="Fuentedeprrafopredeter"/>
    <w:uiPriority w:val="99"/>
    <w:semiHidden/>
    <w:unhideWhenUsed/>
    <w:rsid w:val="00CA16E3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16E3"/>
    <w:rPr>
      <w:rFonts w:ascii="Calibri" w:hAnsi="Calibri" w:cs="Calibri"/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A16E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A16E3"/>
    <w:rPr>
      <w:rFonts w:ascii="Calibri" w:hAnsi="Calibri" w:cs="Calibri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A16E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A16E3"/>
    <w:rPr>
      <w:rFonts w:ascii="Calibri" w:hAnsi="Calibri" w:cs="Calibri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A16E3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A16E3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A16E3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A16E3"/>
    <w:rPr>
      <w:rFonts w:ascii="Calibri" w:hAnsi="Calibri" w:cs="Calibri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A16E3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A16E3"/>
    <w:rPr>
      <w:rFonts w:ascii="Calibri" w:hAnsi="Calibri" w:cs="Calibri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CA16E3"/>
    <w:pPr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CA16E3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CA16E3"/>
    <w:rPr>
      <w:rFonts w:ascii="Calibri" w:hAnsi="Calibri" w:cs="Calibri"/>
    </w:rPr>
  </w:style>
  <w:style w:type="paragraph" w:styleId="Sangranormal">
    <w:name w:val="Normal Indent"/>
    <w:basedOn w:val="Normal"/>
    <w:uiPriority w:val="99"/>
    <w:semiHidden/>
    <w:unhideWhenUsed/>
    <w:rsid w:val="00CA16E3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CA16E3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CA16E3"/>
    <w:rPr>
      <w:rFonts w:ascii="Calibri" w:hAnsi="Calibri" w:cs="Calibri"/>
    </w:rPr>
  </w:style>
  <w:style w:type="table" w:styleId="Tablamoderna">
    <w:name w:val="Table Contemporary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CA16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2">
    <w:name w:val="List Table 2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3">
    <w:name w:val="List Table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CA16E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CA16E3"/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CA16E3"/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CA16E3"/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CA16E3"/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CA16E3"/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CA16E3"/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CA16E3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CA16E3"/>
    <w:rPr>
      <w:rFonts w:ascii="Calibri" w:hAnsi="Calibri" w:cs="Calibri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CA16E3"/>
  </w:style>
  <w:style w:type="character" w:customStyle="1" w:styleId="SaludoCar">
    <w:name w:val="Saludo Car"/>
    <w:basedOn w:val="Fuentedeprrafopredeter"/>
    <w:link w:val="Saludo"/>
    <w:uiPriority w:val="99"/>
    <w:semiHidden/>
    <w:rsid w:val="00CA16E3"/>
    <w:rPr>
      <w:rFonts w:ascii="Calibri" w:hAnsi="Calibri" w:cs="Calibri"/>
    </w:rPr>
  </w:style>
  <w:style w:type="table" w:styleId="Tablaconcolumnas1">
    <w:name w:val="Table Columns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CA16E3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CA16E3"/>
    <w:rPr>
      <w:rFonts w:ascii="Calibri" w:hAnsi="Calibri" w:cs="Calibri"/>
    </w:rPr>
  </w:style>
  <w:style w:type="table" w:styleId="Tablabsica1">
    <w:name w:val="Table Simple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CA16E3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CA16E3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CA16E3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CA16E3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CA16E3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CA16E3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CA16E3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CA16E3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CA16E3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CA16E3"/>
    <w:rPr>
      <w:rFonts w:ascii="Corbel" w:eastAsiaTheme="majorEastAsia" w:hAnsi="Corbel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A16E3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A16E3"/>
    <w:rPr>
      <w:rFonts w:ascii="Consolas" w:hAnsi="Consolas" w:cs="Calibri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CA16E3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CA16E3"/>
    <w:rPr>
      <w:rFonts w:ascii="Calibri" w:hAnsi="Calibri" w:cs="Calibri"/>
    </w:rPr>
  </w:style>
  <w:style w:type="table" w:styleId="Tablaconcuadrcula1">
    <w:name w:val="Table Grid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CA16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3">
    <w:name w:val="Grid Table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CA16E3"/>
    <w:rPr>
      <w:rFonts w:ascii="Calibri" w:hAnsi="Calibri" w:cs="Calibri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A16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16E3"/>
    <w:rPr>
      <w:rFonts w:ascii="Calibri" w:hAnsi="Calibri" w:cs="Calibri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table" w:styleId="Tablaconefectos3D1">
    <w:name w:val="Table 3D effects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A16E3"/>
    <w:rPr>
      <w:rFonts w:ascii="Calibri" w:hAnsi="Calibri" w:cs="Calibri"/>
      <w:color w:val="954F72" w:themeColor="followedHyperlink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CA16E3"/>
    <w:rPr>
      <w:rFonts w:ascii="Calibri" w:hAnsi="Calibri" w:cs="Calibri"/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A16E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Curr&#237;culum%20v&#237;tae%20con%20esferas%20azules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8C0207-4C1F-41E3-A496-BDC896D617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con esferas azules</Template>
  <TotalTime>0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2023-01-05T14:36:00Z</dcterms:created>
  <dcterms:modified xsi:type="dcterms:W3CDTF">2023-01-09T14:58:00Z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